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71344" w14:textId="77777777" w:rsidR="00C41FDC" w:rsidRPr="004420E2" w:rsidRDefault="00C01949" w:rsidP="00C01949">
      <w:pPr>
        <w:jc w:val="center"/>
        <w:rPr>
          <w:b/>
          <w:i/>
          <w:color w:val="000000"/>
          <w:sz w:val="48"/>
          <w:szCs w:val="4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4420E2">
        <w:rPr>
          <w:b/>
          <w:i/>
          <w:color w:val="000000"/>
          <w:sz w:val="48"/>
          <w:szCs w:val="4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J Í D E L N Í Č E K</w:t>
      </w:r>
    </w:p>
    <w:p w14:paraId="6BB71345" w14:textId="77777777" w:rsidR="00E964BC" w:rsidRPr="00236806" w:rsidRDefault="00E964BC" w:rsidP="00E964BC">
      <w:pPr>
        <w:jc w:val="center"/>
        <w:rPr>
          <w:i/>
          <w:color w:val="000000"/>
        </w:rPr>
      </w:pPr>
      <w:r w:rsidRPr="00236806">
        <w:rPr>
          <w:i/>
          <w:color w:val="000000"/>
        </w:rPr>
        <w:t>Změna jídelníčku i alergenů vyhrazena</w:t>
      </w:r>
    </w:p>
    <w:p w14:paraId="6BB71346" w14:textId="77777777" w:rsidR="00C01949" w:rsidRPr="00236806" w:rsidRDefault="00E964BC" w:rsidP="00E964BC">
      <w:pPr>
        <w:jc w:val="center"/>
        <w:rPr>
          <w:i/>
          <w:color w:val="000000"/>
        </w:rPr>
      </w:pPr>
      <w:r w:rsidRPr="00236806">
        <w:rPr>
          <w:i/>
          <w:color w:val="000000"/>
        </w:rPr>
        <w:t>Informace o alergenech získáte u vedoucí ŠJ</w:t>
      </w:r>
    </w:p>
    <w:p w14:paraId="6BB71347" w14:textId="77777777" w:rsidR="00186CCF" w:rsidRPr="004420E2" w:rsidRDefault="00186CCF" w:rsidP="00C01949">
      <w:pPr>
        <w:jc w:val="center"/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84"/>
        <w:gridCol w:w="6610"/>
        <w:gridCol w:w="1234"/>
      </w:tblGrid>
      <w:tr w:rsidR="00E964BC" w:rsidRPr="00C01949" w14:paraId="6BB7134B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6BB71348" w14:textId="77777777" w:rsidR="00E964BC" w:rsidRPr="004420E2" w:rsidRDefault="00E964BC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P o n d ě l í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6BB71349" w14:textId="1580A17B" w:rsidR="00E964BC" w:rsidRPr="00131A18" w:rsidRDefault="001067B4" w:rsidP="00955E9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 </w:t>
            </w:r>
            <w:r w:rsidR="00DB5DF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3</w:t>
            </w: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F97A5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DB5DF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F5107C" w:rsidRP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1A766F" w:rsidRP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58724C" w:rsidRP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B6088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6BB7134A" w14:textId="77777777" w:rsidR="00E964BC" w:rsidRPr="00E964BC" w:rsidRDefault="00A7279F" w:rsidP="00E96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BC3755" w14:paraId="6BB7134F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6BB7134C" w14:textId="77777777" w:rsidR="00E964BC" w:rsidRPr="00BC3755" w:rsidRDefault="00E964BC" w:rsidP="00C01949">
            <w:pPr>
              <w:rPr>
                <w:b/>
                <w:color w:val="000000"/>
                <w:sz w:val="28"/>
                <w:szCs w:val="28"/>
              </w:rPr>
            </w:pPr>
            <w:r w:rsidRPr="00BC3755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BB7134D" w14:textId="3B8AC4E2" w:rsidR="00E964BC" w:rsidRPr="00BC3755" w:rsidRDefault="00015C52" w:rsidP="00AC04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</w:t>
            </w:r>
            <w:r w:rsidR="004F16E4">
              <w:rPr>
                <w:color w:val="000000"/>
                <w:sz w:val="28"/>
                <w:szCs w:val="28"/>
              </w:rPr>
              <w:t>ohlík s máslem a se šunkou,</w:t>
            </w:r>
            <w:r>
              <w:rPr>
                <w:color w:val="000000"/>
                <w:sz w:val="28"/>
                <w:szCs w:val="28"/>
              </w:rPr>
              <w:t xml:space="preserve"> banánové mléko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6BB7134E" w14:textId="08CDF8F1" w:rsidR="00E964BC" w:rsidRPr="00E964BC" w:rsidRDefault="00E7471E" w:rsidP="00D97723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674936">
              <w:rPr>
                <w:color w:val="000000"/>
              </w:rPr>
              <w:t xml:space="preserve">  </w:t>
            </w:r>
            <w:r w:rsidR="005115FE">
              <w:rPr>
                <w:color w:val="000000"/>
              </w:rPr>
              <w:t>1,</w:t>
            </w:r>
            <w:r w:rsidR="00015C52">
              <w:rPr>
                <w:color w:val="000000"/>
              </w:rPr>
              <w:t>6,</w:t>
            </w:r>
            <w:r w:rsidR="00AC0444">
              <w:rPr>
                <w:color w:val="000000"/>
              </w:rPr>
              <w:t>7</w:t>
            </w:r>
          </w:p>
        </w:tc>
      </w:tr>
      <w:tr w:rsidR="00E964BC" w:rsidRPr="00BC3755" w14:paraId="6BB71353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BB71350" w14:textId="77777777" w:rsidR="00E964BC" w:rsidRPr="00BC3755" w:rsidRDefault="00E964BC" w:rsidP="00C01949">
            <w:pPr>
              <w:rPr>
                <w:b/>
                <w:color w:val="000000"/>
                <w:sz w:val="28"/>
                <w:szCs w:val="28"/>
              </w:rPr>
            </w:pPr>
            <w:r w:rsidRPr="00BC3755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BB71351" w14:textId="79FCE725" w:rsidR="00E964BC" w:rsidRPr="00BC3755" w:rsidRDefault="002A2192" w:rsidP="009105F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polévka:</w:t>
            </w:r>
            <w:r w:rsidR="00574BB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15C52">
              <w:rPr>
                <w:color w:val="000000"/>
                <w:sz w:val="28"/>
                <w:szCs w:val="28"/>
              </w:rPr>
              <w:t>hrstková</w:t>
            </w:r>
            <w:proofErr w:type="spellEnd"/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BB71352" w14:textId="26C97571" w:rsidR="00E964BC" w:rsidRPr="00E964BC" w:rsidRDefault="00BA47EA" w:rsidP="003C35B7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B35636">
              <w:rPr>
                <w:color w:val="000000"/>
              </w:rPr>
              <w:t xml:space="preserve"> </w:t>
            </w:r>
            <w:r w:rsidR="00C1155D">
              <w:rPr>
                <w:color w:val="000000"/>
              </w:rPr>
              <w:t xml:space="preserve"> </w:t>
            </w:r>
            <w:r w:rsidR="008D7235">
              <w:rPr>
                <w:color w:val="000000"/>
              </w:rPr>
              <w:t>1</w:t>
            </w:r>
            <w:r w:rsidR="00B35636">
              <w:rPr>
                <w:color w:val="000000"/>
              </w:rPr>
              <w:t>,</w:t>
            </w:r>
            <w:r w:rsidR="005F3F94">
              <w:rPr>
                <w:color w:val="000000"/>
              </w:rPr>
              <w:t>9</w:t>
            </w:r>
          </w:p>
        </w:tc>
      </w:tr>
      <w:tr w:rsidR="00E964BC" w:rsidRPr="00BC3755" w14:paraId="6BB71357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BB71354" w14:textId="77777777" w:rsidR="00E964BC" w:rsidRPr="00BC3755" w:rsidRDefault="00E964BC" w:rsidP="00C0194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BB71355" w14:textId="7B64A86A" w:rsidR="00F5107C" w:rsidRPr="00BC3755" w:rsidRDefault="003B06C9" w:rsidP="002D21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bramborové šišky se strouhankou a s máslem, </w:t>
            </w:r>
            <w:r w:rsidR="008C6E2A">
              <w:rPr>
                <w:color w:val="000000"/>
                <w:sz w:val="28"/>
                <w:szCs w:val="28"/>
              </w:rPr>
              <w:t>ovocný č.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BB71356" w14:textId="2D06C4FB" w:rsidR="00402718" w:rsidRPr="00E964BC" w:rsidRDefault="00723191" w:rsidP="00D97723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452E67">
              <w:rPr>
                <w:color w:val="000000"/>
              </w:rPr>
              <w:t xml:space="preserve"> </w:t>
            </w:r>
            <w:r w:rsidR="00E247C2">
              <w:rPr>
                <w:color w:val="000000"/>
              </w:rPr>
              <w:t xml:space="preserve"> 1,3,7</w:t>
            </w:r>
          </w:p>
        </w:tc>
      </w:tr>
      <w:tr w:rsidR="00E964BC" w:rsidRPr="00BC3755" w14:paraId="6BB7135B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6BB71358" w14:textId="77777777" w:rsidR="00E964BC" w:rsidRPr="00BC3755" w:rsidRDefault="00E964BC" w:rsidP="00C01949">
            <w:pPr>
              <w:rPr>
                <w:b/>
                <w:color w:val="000000"/>
                <w:sz w:val="28"/>
                <w:szCs w:val="28"/>
              </w:rPr>
            </w:pPr>
            <w:r w:rsidRPr="00BC3755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6BB71359" w14:textId="16A4AEAF" w:rsidR="00E964BC" w:rsidRPr="00BC3755" w:rsidRDefault="001417B6" w:rsidP="004F57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</w:t>
            </w:r>
            <w:r w:rsidR="00842939">
              <w:rPr>
                <w:color w:val="000000"/>
                <w:sz w:val="28"/>
                <w:szCs w:val="28"/>
              </w:rPr>
              <w:t xml:space="preserve">uňáková pomazánka, podmáslový chléb, jablko, </w:t>
            </w:r>
            <w:r w:rsidR="001879FF">
              <w:rPr>
                <w:color w:val="000000"/>
                <w:sz w:val="28"/>
                <w:szCs w:val="28"/>
              </w:rPr>
              <w:t>sirup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6BB7135A" w14:textId="43858D43" w:rsidR="00E964BC" w:rsidRPr="00E964BC" w:rsidRDefault="006C5905" w:rsidP="005115F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A93464">
              <w:rPr>
                <w:color w:val="000000"/>
              </w:rPr>
              <w:t xml:space="preserve"> </w:t>
            </w:r>
            <w:r w:rsidR="00AF07C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</w:t>
            </w:r>
            <w:r w:rsidR="00B95F45">
              <w:rPr>
                <w:color w:val="000000"/>
              </w:rPr>
              <w:t>,</w:t>
            </w:r>
            <w:r w:rsidR="001417B6">
              <w:rPr>
                <w:color w:val="000000"/>
              </w:rPr>
              <w:t>4,</w:t>
            </w:r>
            <w:r w:rsidR="005F3F94">
              <w:rPr>
                <w:color w:val="000000"/>
              </w:rPr>
              <w:t>7</w:t>
            </w:r>
          </w:p>
        </w:tc>
      </w:tr>
    </w:tbl>
    <w:p w14:paraId="6BB7135C" w14:textId="77777777" w:rsidR="00186CCF" w:rsidRPr="004420E2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84"/>
        <w:gridCol w:w="6610"/>
        <w:gridCol w:w="1234"/>
      </w:tblGrid>
      <w:tr w:rsidR="00A7279F" w:rsidRPr="00C01949" w14:paraId="6BB71360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6BB7135D" w14:textId="77777777" w:rsidR="00A7279F" w:rsidRPr="004420E2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Ú t e r ý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6BB7135E" w14:textId="05BB2305" w:rsidR="00A7279F" w:rsidRPr="0057343C" w:rsidRDefault="002F23C3" w:rsidP="004F57F5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 </w:t>
            </w:r>
            <w:r w:rsidR="00DB5DF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4</w:t>
            </w:r>
            <w:r w:rsidR="0057343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1067B4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F97A5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DB5DF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58724C" w:rsidRPr="0057343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</w:t>
            </w:r>
            <w:r w:rsidR="00B6088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1067B4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6BB7135F" w14:textId="77777777" w:rsidR="00A7279F" w:rsidRPr="00E964BC" w:rsidRDefault="00A7279F" w:rsidP="005E7B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6BB71364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6BB71361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BB71362" w14:textId="5C0636EA" w:rsidR="00E964BC" w:rsidRPr="005D574A" w:rsidRDefault="00F75580" w:rsidP="004A20D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cereální kuličky s mlékem, banán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6BB71363" w14:textId="1C589F77" w:rsidR="00E964BC" w:rsidRPr="00E964BC" w:rsidRDefault="000D5678" w:rsidP="005115F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AC0444">
              <w:rPr>
                <w:color w:val="000000"/>
              </w:rPr>
              <w:t xml:space="preserve"> </w:t>
            </w:r>
            <w:r w:rsidR="00D97723">
              <w:rPr>
                <w:color w:val="000000"/>
              </w:rPr>
              <w:t xml:space="preserve">  </w:t>
            </w:r>
            <w:r w:rsidR="00F75580">
              <w:rPr>
                <w:color w:val="000000"/>
              </w:rPr>
              <w:t>1,7</w:t>
            </w:r>
          </w:p>
        </w:tc>
      </w:tr>
      <w:tr w:rsidR="00E964BC" w:rsidRPr="00C01949" w14:paraId="6BB71368" w14:textId="77777777" w:rsidTr="009D54D9">
        <w:trPr>
          <w:trHeight w:hRule="exact" w:val="575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BB71365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BB71366" w14:textId="128A3C2A" w:rsidR="00E964BC" w:rsidRPr="005D574A" w:rsidRDefault="009105F7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polévk</w:t>
            </w:r>
            <w:r w:rsidR="000658E5">
              <w:rPr>
                <w:color w:val="000000"/>
                <w:sz w:val="28"/>
                <w:szCs w:val="28"/>
              </w:rPr>
              <w:t>a:</w:t>
            </w:r>
            <w:r w:rsidR="00EB3EE3">
              <w:rPr>
                <w:color w:val="000000"/>
                <w:sz w:val="28"/>
                <w:szCs w:val="28"/>
              </w:rPr>
              <w:t xml:space="preserve"> </w:t>
            </w:r>
            <w:r w:rsidR="00D4566B">
              <w:rPr>
                <w:color w:val="000000"/>
                <w:sz w:val="28"/>
                <w:szCs w:val="28"/>
              </w:rPr>
              <w:t>hovězí vývar s </w:t>
            </w:r>
            <w:proofErr w:type="spellStart"/>
            <w:r w:rsidR="00D4566B">
              <w:rPr>
                <w:color w:val="000000"/>
                <w:sz w:val="28"/>
                <w:szCs w:val="28"/>
              </w:rPr>
              <w:t>fritátovými</w:t>
            </w:r>
            <w:proofErr w:type="spellEnd"/>
            <w:r w:rsidR="00D4566B">
              <w:rPr>
                <w:color w:val="000000"/>
                <w:sz w:val="28"/>
                <w:szCs w:val="28"/>
              </w:rPr>
              <w:t xml:space="preserve"> nudlemi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BB71367" w14:textId="0276819A" w:rsidR="00E964BC" w:rsidRPr="00E964BC" w:rsidRDefault="00D32F45" w:rsidP="00FB4BF9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6B513E">
              <w:rPr>
                <w:color w:val="000000"/>
              </w:rPr>
              <w:t xml:space="preserve"> </w:t>
            </w:r>
            <w:r w:rsidR="00D4566B">
              <w:rPr>
                <w:color w:val="000000"/>
              </w:rPr>
              <w:t>1,3,7,9</w:t>
            </w:r>
          </w:p>
        </w:tc>
      </w:tr>
      <w:tr w:rsidR="00E964BC" w:rsidRPr="00C01949" w14:paraId="6BB7136C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BB71369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BB7136A" w14:textId="3C182AA9" w:rsidR="00E964BC" w:rsidRPr="005D574A" w:rsidRDefault="00D4566B" w:rsidP="00213C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španělský ptáček, dušená rýže, voda s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BB7136B" w14:textId="4D517D50" w:rsidR="00E964BC" w:rsidRPr="00E964BC" w:rsidRDefault="00277808" w:rsidP="00D97723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B94963">
              <w:rPr>
                <w:color w:val="000000"/>
              </w:rPr>
              <w:t xml:space="preserve"> </w:t>
            </w:r>
            <w:r w:rsidR="00D4566B">
              <w:rPr>
                <w:color w:val="000000"/>
              </w:rPr>
              <w:t>1,3,6,10</w:t>
            </w:r>
          </w:p>
        </w:tc>
      </w:tr>
      <w:tr w:rsidR="00E964BC" w:rsidRPr="00C01949" w14:paraId="6BB71370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6BB7136D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6BB7136E" w14:textId="0548C29B" w:rsidR="00E964BC" w:rsidRPr="005D574A" w:rsidRDefault="00040E97" w:rsidP="003F7CE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paštiková pomazánka, českolipský chléb, paprika, čaj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6BB7136F" w14:textId="564A8597" w:rsidR="00B5477A" w:rsidRPr="00E964BC" w:rsidRDefault="00D84DD1" w:rsidP="002756B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0D6361">
              <w:rPr>
                <w:color w:val="000000"/>
              </w:rPr>
              <w:t xml:space="preserve"> </w:t>
            </w:r>
            <w:r w:rsidR="00666750">
              <w:rPr>
                <w:color w:val="000000"/>
              </w:rPr>
              <w:t xml:space="preserve"> </w:t>
            </w:r>
            <w:r w:rsidR="00040E97">
              <w:rPr>
                <w:color w:val="000000"/>
              </w:rPr>
              <w:t xml:space="preserve"> 1,6,7</w:t>
            </w:r>
          </w:p>
        </w:tc>
      </w:tr>
    </w:tbl>
    <w:p w14:paraId="6BB71371" w14:textId="77777777" w:rsidR="00186CCF" w:rsidRPr="004420E2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84"/>
        <w:gridCol w:w="6611"/>
        <w:gridCol w:w="1233"/>
      </w:tblGrid>
      <w:tr w:rsidR="00A7279F" w:rsidRPr="00C01949" w14:paraId="6BB71375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6BB71372" w14:textId="77777777" w:rsidR="00A7279F" w:rsidRPr="004420E2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S t ř e d a</w:t>
            </w:r>
            <w:r w:rsid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6BB71373" w14:textId="1F9AC213" w:rsidR="00A7279F" w:rsidRPr="00131A18" w:rsidRDefault="00131A18" w:rsidP="00131A18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</w:t>
            </w:r>
            <w:r w:rsidR="00C049F7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</w:t>
            </w:r>
            <w:r w:rsidR="00DB5DF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B56F1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DB5DF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P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</w:t>
            </w:r>
            <w:r w:rsidR="00B6088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1067B4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6BB71374" w14:textId="77777777" w:rsidR="00A7279F" w:rsidRPr="00E964BC" w:rsidRDefault="00A7279F" w:rsidP="005E7B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6BB71379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6BB71376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BB71377" w14:textId="0D015EC4" w:rsidR="00930A70" w:rsidRPr="005D574A" w:rsidRDefault="00692328" w:rsidP="00A63392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toustík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s marmeládou</w:t>
            </w:r>
            <w:r w:rsidR="0028329F">
              <w:rPr>
                <w:color w:val="000000"/>
                <w:sz w:val="28"/>
                <w:szCs w:val="28"/>
              </w:rPr>
              <w:t xml:space="preserve">, </w:t>
            </w:r>
            <w:r w:rsidR="00241F98">
              <w:rPr>
                <w:color w:val="000000"/>
                <w:sz w:val="28"/>
                <w:szCs w:val="28"/>
              </w:rPr>
              <w:t>hr</w:t>
            </w:r>
            <w:r>
              <w:rPr>
                <w:color w:val="000000"/>
                <w:sz w:val="28"/>
                <w:szCs w:val="28"/>
              </w:rPr>
              <w:t xml:space="preserve">uška, </w:t>
            </w:r>
            <w:r w:rsidR="00241F98">
              <w:rPr>
                <w:color w:val="000000"/>
                <w:sz w:val="28"/>
                <w:szCs w:val="28"/>
              </w:rPr>
              <w:t>kakao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6BB71378" w14:textId="77777777" w:rsidR="00E964BC" w:rsidRPr="00E964BC" w:rsidRDefault="000D5678" w:rsidP="00ED126C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344BD8">
              <w:rPr>
                <w:color w:val="000000"/>
              </w:rPr>
              <w:t xml:space="preserve"> </w:t>
            </w:r>
            <w:r w:rsidR="00C33527">
              <w:rPr>
                <w:color w:val="000000"/>
              </w:rPr>
              <w:t xml:space="preserve"> </w:t>
            </w:r>
            <w:r w:rsidR="00EC5A1D">
              <w:rPr>
                <w:color w:val="000000"/>
              </w:rPr>
              <w:t xml:space="preserve"> </w:t>
            </w:r>
            <w:r w:rsidR="00A17F5A">
              <w:rPr>
                <w:color w:val="000000"/>
              </w:rPr>
              <w:t xml:space="preserve"> </w:t>
            </w:r>
            <w:r w:rsidR="00375D4E">
              <w:rPr>
                <w:color w:val="000000"/>
              </w:rPr>
              <w:t>1</w:t>
            </w:r>
            <w:r w:rsidR="00666750">
              <w:rPr>
                <w:color w:val="000000"/>
              </w:rPr>
              <w:t>,</w:t>
            </w:r>
            <w:r w:rsidR="005C484C">
              <w:rPr>
                <w:color w:val="000000"/>
              </w:rPr>
              <w:t>7</w:t>
            </w:r>
          </w:p>
        </w:tc>
      </w:tr>
      <w:tr w:rsidR="00E964BC" w:rsidRPr="00C01949" w14:paraId="6BB7137D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BB7137A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BB7137B" w14:textId="60C14367" w:rsidR="00E964BC" w:rsidRPr="005D574A" w:rsidRDefault="00FD45FB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polévk</w:t>
            </w:r>
            <w:r w:rsidR="002A2192">
              <w:rPr>
                <w:color w:val="000000"/>
                <w:sz w:val="28"/>
                <w:szCs w:val="28"/>
              </w:rPr>
              <w:t>a:</w:t>
            </w:r>
            <w:r w:rsidR="00E62D5E">
              <w:rPr>
                <w:color w:val="000000"/>
                <w:sz w:val="28"/>
                <w:szCs w:val="28"/>
              </w:rPr>
              <w:t xml:space="preserve"> </w:t>
            </w:r>
            <w:r w:rsidR="00C65B75">
              <w:rPr>
                <w:color w:val="000000"/>
                <w:sz w:val="28"/>
                <w:szCs w:val="28"/>
              </w:rPr>
              <w:t>zeleninová s drožďovými knedlíčky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BB7137C" w14:textId="4D395530" w:rsidR="00E964BC" w:rsidRPr="00E964BC" w:rsidRDefault="00150AD5" w:rsidP="002756B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8F0012">
              <w:rPr>
                <w:color w:val="000000"/>
              </w:rPr>
              <w:t xml:space="preserve"> </w:t>
            </w:r>
            <w:r w:rsidR="00CF5CA5">
              <w:rPr>
                <w:color w:val="000000"/>
              </w:rPr>
              <w:t>1</w:t>
            </w:r>
            <w:r w:rsidR="002756B4">
              <w:rPr>
                <w:color w:val="000000"/>
              </w:rPr>
              <w:t>,</w:t>
            </w:r>
            <w:r w:rsidR="005760D8">
              <w:rPr>
                <w:color w:val="000000"/>
              </w:rPr>
              <w:t>3,</w:t>
            </w:r>
            <w:r w:rsidR="003C35B7">
              <w:rPr>
                <w:color w:val="000000"/>
              </w:rPr>
              <w:t>9</w:t>
            </w:r>
          </w:p>
        </w:tc>
      </w:tr>
      <w:tr w:rsidR="00E964BC" w:rsidRPr="00C01949" w14:paraId="6BB71381" w14:textId="77777777" w:rsidTr="005C484C">
        <w:trPr>
          <w:trHeight w:hRule="exact" w:val="575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BB7137E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BB7137F" w14:textId="3A0F067C" w:rsidR="00E964BC" w:rsidRPr="005D574A" w:rsidRDefault="00C65B75" w:rsidP="002D21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vepřová pečeně, vařené brambory, baby karotka, voda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BB71380" w14:textId="5ED4B7FA" w:rsidR="00E964BC" w:rsidRPr="00E964BC" w:rsidRDefault="007B22D1" w:rsidP="005115F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951475">
              <w:rPr>
                <w:color w:val="000000"/>
              </w:rPr>
              <w:t xml:space="preserve"> </w:t>
            </w:r>
            <w:r w:rsidR="00812B45">
              <w:rPr>
                <w:color w:val="000000"/>
              </w:rPr>
              <w:t xml:space="preserve"> </w:t>
            </w:r>
            <w:r w:rsidR="00DD2260">
              <w:rPr>
                <w:color w:val="000000"/>
              </w:rPr>
              <w:t xml:space="preserve"> </w:t>
            </w:r>
            <w:r w:rsidR="00E25957">
              <w:rPr>
                <w:color w:val="000000"/>
              </w:rPr>
              <w:t>1</w:t>
            </w:r>
            <w:r w:rsidR="00C65B75">
              <w:rPr>
                <w:color w:val="000000"/>
              </w:rPr>
              <w:t>,7</w:t>
            </w:r>
          </w:p>
        </w:tc>
      </w:tr>
      <w:tr w:rsidR="00E964BC" w:rsidRPr="00C01949" w14:paraId="6BB71385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6BB71382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6BB71383" w14:textId="6CCEDFD4" w:rsidR="00E964BC" w:rsidRPr="005D574A" w:rsidRDefault="00C65B75" w:rsidP="00B429A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cizrnová</w:t>
            </w:r>
            <w:r w:rsidR="00CF6F54">
              <w:rPr>
                <w:color w:val="000000"/>
                <w:sz w:val="28"/>
                <w:szCs w:val="28"/>
              </w:rPr>
              <w:t xml:space="preserve"> </w:t>
            </w:r>
            <w:r w:rsidR="00DD2260">
              <w:rPr>
                <w:color w:val="000000"/>
                <w:sz w:val="28"/>
                <w:szCs w:val="28"/>
              </w:rPr>
              <w:t>p</w:t>
            </w:r>
            <w:r w:rsidR="00F53172">
              <w:rPr>
                <w:color w:val="000000"/>
                <w:sz w:val="28"/>
                <w:szCs w:val="28"/>
              </w:rPr>
              <w:t>omazánk</w:t>
            </w:r>
            <w:r w:rsidR="002057E8">
              <w:rPr>
                <w:color w:val="000000"/>
                <w:sz w:val="28"/>
                <w:szCs w:val="28"/>
              </w:rPr>
              <w:t>a</w:t>
            </w:r>
            <w:r w:rsidR="00D97723">
              <w:rPr>
                <w:color w:val="000000"/>
                <w:sz w:val="28"/>
                <w:szCs w:val="28"/>
              </w:rPr>
              <w:t>,</w:t>
            </w:r>
            <w:r w:rsidR="00474E17">
              <w:rPr>
                <w:color w:val="000000"/>
                <w:sz w:val="28"/>
                <w:szCs w:val="28"/>
              </w:rPr>
              <w:t xml:space="preserve"> </w:t>
            </w:r>
            <w:r w:rsidR="00F44080">
              <w:rPr>
                <w:color w:val="000000"/>
                <w:sz w:val="28"/>
                <w:szCs w:val="28"/>
              </w:rPr>
              <w:t>chléb</w:t>
            </w:r>
            <w:r w:rsidR="00474E17">
              <w:rPr>
                <w:color w:val="000000"/>
                <w:sz w:val="28"/>
                <w:szCs w:val="28"/>
              </w:rPr>
              <w:t>,</w:t>
            </w:r>
            <w:r w:rsidR="00A83C13">
              <w:rPr>
                <w:color w:val="000000"/>
                <w:sz w:val="28"/>
                <w:szCs w:val="28"/>
              </w:rPr>
              <w:t xml:space="preserve"> </w:t>
            </w:r>
            <w:r w:rsidR="00642748">
              <w:rPr>
                <w:color w:val="000000"/>
                <w:sz w:val="28"/>
                <w:szCs w:val="28"/>
              </w:rPr>
              <w:t>salátová okurka</w:t>
            </w:r>
            <w:r w:rsidR="005340FD">
              <w:rPr>
                <w:color w:val="000000"/>
                <w:sz w:val="28"/>
                <w:szCs w:val="28"/>
              </w:rPr>
              <w:t>,</w:t>
            </w:r>
            <w:r w:rsidR="005115FE">
              <w:rPr>
                <w:color w:val="000000"/>
                <w:sz w:val="28"/>
                <w:szCs w:val="28"/>
              </w:rPr>
              <w:t xml:space="preserve"> </w:t>
            </w:r>
            <w:r w:rsidR="00A83C13">
              <w:rPr>
                <w:color w:val="000000"/>
                <w:sz w:val="28"/>
                <w:szCs w:val="28"/>
              </w:rPr>
              <w:t>ov</w:t>
            </w:r>
            <w:r w:rsidR="007E1B96">
              <w:rPr>
                <w:color w:val="000000"/>
                <w:sz w:val="28"/>
                <w:szCs w:val="28"/>
              </w:rPr>
              <w:t>ocný č</w:t>
            </w:r>
            <w:r w:rsidR="001F0575">
              <w:rPr>
                <w:color w:val="000000"/>
                <w:sz w:val="28"/>
                <w:szCs w:val="28"/>
              </w:rPr>
              <w:t>aj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6BB71384" w14:textId="1D5E5771" w:rsidR="00E964BC" w:rsidRPr="00E964BC" w:rsidRDefault="00FB31C7" w:rsidP="003F7CE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F44080">
              <w:rPr>
                <w:color w:val="000000"/>
              </w:rPr>
              <w:t xml:space="preserve"> </w:t>
            </w:r>
            <w:r w:rsidR="001F0575">
              <w:rPr>
                <w:color w:val="000000"/>
              </w:rPr>
              <w:t xml:space="preserve"> </w:t>
            </w:r>
            <w:r w:rsidR="005273FD">
              <w:rPr>
                <w:color w:val="000000"/>
              </w:rPr>
              <w:t xml:space="preserve"> </w:t>
            </w:r>
            <w:r w:rsidR="00ED126C">
              <w:rPr>
                <w:color w:val="000000"/>
              </w:rPr>
              <w:t>1</w:t>
            </w:r>
            <w:r w:rsidR="00A17CDB">
              <w:rPr>
                <w:color w:val="000000"/>
              </w:rPr>
              <w:t>,</w:t>
            </w:r>
            <w:r w:rsidR="00B97AE8">
              <w:rPr>
                <w:color w:val="000000"/>
              </w:rPr>
              <w:t>7</w:t>
            </w:r>
          </w:p>
        </w:tc>
      </w:tr>
    </w:tbl>
    <w:p w14:paraId="6BB71386" w14:textId="77777777" w:rsidR="00186CCF" w:rsidRPr="004420E2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84"/>
        <w:gridCol w:w="6610"/>
        <w:gridCol w:w="1234"/>
      </w:tblGrid>
      <w:tr w:rsidR="00A7279F" w:rsidRPr="00C01949" w14:paraId="6BB7138A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6BB71387" w14:textId="77777777" w:rsidR="00A7279F" w:rsidRPr="004420E2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Č t v r t e k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6BB71388" w14:textId="2440419B" w:rsidR="00A7279F" w:rsidRPr="004420E2" w:rsidRDefault="001149EC" w:rsidP="008E1E28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</w:t>
            </w:r>
            <w:r w:rsidR="00BA47E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DB5DF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  <w:r w:rsid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386867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B56F1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DB5DF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7B6F16"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58724C"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B6088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1067B4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6BB71389" w14:textId="77777777" w:rsidR="00A7279F" w:rsidRPr="00E964BC" w:rsidRDefault="00A7279F" w:rsidP="005E7B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6BB7138F" w14:textId="77777777" w:rsidTr="007B6F16">
        <w:trPr>
          <w:trHeight w:hRule="exact" w:val="468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6BB7138B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BB7138C" w14:textId="4731E774" w:rsidR="00E964BC" w:rsidRPr="005D574A" w:rsidRDefault="00F44080" w:rsidP="005C546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vajíčková</w:t>
            </w:r>
            <w:r w:rsidR="00D24575">
              <w:rPr>
                <w:color w:val="000000"/>
                <w:sz w:val="28"/>
                <w:szCs w:val="28"/>
              </w:rPr>
              <w:t xml:space="preserve"> pomazánk</w:t>
            </w:r>
            <w:r>
              <w:rPr>
                <w:color w:val="000000"/>
                <w:sz w:val="28"/>
                <w:szCs w:val="28"/>
              </w:rPr>
              <w:t>a</w:t>
            </w:r>
            <w:r w:rsidR="00DE6C08">
              <w:rPr>
                <w:color w:val="000000"/>
                <w:sz w:val="28"/>
                <w:szCs w:val="28"/>
              </w:rPr>
              <w:t xml:space="preserve">, </w:t>
            </w:r>
            <w:r w:rsidR="00B82599">
              <w:rPr>
                <w:color w:val="000000"/>
                <w:sz w:val="28"/>
                <w:szCs w:val="28"/>
              </w:rPr>
              <w:t>cereální bagetka, rajče, čaj s </w:t>
            </w:r>
            <w:proofErr w:type="spellStart"/>
            <w:r w:rsidR="00B82599">
              <w:rPr>
                <w:color w:val="000000"/>
                <w:sz w:val="28"/>
                <w:szCs w:val="28"/>
              </w:rPr>
              <w:t>citr</w:t>
            </w:r>
            <w:proofErr w:type="spellEnd"/>
            <w:r w:rsidR="00B82599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6BB7138D" w14:textId="5B84749B" w:rsidR="00E964BC" w:rsidRDefault="00A81CA5" w:rsidP="00F824EF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5115FE">
              <w:rPr>
                <w:color w:val="000000"/>
              </w:rPr>
              <w:t xml:space="preserve"> </w:t>
            </w:r>
            <w:r w:rsidR="0083622A">
              <w:rPr>
                <w:color w:val="000000"/>
              </w:rPr>
              <w:t xml:space="preserve"> </w:t>
            </w:r>
            <w:r w:rsidR="00500663">
              <w:rPr>
                <w:color w:val="000000"/>
              </w:rPr>
              <w:t>1</w:t>
            </w:r>
            <w:r w:rsidR="00CF5CA5">
              <w:rPr>
                <w:color w:val="000000"/>
              </w:rPr>
              <w:t>,</w:t>
            </w:r>
            <w:r w:rsidR="00B82599">
              <w:rPr>
                <w:color w:val="000000"/>
              </w:rPr>
              <w:t>3,</w:t>
            </w:r>
            <w:r w:rsidR="007B22D1">
              <w:rPr>
                <w:color w:val="000000"/>
              </w:rPr>
              <w:t>7</w:t>
            </w:r>
          </w:p>
          <w:p w14:paraId="6BB7138E" w14:textId="77777777" w:rsidR="009771B5" w:rsidRPr="00E964BC" w:rsidRDefault="009771B5" w:rsidP="00E964BC">
            <w:pPr>
              <w:jc w:val="center"/>
              <w:rPr>
                <w:color w:val="000000"/>
              </w:rPr>
            </w:pPr>
          </w:p>
        </w:tc>
      </w:tr>
      <w:tr w:rsidR="00E964BC" w:rsidRPr="00C01949" w14:paraId="6BB71393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BB71390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BB71391" w14:textId="4274DA55" w:rsidR="00E964BC" w:rsidRPr="005D574A" w:rsidRDefault="00E964BC" w:rsidP="00575C01">
            <w:pPr>
              <w:rPr>
                <w:color w:val="000000"/>
                <w:sz w:val="28"/>
                <w:szCs w:val="28"/>
              </w:rPr>
            </w:pPr>
            <w:r w:rsidRPr="005D574A">
              <w:rPr>
                <w:color w:val="000000"/>
                <w:sz w:val="28"/>
                <w:szCs w:val="28"/>
              </w:rPr>
              <w:t>polévka</w:t>
            </w:r>
            <w:r w:rsidR="00B6088C">
              <w:rPr>
                <w:color w:val="000000"/>
                <w:sz w:val="28"/>
                <w:szCs w:val="28"/>
              </w:rPr>
              <w:t>:</w:t>
            </w:r>
            <w:r w:rsidR="00674936">
              <w:rPr>
                <w:color w:val="000000"/>
                <w:sz w:val="28"/>
                <w:szCs w:val="28"/>
              </w:rPr>
              <w:t xml:space="preserve"> </w:t>
            </w:r>
            <w:r w:rsidR="00B82599">
              <w:rPr>
                <w:color w:val="000000"/>
                <w:sz w:val="28"/>
                <w:szCs w:val="28"/>
              </w:rPr>
              <w:t>drůbeží vývar s nudlemi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BB71392" w14:textId="7D4BC1DE" w:rsidR="00E964BC" w:rsidRPr="00E964BC" w:rsidRDefault="00E25957" w:rsidP="001067B4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2756B4">
              <w:rPr>
                <w:color w:val="000000"/>
              </w:rPr>
              <w:t xml:space="preserve"> </w:t>
            </w:r>
            <w:r w:rsidR="009F14F4">
              <w:rPr>
                <w:color w:val="000000"/>
              </w:rPr>
              <w:t xml:space="preserve"> </w:t>
            </w:r>
            <w:r w:rsidR="002756B4">
              <w:rPr>
                <w:color w:val="000000"/>
              </w:rPr>
              <w:t xml:space="preserve"> </w:t>
            </w:r>
            <w:r w:rsidR="00951475">
              <w:rPr>
                <w:color w:val="000000"/>
              </w:rPr>
              <w:t>1</w:t>
            </w:r>
            <w:r w:rsidR="00025C5C">
              <w:rPr>
                <w:color w:val="000000"/>
              </w:rPr>
              <w:t>,</w:t>
            </w:r>
            <w:r w:rsidR="007A04C6">
              <w:rPr>
                <w:color w:val="000000"/>
              </w:rPr>
              <w:t>9</w:t>
            </w:r>
          </w:p>
        </w:tc>
      </w:tr>
      <w:tr w:rsidR="00E964BC" w:rsidRPr="00C01949" w14:paraId="6BB71397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BB71394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BB71395" w14:textId="60F132F8" w:rsidR="00E964BC" w:rsidRPr="005D574A" w:rsidRDefault="009F14F4" w:rsidP="002F23C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kuřecí maso na paprice, těstoviny, voda s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BB71396" w14:textId="5CB7412A" w:rsidR="00E964BC" w:rsidRPr="00E964BC" w:rsidRDefault="009F14F4" w:rsidP="003F7CEE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F316FE">
              <w:rPr>
                <w:color w:val="000000"/>
              </w:rPr>
              <w:t>1</w:t>
            </w:r>
            <w:r w:rsidR="00207206">
              <w:rPr>
                <w:color w:val="000000"/>
              </w:rPr>
              <w:t>,</w:t>
            </w:r>
            <w:r>
              <w:rPr>
                <w:color w:val="000000"/>
              </w:rPr>
              <w:t>7</w:t>
            </w:r>
          </w:p>
        </w:tc>
      </w:tr>
      <w:tr w:rsidR="00E964BC" w:rsidRPr="00C01949" w14:paraId="6BB7139B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6BB71398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6BB71399" w14:textId="442EED1A" w:rsidR="00E964BC" w:rsidRPr="005D574A" w:rsidRDefault="009F14F4" w:rsidP="0083622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celerová</w:t>
            </w:r>
            <w:r w:rsidR="00FD54DA">
              <w:rPr>
                <w:color w:val="000000"/>
                <w:sz w:val="28"/>
                <w:szCs w:val="28"/>
              </w:rPr>
              <w:t xml:space="preserve"> </w:t>
            </w:r>
            <w:r w:rsidR="00C1155D">
              <w:rPr>
                <w:color w:val="000000"/>
                <w:sz w:val="28"/>
                <w:szCs w:val="28"/>
              </w:rPr>
              <w:t>pomazánka</w:t>
            </w:r>
            <w:r w:rsidR="00500663">
              <w:rPr>
                <w:color w:val="000000"/>
                <w:sz w:val="28"/>
                <w:szCs w:val="28"/>
              </w:rPr>
              <w:t>,</w:t>
            </w:r>
            <w:r w:rsidR="003F7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A7DC0">
              <w:rPr>
                <w:color w:val="000000"/>
                <w:sz w:val="28"/>
                <w:szCs w:val="28"/>
              </w:rPr>
              <w:t>českolip</w:t>
            </w:r>
            <w:proofErr w:type="spellEnd"/>
            <w:r w:rsidR="00126C95">
              <w:rPr>
                <w:color w:val="000000"/>
                <w:sz w:val="28"/>
                <w:szCs w:val="28"/>
              </w:rPr>
              <w:t>.</w:t>
            </w:r>
            <w:r w:rsidR="000A7DC0">
              <w:rPr>
                <w:color w:val="000000"/>
                <w:sz w:val="28"/>
                <w:szCs w:val="28"/>
              </w:rPr>
              <w:t xml:space="preserve"> chléb</w:t>
            </w:r>
            <w:r w:rsidR="003F7CEE">
              <w:rPr>
                <w:color w:val="000000"/>
                <w:sz w:val="28"/>
                <w:szCs w:val="28"/>
              </w:rPr>
              <w:t xml:space="preserve">, </w:t>
            </w:r>
            <w:r w:rsidR="00126C95">
              <w:rPr>
                <w:color w:val="000000"/>
                <w:sz w:val="28"/>
                <w:szCs w:val="28"/>
              </w:rPr>
              <w:t>mandarinka</w:t>
            </w:r>
            <w:r w:rsidR="004452FE">
              <w:rPr>
                <w:color w:val="000000"/>
                <w:sz w:val="28"/>
                <w:szCs w:val="28"/>
              </w:rPr>
              <w:t xml:space="preserve">, </w:t>
            </w:r>
            <w:r w:rsidR="005A3973">
              <w:rPr>
                <w:color w:val="000000"/>
                <w:sz w:val="28"/>
                <w:szCs w:val="28"/>
              </w:rPr>
              <w:t>čaj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6BB7139A" w14:textId="6777491E" w:rsidR="00E964BC" w:rsidRPr="00E964BC" w:rsidRDefault="00150AD5" w:rsidP="002756B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83622A">
              <w:rPr>
                <w:color w:val="000000"/>
              </w:rPr>
              <w:t xml:space="preserve"> </w:t>
            </w:r>
            <w:r w:rsidR="003F7CEE">
              <w:rPr>
                <w:color w:val="000000"/>
              </w:rPr>
              <w:t xml:space="preserve"> </w:t>
            </w:r>
            <w:r w:rsidR="00A17CDB">
              <w:rPr>
                <w:color w:val="000000"/>
              </w:rPr>
              <w:t xml:space="preserve"> </w:t>
            </w:r>
            <w:r w:rsidR="000A7DC0">
              <w:rPr>
                <w:color w:val="000000"/>
              </w:rPr>
              <w:t>1,</w:t>
            </w:r>
            <w:r w:rsidR="00056ECF">
              <w:rPr>
                <w:color w:val="000000"/>
              </w:rPr>
              <w:t>7</w:t>
            </w:r>
            <w:r w:rsidR="009F14F4">
              <w:rPr>
                <w:color w:val="000000"/>
              </w:rPr>
              <w:t>,9</w:t>
            </w:r>
          </w:p>
        </w:tc>
      </w:tr>
    </w:tbl>
    <w:p w14:paraId="6BB7139C" w14:textId="77777777" w:rsidR="00186CCF" w:rsidRPr="004420E2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84"/>
        <w:gridCol w:w="6611"/>
        <w:gridCol w:w="1233"/>
      </w:tblGrid>
      <w:tr w:rsidR="00A7279F" w:rsidRPr="00C01949" w14:paraId="6BB713A0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6BB7139D" w14:textId="77777777" w:rsidR="00A7279F" w:rsidRPr="004420E2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P á t e k</w:t>
            </w:r>
            <w:r w:rsid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6BB7139E" w14:textId="0BB14901" w:rsidR="00A7279F" w:rsidRPr="005E7B09" w:rsidRDefault="002F23C3" w:rsidP="003C35B7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</w:t>
            </w:r>
            <w:r w:rsidR="00BA47E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</w:t>
            </w: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</w:t>
            </w:r>
            <w:r w:rsidR="00DB5DF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7</w:t>
            </w:r>
            <w:r w:rsidR="005E7B09" w:rsidRP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386867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DB5DF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5E7B09" w:rsidRP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5E7B09" w:rsidRP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B6088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1067B4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6BB7139F" w14:textId="77777777" w:rsidR="00A7279F" w:rsidRPr="00E964BC" w:rsidRDefault="00A7279F" w:rsidP="005E7B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6BB713A4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6BB713A1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BB713A2" w14:textId="7E4AB13C" w:rsidR="00E964BC" w:rsidRPr="005D574A" w:rsidRDefault="00F371F1" w:rsidP="00410A9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</w:t>
            </w:r>
            <w:r w:rsidR="008F1B15">
              <w:rPr>
                <w:color w:val="000000"/>
                <w:sz w:val="28"/>
                <w:szCs w:val="28"/>
              </w:rPr>
              <w:t>hléb</w:t>
            </w:r>
            <w:r w:rsidR="009F14F4">
              <w:rPr>
                <w:color w:val="000000"/>
                <w:sz w:val="28"/>
                <w:szCs w:val="28"/>
              </w:rPr>
              <w:t xml:space="preserve"> s</w:t>
            </w:r>
            <w:r>
              <w:rPr>
                <w:color w:val="000000"/>
                <w:sz w:val="28"/>
                <w:szCs w:val="28"/>
              </w:rPr>
              <w:t xml:space="preserve"> pažitkovým </w:t>
            </w:r>
            <w:proofErr w:type="spellStart"/>
            <w:r>
              <w:rPr>
                <w:color w:val="000000"/>
                <w:sz w:val="28"/>
                <w:szCs w:val="28"/>
              </w:rPr>
              <w:t>pomaz</w:t>
            </w:r>
            <w:proofErr w:type="spellEnd"/>
            <w:r>
              <w:rPr>
                <w:color w:val="000000"/>
                <w:sz w:val="28"/>
                <w:szCs w:val="28"/>
              </w:rPr>
              <w:t>. máslem</w:t>
            </w:r>
            <w:r w:rsidR="008F1B15">
              <w:rPr>
                <w:color w:val="000000"/>
                <w:sz w:val="28"/>
                <w:szCs w:val="28"/>
              </w:rPr>
              <w:t>,</w:t>
            </w:r>
            <w:r w:rsidR="00EB61D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mrkev</w:t>
            </w:r>
            <w:r w:rsidR="00642748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bílá káva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6BB713A3" w14:textId="77777777" w:rsidR="00E964BC" w:rsidRPr="00E964BC" w:rsidRDefault="00056ECF" w:rsidP="00151F3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7B22D1">
              <w:rPr>
                <w:color w:val="000000"/>
              </w:rPr>
              <w:t xml:space="preserve"> </w:t>
            </w:r>
            <w:r w:rsidR="002756B4">
              <w:rPr>
                <w:color w:val="000000"/>
              </w:rPr>
              <w:t xml:space="preserve">  </w:t>
            </w:r>
            <w:r w:rsidR="009F72D2">
              <w:rPr>
                <w:color w:val="000000"/>
              </w:rPr>
              <w:t xml:space="preserve"> 1</w:t>
            </w:r>
            <w:r w:rsidR="00AC0444">
              <w:rPr>
                <w:color w:val="000000"/>
              </w:rPr>
              <w:t>,</w:t>
            </w:r>
            <w:r>
              <w:rPr>
                <w:color w:val="000000"/>
              </w:rPr>
              <w:t>7</w:t>
            </w:r>
          </w:p>
        </w:tc>
      </w:tr>
      <w:tr w:rsidR="00E964BC" w:rsidRPr="00C01949" w14:paraId="6BB713A8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BB713A5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BB713A6" w14:textId="784A18BB" w:rsidR="00E964BC" w:rsidRPr="005D574A" w:rsidRDefault="002D41BC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</w:t>
            </w:r>
            <w:r w:rsidR="00E964BC" w:rsidRPr="005D574A">
              <w:rPr>
                <w:color w:val="000000"/>
                <w:sz w:val="28"/>
                <w:szCs w:val="28"/>
              </w:rPr>
              <w:t>olé</w:t>
            </w:r>
            <w:r>
              <w:rPr>
                <w:color w:val="000000"/>
                <w:sz w:val="28"/>
                <w:szCs w:val="28"/>
              </w:rPr>
              <w:t>vka</w:t>
            </w:r>
            <w:r w:rsidR="00E1058D">
              <w:rPr>
                <w:color w:val="000000"/>
                <w:sz w:val="28"/>
                <w:szCs w:val="28"/>
              </w:rPr>
              <w:t xml:space="preserve">: </w:t>
            </w:r>
            <w:r w:rsidR="00F371F1">
              <w:rPr>
                <w:color w:val="000000"/>
                <w:sz w:val="28"/>
                <w:szCs w:val="28"/>
              </w:rPr>
              <w:t>kmínová s vejcem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BB713A7" w14:textId="7BF9423D" w:rsidR="001C2660" w:rsidRPr="00E964BC" w:rsidRDefault="00674936" w:rsidP="003F7CE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FC5483">
              <w:rPr>
                <w:color w:val="000000"/>
              </w:rPr>
              <w:t xml:space="preserve"> </w:t>
            </w:r>
            <w:r w:rsidR="00622C9D">
              <w:rPr>
                <w:color w:val="000000"/>
              </w:rPr>
              <w:t xml:space="preserve"> </w:t>
            </w:r>
            <w:r w:rsidR="002756B4">
              <w:rPr>
                <w:color w:val="000000"/>
              </w:rPr>
              <w:t xml:space="preserve"> </w:t>
            </w:r>
            <w:r w:rsidR="00FB4BF9">
              <w:rPr>
                <w:color w:val="000000"/>
              </w:rPr>
              <w:t>1</w:t>
            </w:r>
            <w:r w:rsidR="003F7CEE">
              <w:rPr>
                <w:color w:val="000000"/>
              </w:rPr>
              <w:t>,</w:t>
            </w:r>
            <w:r w:rsidR="00A63F69">
              <w:rPr>
                <w:color w:val="000000"/>
              </w:rPr>
              <w:t>3,</w:t>
            </w:r>
            <w:r w:rsidR="00056ECF">
              <w:rPr>
                <w:color w:val="000000"/>
              </w:rPr>
              <w:t>9</w:t>
            </w:r>
          </w:p>
        </w:tc>
      </w:tr>
      <w:tr w:rsidR="00E964BC" w:rsidRPr="00C01949" w14:paraId="6BB713AC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BB713A9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BB713AA" w14:textId="2DA41FC0" w:rsidR="00E964BC" w:rsidRPr="005D574A" w:rsidRDefault="0031465D" w:rsidP="005162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</w:t>
            </w:r>
            <w:r w:rsidR="00C70442">
              <w:rPr>
                <w:color w:val="000000"/>
                <w:sz w:val="28"/>
                <w:szCs w:val="28"/>
              </w:rPr>
              <w:t xml:space="preserve">izoto z vepřového masa, </w:t>
            </w:r>
            <w:r w:rsidR="00647B6A">
              <w:rPr>
                <w:color w:val="000000"/>
                <w:sz w:val="28"/>
                <w:szCs w:val="28"/>
              </w:rPr>
              <w:t xml:space="preserve">okurka, </w:t>
            </w:r>
            <w:r>
              <w:rPr>
                <w:color w:val="000000"/>
                <w:sz w:val="28"/>
                <w:szCs w:val="28"/>
              </w:rPr>
              <w:t>voda s citronem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BB713AB" w14:textId="522E2786" w:rsidR="00E22E23" w:rsidRPr="00E964BC" w:rsidRDefault="00C60548" w:rsidP="00C6054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28300C">
              <w:rPr>
                <w:color w:val="000000"/>
              </w:rPr>
              <w:t xml:space="preserve"> </w:t>
            </w:r>
            <w:r w:rsidR="001C1A62">
              <w:rPr>
                <w:color w:val="000000"/>
              </w:rPr>
              <w:t xml:space="preserve">  </w:t>
            </w:r>
            <w:r w:rsidR="0031465D">
              <w:rPr>
                <w:color w:val="000000"/>
              </w:rPr>
              <w:t xml:space="preserve"> </w:t>
            </w:r>
            <w:r w:rsidR="001C1A6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1,</w:t>
            </w:r>
            <w:r w:rsidR="001C1A62">
              <w:rPr>
                <w:color w:val="000000"/>
              </w:rPr>
              <w:t>7</w:t>
            </w:r>
          </w:p>
        </w:tc>
      </w:tr>
      <w:tr w:rsidR="00E964BC" w:rsidRPr="00C01949" w14:paraId="6BB713B0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6BB713AD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6BB713AE" w14:textId="17254E38" w:rsidR="00E964BC" w:rsidRPr="005D574A" w:rsidRDefault="0031465D" w:rsidP="00F574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tvarohový koláček</w:t>
            </w:r>
            <w:r w:rsidR="002E4941">
              <w:rPr>
                <w:color w:val="000000"/>
                <w:sz w:val="28"/>
                <w:szCs w:val="28"/>
              </w:rPr>
              <w:t>, ja</w:t>
            </w:r>
            <w:r w:rsidR="00C60548">
              <w:rPr>
                <w:color w:val="000000"/>
                <w:sz w:val="28"/>
                <w:szCs w:val="28"/>
              </w:rPr>
              <w:t>blko, čaj s citronem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6BB713AF" w14:textId="4B9C9C8A" w:rsidR="00E964BC" w:rsidRPr="00E964BC" w:rsidRDefault="00205603" w:rsidP="00004C23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E22E23">
              <w:rPr>
                <w:color w:val="000000"/>
              </w:rPr>
              <w:t xml:space="preserve"> </w:t>
            </w:r>
            <w:r w:rsidR="00FC5234">
              <w:rPr>
                <w:color w:val="000000"/>
              </w:rPr>
              <w:t xml:space="preserve"> </w:t>
            </w:r>
            <w:r w:rsidR="0031465D">
              <w:rPr>
                <w:color w:val="000000"/>
              </w:rPr>
              <w:t xml:space="preserve"> </w:t>
            </w:r>
            <w:r w:rsidR="001067B4">
              <w:rPr>
                <w:color w:val="000000"/>
              </w:rPr>
              <w:t xml:space="preserve"> </w:t>
            </w:r>
            <w:r w:rsidR="005115FE">
              <w:rPr>
                <w:color w:val="000000"/>
              </w:rPr>
              <w:t xml:space="preserve"> </w:t>
            </w:r>
            <w:r w:rsidR="00CF5CA5">
              <w:rPr>
                <w:color w:val="000000"/>
              </w:rPr>
              <w:t>1</w:t>
            </w:r>
            <w:r w:rsidR="0031465D">
              <w:rPr>
                <w:color w:val="000000"/>
              </w:rPr>
              <w:t>,7</w:t>
            </w:r>
          </w:p>
        </w:tc>
      </w:tr>
    </w:tbl>
    <w:p w14:paraId="6BB713B1" w14:textId="77777777" w:rsidR="00ED6E3B" w:rsidRPr="004420E2" w:rsidRDefault="00ED6E3B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6BB713B2" w14:textId="77777777" w:rsidR="00286468" w:rsidRPr="004420E2" w:rsidRDefault="00286468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sectPr w:rsidR="00286468" w:rsidRPr="004420E2" w:rsidSect="00DE30D0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29CA2" w14:textId="77777777" w:rsidR="00903F95" w:rsidRDefault="00903F95">
      <w:r>
        <w:separator/>
      </w:r>
    </w:p>
  </w:endnote>
  <w:endnote w:type="continuationSeparator" w:id="0">
    <w:p w14:paraId="17EE760B" w14:textId="77777777" w:rsidR="00903F95" w:rsidRDefault="00903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713B8" w14:textId="77777777" w:rsidR="005E7B09" w:rsidRPr="00DE30D0" w:rsidRDefault="005E7B09" w:rsidP="00DE30D0">
    <w:pPr>
      <w:jc w:val="center"/>
      <w:rPr>
        <w:i/>
      </w:rPr>
    </w:pPr>
    <w:r w:rsidRPr="00DE30D0">
      <w:rPr>
        <w:i/>
      </w:rPr>
      <w:t>Kolektiv školní jídelny Vám přeje dobrou chuť.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71EBB" w14:textId="77777777" w:rsidR="00903F95" w:rsidRDefault="00903F95">
      <w:r>
        <w:separator/>
      </w:r>
    </w:p>
  </w:footnote>
  <w:footnote w:type="continuationSeparator" w:id="0">
    <w:p w14:paraId="1DC6FEF9" w14:textId="77777777" w:rsidR="00903F95" w:rsidRDefault="00903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713B7" w14:textId="77777777" w:rsidR="005E7B09" w:rsidRPr="00236806" w:rsidRDefault="005E7B09" w:rsidP="0067582B">
    <w:pPr>
      <w:pStyle w:val="Zhlav"/>
      <w:jc w:val="center"/>
    </w:pPr>
    <w:r w:rsidRPr="00236806">
      <w:t>Základní škola a Mateř</w:t>
    </w:r>
    <w:r w:rsidR="001C21AC">
      <w:t>ská škola Mimoň, 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1AA9"/>
    <w:multiLevelType w:val="hybridMultilevel"/>
    <w:tmpl w:val="AFCCD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92898"/>
    <w:multiLevelType w:val="hybridMultilevel"/>
    <w:tmpl w:val="86784E4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501AE"/>
    <w:multiLevelType w:val="hybridMultilevel"/>
    <w:tmpl w:val="D902A646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20A71"/>
    <w:multiLevelType w:val="hybridMultilevel"/>
    <w:tmpl w:val="D7B846D6"/>
    <w:lvl w:ilvl="0" w:tplc="DF0203EC">
      <w:start w:val="30"/>
      <w:numFmt w:val="decimal"/>
      <w:lvlText w:val="%1."/>
      <w:lvlJc w:val="left"/>
      <w:pPr>
        <w:ind w:left="1200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 w15:restartNumberingAfterBreak="0">
    <w:nsid w:val="46C002A7"/>
    <w:multiLevelType w:val="hybridMultilevel"/>
    <w:tmpl w:val="1DC8CD00"/>
    <w:lvl w:ilvl="0" w:tplc="A1AAA002">
      <w:start w:val="15"/>
      <w:numFmt w:val="decimal"/>
      <w:lvlText w:val="%1."/>
      <w:lvlJc w:val="left"/>
      <w:pPr>
        <w:ind w:left="148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E427EE5"/>
    <w:multiLevelType w:val="hybridMultilevel"/>
    <w:tmpl w:val="1ADCB0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75D39"/>
    <w:multiLevelType w:val="hybridMultilevel"/>
    <w:tmpl w:val="FA4606AC"/>
    <w:lvl w:ilvl="0" w:tplc="EB663F8A">
      <w:start w:val="6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0" w:hanging="360"/>
      </w:pPr>
    </w:lvl>
    <w:lvl w:ilvl="2" w:tplc="0405001B" w:tentative="1">
      <w:start w:val="1"/>
      <w:numFmt w:val="lowerRoman"/>
      <w:lvlText w:val="%3."/>
      <w:lvlJc w:val="right"/>
      <w:pPr>
        <w:ind w:left="2670" w:hanging="180"/>
      </w:pPr>
    </w:lvl>
    <w:lvl w:ilvl="3" w:tplc="0405000F" w:tentative="1">
      <w:start w:val="1"/>
      <w:numFmt w:val="decimal"/>
      <w:lvlText w:val="%4."/>
      <w:lvlJc w:val="left"/>
      <w:pPr>
        <w:ind w:left="3390" w:hanging="360"/>
      </w:pPr>
    </w:lvl>
    <w:lvl w:ilvl="4" w:tplc="04050019" w:tentative="1">
      <w:start w:val="1"/>
      <w:numFmt w:val="lowerLetter"/>
      <w:lvlText w:val="%5."/>
      <w:lvlJc w:val="left"/>
      <w:pPr>
        <w:ind w:left="4110" w:hanging="360"/>
      </w:pPr>
    </w:lvl>
    <w:lvl w:ilvl="5" w:tplc="0405001B" w:tentative="1">
      <w:start w:val="1"/>
      <w:numFmt w:val="lowerRoman"/>
      <w:lvlText w:val="%6."/>
      <w:lvlJc w:val="right"/>
      <w:pPr>
        <w:ind w:left="4830" w:hanging="180"/>
      </w:pPr>
    </w:lvl>
    <w:lvl w:ilvl="6" w:tplc="0405000F" w:tentative="1">
      <w:start w:val="1"/>
      <w:numFmt w:val="decimal"/>
      <w:lvlText w:val="%7."/>
      <w:lvlJc w:val="left"/>
      <w:pPr>
        <w:ind w:left="5550" w:hanging="360"/>
      </w:pPr>
    </w:lvl>
    <w:lvl w:ilvl="7" w:tplc="04050019" w:tentative="1">
      <w:start w:val="1"/>
      <w:numFmt w:val="lowerLetter"/>
      <w:lvlText w:val="%8."/>
      <w:lvlJc w:val="left"/>
      <w:pPr>
        <w:ind w:left="6270" w:hanging="360"/>
      </w:pPr>
    </w:lvl>
    <w:lvl w:ilvl="8" w:tplc="040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7" w15:restartNumberingAfterBreak="0">
    <w:nsid w:val="54870176"/>
    <w:multiLevelType w:val="hybridMultilevel"/>
    <w:tmpl w:val="8B20D8C0"/>
    <w:lvl w:ilvl="0" w:tplc="C8D2D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C3523C"/>
    <w:multiLevelType w:val="hybridMultilevel"/>
    <w:tmpl w:val="7D9AFB28"/>
    <w:lvl w:ilvl="0" w:tplc="8E2E186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805A37"/>
    <w:multiLevelType w:val="hybridMultilevel"/>
    <w:tmpl w:val="4C8E3F26"/>
    <w:lvl w:ilvl="0" w:tplc="376A2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5A72A2"/>
    <w:multiLevelType w:val="hybridMultilevel"/>
    <w:tmpl w:val="434E582A"/>
    <w:lvl w:ilvl="0" w:tplc="9EF6D858">
      <w:start w:val="13"/>
      <w:numFmt w:val="decimal"/>
      <w:lvlText w:val="%1."/>
      <w:lvlJc w:val="left"/>
      <w:pPr>
        <w:ind w:left="127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0" w:hanging="360"/>
      </w:pPr>
    </w:lvl>
    <w:lvl w:ilvl="2" w:tplc="0405001B" w:tentative="1">
      <w:start w:val="1"/>
      <w:numFmt w:val="lowerRoman"/>
      <w:lvlText w:val="%3."/>
      <w:lvlJc w:val="right"/>
      <w:pPr>
        <w:ind w:left="2670" w:hanging="180"/>
      </w:pPr>
    </w:lvl>
    <w:lvl w:ilvl="3" w:tplc="0405000F" w:tentative="1">
      <w:start w:val="1"/>
      <w:numFmt w:val="decimal"/>
      <w:lvlText w:val="%4."/>
      <w:lvlJc w:val="left"/>
      <w:pPr>
        <w:ind w:left="3390" w:hanging="360"/>
      </w:pPr>
    </w:lvl>
    <w:lvl w:ilvl="4" w:tplc="04050019" w:tentative="1">
      <w:start w:val="1"/>
      <w:numFmt w:val="lowerLetter"/>
      <w:lvlText w:val="%5."/>
      <w:lvlJc w:val="left"/>
      <w:pPr>
        <w:ind w:left="4110" w:hanging="360"/>
      </w:pPr>
    </w:lvl>
    <w:lvl w:ilvl="5" w:tplc="0405001B" w:tentative="1">
      <w:start w:val="1"/>
      <w:numFmt w:val="lowerRoman"/>
      <w:lvlText w:val="%6."/>
      <w:lvlJc w:val="right"/>
      <w:pPr>
        <w:ind w:left="4830" w:hanging="180"/>
      </w:pPr>
    </w:lvl>
    <w:lvl w:ilvl="6" w:tplc="0405000F" w:tentative="1">
      <w:start w:val="1"/>
      <w:numFmt w:val="decimal"/>
      <w:lvlText w:val="%7."/>
      <w:lvlJc w:val="left"/>
      <w:pPr>
        <w:ind w:left="5550" w:hanging="360"/>
      </w:pPr>
    </w:lvl>
    <w:lvl w:ilvl="7" w:tplc="04050019" w:tentative="1">
      <w:start w:val="1"/>
      <w:numFmt w:val="lowerLetter"/>
      <w:lvlText w:val="%8."/>
      <w:lvlJc w:val="left"/>
      <w:pPr>
        <w:ind w:left="6270" w:hanging="360"/>
      </w:pPr>
    </w:lvl>
    <w:lvl w:ilvl="8" w:tplc="0405001B" w:tentative="1">
      <w:start w:val="1"/>
      <w:numFmt w:val="lowerRoman"/>
      <w:lvlText w:val="%9."/>
      <w:lvlJc w:val="right"/>
      <w:pPr>
        <w:ind w:left="6990" w:hanging="180"/>
      </w:pPr>
    </w:lvl>
  </w:abstractNum>
  <w:num w:numId="1" w16cid:durableId="1170945401">
    <w:abstractNumId w:val="0"/>
  </w:num>
  <w:num w:numId="2" w16cid:durableId="1059983697">
    <w:abstractNumId w:val="5"/>
  </w:num>
  <w:num w:numId="3" w16cid:durableId="349844893">
    <w:abstractNumId w:val="7"/>
  </w:num>
  <w:num w:numId="4" w16cid:durableId="341321843">
    <w:abstractNumId w:val="2"/>
  </w:num>
  <w:num w:numId="5" w16cid:durableId="1090737095">
    <w:abstractNumId w:val="9"/>
  </w:num>
  <w:num w:numId="6" w16cid:durableId="45764839">
    <w:abstractNumId w:val="1"/>
  </w:num>
  <w:num w:numId="7" w16cid:durableId="1342464945">
    <w:abstractNumId w:val="4"/>
  </w:num>
  <w:num w:numId="8" w16cid:durableId="2065137470">
    <w:abstractNumId w:val="8"/>
  </w:num>
  <w:num w:numId="9" w16cid:durableId="549654104">
    <w:abstractNumId w:val="3"/>
  </w:num>
  <w:num w:numId="10" w16cid:durableId="1150707818">
    <w:abstractNumId w:val="6"/>
  </w:num>
  <w:num w:numId="11" w16cid:durableId="1057326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1AC"/>
    <w:rsid w:val="00004203"/>
    <w:rsid w:val="00004C23"/>
    <w:rsid w:val="0001361C"/>
    <w:rsid w:val="00015C52"/>
    <w:rsid w:val="00021222"/>
    <w:rsid w:val="000250ED"/>
    <w:rsid w:val="00025C5C"/>
    <w:rsid w:val="000300E6"/>
    <w:rsid w:val="000321D1"/>
    <w:rsid w:val="00040E97"/>
    <w:rsid w:val="00041EC9"/>
    <w:rsid w:val="0004215A"/>
    <w:rsid w:val="00043FA3"/>
    <w:rsid w:val="00045D8F"/>
    <w:rsid w:val="000543E6"/>
    <w:rsid w:val="00056ECF"/>
    <w:rsid w:val="00060A89"/>
    <w:rsid w:val="00062D4E"/>
    <w:rsid w:val="0006381B"/>
    <w:rsid w:val="000650D9"/>
    <w:rsid w:val="000658E5"/>
    <w:rsid w:val="000676BF"/>
    <w:rsid w:val="000701AC"/>
    <w:rsid w:val="00070241"/>
    <w:rsid w:val="00070D9E"/>
    <w:rsid w:val="000720E8"/>
    <w:rsid w:val="00075630"/>
    <w:rsid w:val="000768B8"/>
    <w:rsid w:val="00085AF7"/>
    <w:rsid w:val="0009022B"/>
    <w:rsid w:val="000943E2"/>
    <w:rsid w:val="000A18D6"/>
    <w:rsid w:val="000A4E08"/>
    <w:rsid w:val="000A5FC3"/>
    <w:rsid w:val="000A7DC0"/>
    <w:rsid w:val="000B03C0"/>
    <w:rsid w:val="000B13E3"/>
    <w:rsid w:val="000B25C3"/>
    <w:rsid w:val="000B2D3F"/>
    <w:rsid w:val="000B601E"/>
    <w:rsid w:val="000D16D9"/>
    <w:rsid w:val="000D3EEA"/>
    <w:rsid w:val="000D4E70"/>
    <w:rsid w:val="000D51D6"/>
    <w:rsid w:val="000D5517"/>
    <w:rsid w:val="000D5678"/>
    <w:rsid w:val="000D56A5"/>
    <w:rsid w:val="000D6361"/>
    <w:rsid w:val="000E0EF2"/>
    <w:rsid w:val="000E34D0"/>
    <w:rsid w:val="000E4A89"/>
    <w:rsid w:val="000F0A81"/>
    <w:rsid w:val="000F2E8F"/>
    <w:rsid w:val="000F436B"/>
    <w:rsid w:val="000F473E"/>
    <w:rsid w:val="000F7A63"/>
    <w:rsid w:val="001019E6"/>
    <w:rsid w:val="0010220D"/>
    <w:rsid w:val="00102ED5"/>
    <w:rsid w:val="001036F6"/>
    <w:rsid w:val="001067B4"/>
    <w:rsid w:val="00107ECE"/>
    <w:rsid w:val="00114249"/>
    <w:rsid w:val="001149EC"/>
    <w:rsid w:val="001201C3"/>
    <w:rsid w:val="001224D3"/>
    <w:rsid w:val="00122E70"/>
    <w:rsid w:val="00124F40"/>
    <w:rsid w:val="00126C95"/>
    <w:rsid w:val="00131A18"/>
    <w:rsid w:val="001417B6"/>
    <w:rsid w:val="0014291F"/>
    <w:rsid w:val="001467FA"/>
    <w:rsid w:val="00150AD5"/>
    <w:rsid w:val="00151571"/>
    <w:rsid w:val="00151F38"/>
    <w:rsid w:val="00153CD7"/>
    <w:rsid w:val="0016580F"/>
    <w:rsid w:val="00166F85"/>
    <w:rsid w:val="00175E8F"/>
    <w:rsid w:val="00176FBB"/>
    <w:rsid w:val="00182807"/>
    <w:rsid w:val="001858AD"/>
    <w:rsid w:val="00186A76"/>
    <w:rsid w:val="00186CCF"/>
    <w:rsid w:val="00187363"/>
    <w:rsid w:val="001879FF"/>
    <w:rsid w:val="0019112F"/>
    <w:rsid w:val="00191E0D"/>
    <w:rsid w:val="001926C9"/>
    <w:rsid w:val="00194DF3"/>
    <w:rsid w:val="00194FCC"/>
    <w:rsid w:val="00195902"/>
    <w:rsid w:val="0019632B"/>
    <w:rsid w:val="001A486C"/>
    <w:rsid w:val="001A766F"/>
    <w:rsid w:val="001A7887"/>
    <w:rsid w:val="001B00C7"/>
    <w:rsid w:val="001B2F9D"/>
    <w:rsid w:val="001B427F"/>
    <w:rsid w:val="001C1A62"/>
    <w:rsid w:val="001C21AC"/>
    <w:rsid w:val="001C2660"/>
    <w:rsid w:val="001C443F"/>
    <w:rsid w:val="001D18CF"/>
    <w:rsid w:val="001D32BF"/>
    <w:rsid w:val="001D51C9"/>
    <w:rsid w:val="001E2C0E"/>
    <w:rsid w:val="001E6782"/>
    <w:rsid w:val="001E6CAB"/>
    <w:rsid w:val="001F0575"/>
    <w:rsid w:val="001F293C"/>
    <w:rsid w:val="001F33AD"/>
    <w:rsid w:val="001F4672"/>
    <w:rsid w:val="001F497D"/>
    <w:rsid w:val="001F6081"/>
    <w:rsid w:val="00205603"/>
    <w:rsid w:val="002057E8"/>
    <w:rsid w:val="00207206"/>
    <w:rsid w:val="00210EF6"/>
    <w:rsid w:val="00212C7F"/>
    <w:rsid w:val="00213C3B"/>
    <w:rsid w:val="00215F4C"/>
    <w:rsid w:val="002178E9"/>
    <w:rsid w:val="00223BED"/>
    <w:rsid w:val="00225176"/>
    <w:rsid w:val="00226DD0"/>
    <w:rsid w:val="00236010"/>
    <w:rsid w:val="00236806"/>
    <w:rsid w:val="00236819"/>
    <w:rsid w:val="002375BE"/>
    <w:rsid w:val="0024021F"/>
    <w:rsid w:val="00241F98"/>
    <w:rsid w:val="00253D0F"/>
    <w:rsid w:val="00255E45"/>
    <w:rsid w:val="00256F79"/>
    <w:rsid w:val="0026533A"/>
    <w:rsid w:val="002756B4"/>
    <w:rsid w:val="00277808"/>
    <w:rsid w:val="00282EF9"/>
    <w:rsid w:val="0028300C"/>
    <w:rsid w:val="0028329F"/>
    <w:rsid w:val="002838B1"/>
    <w:rsid w:val="00283C50"/>
    <w:rsid w:val="00286468"/>
    <w:rsid w:val="002924AB"/>
    <w:rsid w:val="00297106"/>
    <w:rsid w:val="002A0652"/>
    <w:rsid w:val="002A2192"/>
    <w:rsid w:val="002A61C2"/>
    <w:rsid w:val="002A6527"/>
    <w:rsid w:val="002B4357"/>
    <w:rsid w:val="002B73A3"/>
    <w:rsid w:val="002C074D"/>
    <w:rsid w:val="002C0E8E"/>
    <w:rsid w:val="002C2620"/>
    <w:rsid w:val="002C7E7D"/>
    <w:rsid w:val="002D1D9A"/>
    <w:rsid w:val="002D2199"/>
    <w:rsid w:val="002D41BC"/>
    <w:rsid w:val="002D4F06"/>
    <w:rsid w:val="002D749A"/>
    <w:rsid w:val="002E4941"/>
    <w:rsid w:val="002E4F10"/>
    <w:rsid w:val="002F23C3"/>
    <w:rsid w:val="002F3409"/>
    <w:rsid w:val="00304853"/>
    <w:rsid w:val="003072BA"/>
    <w:rsid w:val="0031465D"/>
    <w:rsid w:val="00316BB3"/>
    <w:rsid w:val="003213E0"/>
    <w:rsid w:val="00325319"/>
    <w:rsid w:val="00325F5C"/>
    <w:rsid w:val="00331D55"/>
    <w:rsid w:val="003325E8"/>
    <w:rsid w:val="00333D20"/>
    <w:rsid w:val="003346C2"/>
    <w:rsid w:val="00340023"/>
    <w:rsid w:val="00343AEF"/>
    <w:rsid w:val="00344BD8"/>
    <w:rsid w:val="00347336"/>
    <w:rsid w:val="00347517"/>
    <w:rsid w:val="00350CDF"/>
    <w:rsid w:val="003533DD"/>
    <w:rsid w:val="00361A2D"/>
    <w:rsid w:val="00366F04"/>
    <w:rsid w:val="00370C51"/>
    <w:rsid w:val="00371DEF"/>
    <w:rsid w:val="0037241E"/>
    <w:rsid w:val="003750C8"/>
    <w:rsid w:val="00375D4E"/>
    <w:rsid w:val="00385EDC"/>
    <w:rsid w:val="00386867"/>
    <w:rsid w:val="00387D17"/>
    <w:rsid w:val="003A04BD"/>
    <w:rsid w:val="003A0C4B"/>
    <w:rsid w:val="003A3967"/>
    <w:rsid w:val="003B06C9"/>
    <w:rsid w:val="003C1CC9"/>
    <w:rsid w:val="003C2575"/>
    <w:rsid w:val="003C35B7"/>
    <w:rsid w:val="003C4FD1"/>
    <w:rsid w:val="003C5A44"/>
    <w:rsid w:val="003D2787"/>
    <w:rsid w:val="003D4715"/>
    <w:rsid w:val="003D7CCC"/>
    <w:rsid w:val="003E204A"/>
    <w:rsid w:val="003E3289"/>
    <w:rsid w:val="003F0DF8"/>
    <w:rsid w:val="003F3DA7"/>
    <w:rsid w:val="003F6CF4"/>
    <w:rsid w:val="003F7CEE"/>
    <w:rsid w:val="0040050C"/>
    <w:rsid w:val="00402718"/>
    <w:rsid w:val="00410253"/>
    <w:rsid w:val="00410A9C"/>
    <w:rsid w:val="00420097"/>
    <w:rsid w:val="00420FBB"/>
    <w:rsid w:val="004323B3"/>
    <w:rsid w:val="00437592"/>
    <w:rsid w:val="00437D88"/>
    <w:rsid w:val="004420E2"/>
    <w:rsid w:val="00444871"/>
    <w:rsid w:val="004452FE"/>
    <w:rsid w:val="00452007"/>
    <w:rsid w:val="004524FE"/>
    <w:rsid w:val="00452E67"/>
    <w:rsid w:val="00453AA9"/>
    <w:rsid w:val="004547A0"/>
    <w:rsid w:val="00456450"/>
    <w:rsid w:val="00461047"/>
    <w:rsid w:val="00463B4C"/>
    <w:rsid w:val="0046524E"/>
    <w:rsid w:val="004656E8"/>
    <w:rsid w:val="004715A2"/>
    <w:rsid w:val="00471F7D"/>
    <w:rsid w:val="00474E17"/>
    <w:rsid w:val="00475EF2"/>
    <w:rsid w:val="0047619F"/>
    <w:rsid w:val="0048182A"/>
    <w:rsid w:val="004819D1"/>
    <w:rsid w:val="00481F35"/>
    <w:rsid w:val="00482B1C"/>
    <w:rsid w:val="00483B58"/>
    <w:rsid w:val="004847CD"/>
    <w:rsid w:val="004852A4"/>
    <w:rsid w:val="00487821"/>
    <w:rsid w:val="0049581C"/>
    <w:rsid w:val="00497088"/>
    <w:rsid w:val="004A0AE8"/>
    <w:rsid w:val="004A1E83"/>
    <w:rsid w:val="004A20D4"/>
    <w:rsid w:val="004A3070"/>
    <w:rsid w:val="004B0A4C"/>
    <w:rsid w:val="004B2925"/>
    <w:rsid w:val="004B2C40"/>
    <w:rsid w:val="004B3A1E"/>
    <w:rsid w:val="004B4B3B"/>
    <w:rsid w:val="004B6AF5"/>
    <w:rsid w:val="004C07CB"/>
    <w:rsid w:val="004C4BAD"/>
    <w:rsid w:val="004C60BA"/>
    <w:rsid w:val="004C7391"/>
    <w:rsid w:val="004D3C86"/>
    <w:rsid w:val="004E08D6"/>
    <w:rsid w:val="004E57F5"/>
    <w:rsid w:val="004E63B8"/>
    <w:rsid w:val="004F100E"/>
    <w:rsid w:val="004F16E4"/>
    <w:rsid w:val="004F1A56"/>
    <w:rsid w:val="004F2BCC"/>
    <w:rsid w:val="004F57F5"/>
    <w:rsid w:val="004F5B8D"/>
    <w:rsid w:val="004F5D7B"/>
    <w:rsid w:val="004F7043"/>
    <w:rsid w:val="00500663"/>
    <w:rsid w:val="00500C85"/>
    <w:rsid w:val="005016DF"/>
    <w:rsid w:val="005062D1"/>
    <w:rsid w:val="005115FE"/>
    <w:rsid w:val="0051315D"/>
    <w:rsid w:val="005162A1"/>
    <w:rsid w:val="00520659"/>
    <w:rsid w:val="00522A97"/>
    <w:rsid w:val="005257F0"/>
    <w:rsid w:val="005263EA"/>
    <w:rsid w:val="005273FD"/>
    <w:rsid w:val="00527847"/>
    <w:rsid w:val="00530573"/>
    <w:rsid w:val="00530B4F"/>
    <w:rsid w:val="00531426"/>
    <w:rsid w:val="005322DA"/>
    <w:rsid w:val="005340FD"/>
    <w:rsid w:val="00536BBB"/>
    <w:rsid w:val="00540FBF"/>
    <w:rsid w:val="00545468"/>
    <w:rsid w:val="0055097D"/>
    <w:rsid w:val="00551B86"/>
    <w:rsid w:val="00552639"/>
    <w:rsid w:val="00556D72"/>
    <w:rsid w:val="00562AC4"/>
    <w:rsid w:val="00562F18"/>
    <w:rsid w:val="005630A7"/>
    <w:rsid w:val="00563A01"/>
    <w:rsid w:val="00567E64"/>
    <w:rsid w:val="00570B46"/>
    <w:rsid w:val="00571297"/>
    <w:rsid w:val="00572FB7"/>
    <w:rsid w:val="0057343C"/>
    <w:rsid w:val="00574BB5"/>
    <w:rsid w:val="00574FB0"/>
    <w:rsid w:val="00575C01"/>
    <w:rsid w:val="005760D8"/>
    <w:rsid w:val="00577570"/>
    <w:rsid w:val="00584D27"/>
    <w:rsid w:val="0058602D"/>
    <w:rsid w:val="0058692F"/>
    <w:rsid w:val="0058724C"/>
    <w:rsid w:val="0058749D"/>
    <w:rsid w:val="005948E3"/>
    <w:rsid w:val="0059739F"/>
    <w:rsid w:val="005A0AF9"/>
    <w:rsid w:val="005A3973"/>
    <w:rsid w:val="005A39F6"/>
    <w:rsid w:val="005A5884"/>
    <w:rsid w:val="005A5C36"/>
    <w:rsid w:val="005B5F0E"/>
    <w:rsid w:val="005C0685"/>
    <w:rsid w:val="005C1446"/>
    <w:rsid w:val="005C1717"/>
    <w:rsid w:val="005C484C"/>
    <w:rsid w:val="005C5466"/>
    <w:rsid w:val="005C5DAE"/>
    <w:rsid w:val="005C7290"/>
    <w:rsid w:val="005D2393"/>
    <w:rsid w:val="005D380D"/>
    <w:rsid w:val="005D52F4"/>
    <w:rsid w:val="005D574A"/>
    <w:rsid w:val="005D70E8"/>
    <w:rsid w:val="005E1657"/>
    <w:rsid w:val="005E4BB3"/>
    <w:rsid w:val="005E7B09"/>
    <w:rsid w:val="005F236C"/>
    <w:rsid w:val="005F3F94"/>
    <w:rsid w:val="00602F36"/>
    <w:rsid w:val="00603047"/>
    <w:rsid w:val="00605126"/>
    <w:rsid w:val="00607334"/>
    <w:rsid w:val="006073B3"/>
    <w:rsid w:val="0061156A"/>
    <w:rsid w:val="00612FFF"/>
    <w:rsid w:val="00616916"/>
    <w:rsid w:val="00621542"/>
    <w:rsid w:val="00622684"/>
    <w:rsid w:val="00622C9D"/>
    <w:rsid w:val="00624499"/>
    <w:rsid w:val="006269DC"/>
    <w:rsid w:val="00630053"/>
    <w:rsid w:val="006310BB"/>
    <w:rsid w:val="00631BD1"/>
    <w:rsid w:val="00633F22"/>
    <w:rsid w:val="00642748"/>
    <w:rsid w:val="00643020"/>
    <w:rsid w:val="00647B6A"/>
    <w:rsid w:val="00653B15"/>
    <w:rsid w:val="00654286"/>
    <w:rsid w:val="00660494"/>
    <w:rsid w:val="00662E3D"/>
    <w:rsid w:val="00664597"/>
    <w:rsid w:val="0066488A"/>
    <w:rsid w:val="00666750"/>
    <w:rsid w:val="00671CAA"/>
    <w:rsid w:val="00674409"/>
    <w:rsid w:val="00674936"/>
    <w:rsid w:val="0067582B"/>
    <w:rsid w:val="00692328"/>
    <w:rsid w:val="00692776"/>
    <w:rsid w:val="00693DB1"/>
    <w:rsid w:val="00697CAE"/>
    <w:rsid w:val="006A10C8"/>
    <w:rsid w:val="006A1AF6"/>
    <w:rsid w:val="006A4CC5"/>
    <w:rsid w:val="006A5E44"/>
    <w:rsid w:val="006B132F"/>
    <w:rsid w:val="006B38CD"/>
    <w:rsid w:val="006B43DE"/>
    <w:rsid w:val="006B513E"/>
    <w:rsid w:val="006C2446"/>
    <w:rsid w:val="006C5905"/>
    <w:rsid w:val="006D2249"/>
    <w:rsid w:val="006D318F"/>
    <w:rsid w:val="006D3264"/>
    <w:rsid w:val="006D733B"/>
    <w:rsid w:val="006E1CC7"/>
    <w:rsid w:val="006E56D4"/>
    <w:rsid w:val="006E60F6"/>
    <w:rsid w:val="006E7377"/>
    <w:rsid w:val="006F21B6"/>
    <w:rsid w:val="006F3F34"/>
    <w:rsid w:val="006F5353"/>
    <w:rsid w:val="007000B9"/>
    <w:rsid w:val="00704139"/>
    <w:rsid w:val="007071C5"/>
    <w:rsid w:val="00710CAB"/>
    <w:rsid w:val="007139C1"/>
    <w:rsid w:val="00713F96"/>
    <w:rsid w:val="00714FFC"/>
    <w:rsid w:val="00715B00"/>
    <w:rsid w:val="00720FF3"/>
    <w:rsid w:val="00722795"/>
    <w:rsid w:val="00723191"/>
    <w:rsid w:val="00723601"/>
    <w:rsid w:val="00731C48"/>
    <w:rsid w:val="00732326"/>
    <w:rsid w:val="0073292B"/>
    <w:rsid w:val="00736F68"/>
    <w:rsid w:val="00740575"/>
    <w:rsid w:val="00742BD0"/>
    <w:rsid w:val="0074463B"/>
    <w:rsid w:val="007452FD"/>
    <w:rsid w:val="00747B86"/>
    <w:rsid w:val="00760AD4"/>
    <w:rsid w:val="007630F3"/>
    <w:rsid w:val="00765DEB"/>
    <w:rsid w:val="00766D1C"/>
    <w:rsid w:val="00767E73"/>
    <w:rsid w:val="00772F03"/>
    <w:rsid w:val="007738B4"/>
    <w:rsid w:val="007818ED"/>
    <w:rsid w:val="007835AF"/>
    <w:rsid w:val="00794E24"/>
    <w:rsid w:val="007A04C6"/>
    <w:rsid w:val="007A151A"/>
    <w:rsid w:val="007B1F80"/>
    <w:rsid w:val="007B1FDF"/>
    <w:rsid w:val="007B22D1"/>
    <w:rsid w:val="007B3562"/>
    <w:rsid w:val="007B6F16"/>
    <w:rsid w:val="007C2AD1"/>
    <w:rsid w:val="007C3B86"/>
    <w:rsid w:val="007D3535"/>
    <w:rsid w:val="007D4E80"/>
    <w:rsid w:val="007D4F43"/>
    <w:rsid w:val="007D7E09"/>
    <w:rsid w:val="007E1B96"/>
    <w:rsid w:val="007E2931"/>
    <w:rsid w:val="007E2A6B"/>
    <w:rsid w:val="007F102F"/>
    <w:rsid w:val="007F3E8F"/>
    <w:rsid w:val="00800E5C"/>
    <w:rsid w:val="00801E90"/>
    <w:rsid w:val="0080456D"/>
    <w:rsid w:val="00805C02"/>
    <w:rsid w:val="0080617E"/>
    <w:rsid w:val="00810B7D"/>
    <w:rsid w:val="008114B9"/>
    <w:rsid w:val="00811E2F"/>
    <w:rsid w:val="00812B45"/>
    <w:rsid w:val="00822DD5"/>
    <w:rsid w:val="0082785C"/>
    <w:rsid w:val="00831433"/>
    <w:rsid w:val="0083622A"/>
    <w:rsid w:val="00836C67"/>
    <w:rsid w:val="0084287D"/>
    <w:rsid w:val="00842939"/>
    <w:rsid w:val="00844DBA"/>
    <w:rsid w:val="00845F9F"/>
    <w:rsid w:val="0085198A"/>
    <w:rsid w:val="00851F43"/>
    <w:rsid w:val="00856534"/>
    <w:rsid w:val="0085703D"/>
    <w:rsid w:val="00863AD8"/>
    <w:rsid w:val="0086418F"/>
    <w:rsid w:val="0086485A"/>
    <w:rsid w:val="0086610A"/>
    <w:rsid w:val="00867A4F"/>
    <w:rsid w:val="0087418E"/>
    <w:rsid w:val="008753D2"/>
    <w:rsid w:val="00885F51"/>
    <w:rsid w:val="00887C09"/>
    <w:rsid w:val="0089263D"/>
    <w:rsid w:val="00892744"/>
    <w:rsid w:val="008940C4"/>
    <w:rsid w:val="00895AC9"/>
    <w:rsid w:val="008962D7"/>
    <w:rsid w:val="008A01CE"/>
    <w:rsid w:val="008A049B"/>
    <w:rsid w:val="008A1781"/>
    <w:rsid w:val="008A1EF3"/>
    <w:rsid w:val="008A2F99"/>
    <w:rsid w:val="008A5A97"/>
    <w:rsid w:val="008A66E6"/>
    <w:rsid w:val="008B19AE"/>
    <w:rsid w:val="008B38D9"/>
    <w:rsid w:val="008B4D1D"/>
    <w:rsid w:val="008C07A9"/>
    <w:rsid w:val="008C2C5A"/>
    <w:rsid w:val="008C382E"/>
    <w:rsid w:val="008C3C68"/>
    <w:rsid w:val="008C6E2A"/>
    <w:rsid w:val="008D52E1"/>
    <w:rsid w:val="008D7235"/>
    <w:rsid w:val="008E1E28"/>
    <w:rsid w:val="008E2FC8"/>
    <w:rsid w:val="008E45E4"/>
    <w:rsid w:val="008E5325"/>
    <w:rsid w:val="008E7F09"/>
    <w:rsid w:val="008F0012"/>
    <w:rsid w:val="008F0C30"/>
    <w:rsid w:val="008F1B15"/>
    <w:rsid w:val="008F4FA7"/>
    <w:rsid w:val="00903F95"/>
    <w:rsid w:val="0090585E"/>
    <w:rsid w:val="00906121"/>
    <w:rsid w:val="009105F7"/>
    <w:rsid w:val="00915236"/>
    <w:rsid w:val="00916B4D"/>
    <w:rsid w:val="00920E81"/>
    <w:rsid w:val="009258A2"/>
    <w:rsid w:val="00930099"/>
    <w:rsid w:val="00930A70"/>
    <w:rsid w:val="009328F4"/>
    <w:rsid w:val="009334A2"/>
    <w:rsid w:val="00951475"/>
    <w:rsid w:val="00952AB1"/>
    <w:rsid w:val="00955E9F"/>
    <w:rsid w:val="009600DD"/>
    <w:rsid w:val="00962D20"/>
    <w:rsid w:val="009635DB"/>
    <w:rsid w:val="00966C76"/>
    <w:rsid w:val="00966EA0"/>
    <w:rsid w:val="00970F78"/>
    <w:rsid w:val="00974557"/>
    <w:rsid w:val="009771B5"/>
    <w:rsid w:val="00985F7C"/>
    <w:rsid w:val="00991BC7"/>
    <w:rsid w:val="009937EA"/>
    <w:rsid w:val="00993DAB"/>
    <w:rsid w:val="00993E1B"/>
    <w:rsid w:val="00997130"/>
    <w:rsid w:val="009A14D6"/>
    <w:rsid w:val="009B6692"/>
    <w:rsid w:val="009C0AB1"/>
    <w:rsid w:val="009C4D3B"/>
    <w:rsid w:val="009D54D9"/>
    <w:rsid w:val="009D6676"/>
    <w:rsid w:val="009D7C91"/>
    <w:rsid w:val="009E1054"/>
    <w:rsid w:val="009E1BE4"/>
    <w:rsid w:val="009E609B"/>
    <w:rsid w:val="009E6837"/>
    <w:rsid w:val="009E6A84"/>
    <w:rsid w:val="009F14F4"/>
    <w:rsid w:val="009F3BDF"/>
    <w:rsid w:val="009F53A0"/>
    <w:rsid w:val="009F5428"/>
    <w:rsid w:val="009F72D2"/>
    <w:rsid w:val="00A0093B"/>
    <w:rsid w:val="00A10D3C"/>
    <w:rsid w:val="00A12D2F"/>
    <w:rsid w:val="00A12F2D"/>
    <w:rsid w:val="00A15509"/>
    <w:rsid w:val="00A17CDB"/>
    <w:rsid w:val="00A17F5A"/>
    <w:rsid w:val="00A30EA0"/>
    <w:rsid w:val="00A331F7"/>
    <w:rsid w:val="00A362CA"/>
    <w:rsid w:val="00A36899"/>
    <w:rsid w:val="00A40F37"/>
    <w:rsid w:val="00A43D89"/>
    <w:rsid w:val="00A43FD3"/>
    <w:rsid w:val="00A4494C"/>
    <w:rsid w:val="00A53241"/>
    <w:rsid w:val="00A55DFA"/>
    <w:rsid w:val="00A604B6"/>
    <w:rsid w:val="00A63392"/>
    <w:rsid w:val="00A63F69"/>
    <w:rsid w:val="00A7279F"/>
    <w:rsid w:val="00A734FB"/>
    <w:rsid w:val="00A76AB8"/>
    <w:rsid w:val="00A774A3"/>
    <w:rsid w:val="00A77EDE"/>
    <w:rsid w:val="00A77FF8"/>
    <w:rsid w:val="00A81CA5"/>
    <w:rsid w:val="00A8259B"/>
    <w:rsid w:val="00A83C13"/>
    <w:rsid w:val="00A84816"/>
    <w:rsid w:val="00A9228C"/>
    <w:rsid w:val="00A93464"/>
    <w:rsid w:val="00A97128"/>
    <w:rsid w:val="00AB525B"/>
    <w:rsid w:val="00AB60B1"/>
    <w:rsid w:val="00AC0444"/>
    <w:rsid w:val="00AC0E37"/>
    <w:rsid w:val="00AC769E"/>
    <w:rsid w:val="00AD706B"/>
    <w:rsid w:val="00AE081E"/>
    <w:rsid w:val="00AE4351"/>
    <w:rsid w:val="00AF07C0"/>
    <w:rsid w:val="00AF08B1"/>
    <w:rsid w:val="00AF46C6"/>
    <w:rsid w:val="00AF7325"/>
    <w:rsid w:val="00B00962"/>
    <w:rsid w:val="00B00ACE"/>
    <w:rsid w:val="00B018D7"/>
    <w:rsid w:val="00B06152"/>
    <w:rsid w:val="00B117CA"/>
    <w:rsid w:val="00B12026"/>
    <w:rsid w:val="00B143BC"/>
    <w:rsid w:val="00B14F3E"/>
    <w:rsid w:val="00B1687A"/>
    <w:rsid w:val="00B17C0A"/>
    <w:rsid w:val="00B17DED"/>
    <w:rsid w:val="00B21922"/>
    <w:rsid w:val="00B23812"/>
    <w:rsid w:val="00B26A9F"/>
    <w:rsid w:val="00B2758C"/>
    <w:rsid w:val="00B32718"/>
    <w:rsid w:val="00B35636"/>
    <w:rsid w:val="00B3626F"/>
    <w:rsid w:val="00B4083E"/>
    <w:rsid w:val="00B429AD"/>
    <w:rsid w:val="00B43B3F"/>
    <w:rsid w:val="00B46981"/>
    <w:rsid w:val="00B46A37"/>
    <w:rsid w:val="00B46D13"/>
    <w:rsid w:val="00B5477A"/>
    <w:rsid w:val="00B55E52"/>
    <w:rsid w:val="00B56F1A"/>
    <w:rsid w:val="00B6055C"/>
    <w:rsid w:val="00B6088C"/>
    <w:rsid w:val="00B72867"/>
    <w:rsid w:val="00B75D32"/>
    <w:rsid w:val="00B82599"/>
    <w:rsid w:val="00B85134"/>
    <w:rsid w:val="00B9132A"/>
    <w:rsid w:val="00B915CA"/>
    <w:rsid w:val="00B93CCD"/>
    <w:rsid w:val="00B94963"/>
    <w:rsid w:val="00B95F45"/>
    <w:rsid w:val="00B963FD"/>
    <w:rsid w:val="00B9784A"/>
    <w:rsid w:val="00B97AE8"/>
    <w:rsid w:val="00BA1566"/>
    <w:rsid w:val="00BA2AAB"/>
    <w:rsid w:val="00BA36C4"/>
    <w:rsid w:val="00BA47EA"/>
    <w:rsid w:val="00BC1828"/>
    <w:rsid w:val="00BC18CB"/>
    <w:rsid w:val="00BC3755"/>
    <w:rsid w:val="00BC6810"/>
    <w:rsid w:val="00BC682B"/>
    <w:rsid w:val="00BD0E64"/>
    <w:rsid w:val="00BD18AB"/>
    <w:rsid w:val="00BD37D4"/>
    <w:rsid w:val="00BD4BF2"/>
    <w:rsid w:val="00BE1D22"/>
    <w:rsid w:val="00BE3B00"/>
    <w:rsid w:val="00BE4503"/>
    <w:rsid w:val="00BE4A02"/>
    <w:rsid w:val="00BE5479"/>
    <w:rsid w:val="00BF0F44"/>
    <w:rsid w:val="00BF16BB"/>
    <w:rsid w:val="00BF4507"/>
    <w:rsid w:val="00BF5E0D"/>
    <w:rsid w:val="00BF615D"/>
    <w:rsid w:val="00BF7637"/>
    <w:rsid w:val="00C0056F"/>
    <w:rsid w:val="00C00806"/>
    <w:rsid w:val="00C00BA5"/>
    <w:rsid w:val="00C01949"/>
    <w:rsid w:val="00C049F7"/>
    <w:rsid w:val="00C04E45"/>
    <w:rsid w:val="00C1155D"/>
    <w:rsid w:val="00C1555D"/>
    <w:rsid w:val="00C1775D"/>
    <w:rsid w:val="00C22A19"/>
    <w:rsid w:val="00C300B4"/>
    <w:rsid w:val="00C3073A"/>
    <w:rsid w:val="00C33527"/>
    <w:rsid w:val="00C37329"/>
    <w:rsid w:val="00C41FDC"/>
    <w:rsid w:val="00C447E7"/>
    <w:rsid w:val="00C4502D"/>
    <w:rsid w:val="00C51B16"/>
    <w:rsid w:val="00C51E19"/>
    <w:rsid w:val="00C57706"/>
    <w:rsid w:val="00C60548"/>
    <w:rsid w:val="00C638CD"/>
    <w:rsid w:val="00C64E6F"/>
    <w:rsid w:val="00C65B75"/>
    <w:rsid w:val="00C66872"/>
    <w:rsid w:val="00C70442"/>
    <w:rsid w:val="00C7320C"/>
    <w:rsid w:val="00C7402C"/>
    <w:rsid w:val="00C85617"/>
    <w:rsid w:val="00C908E4"/>
    <w:rsid w:val="00C96A38"/>
    <w:rsid w:val="00CA0951"/>
    <w:rsid w:val="00CB0234"/>
    <w:rsid w:val="00CB131A"/>
    <w:rsid w:val="00CB1F2D"/>
    <w:rsid w:val="00CB35ED"/>
    <w:rsid w:val="00CC5134"/>
    <w:rsid w:val="00CD0473"/>
    <w:rsid w:val="00CD2207"/>
    <w:rsid w:val="00CD4D2E"/>
    <w:rsid w:val="00CE1933"/>
    <w:rsid w:val="00CE2B1B"/>
    <w:rsid w:val="00CE3396"/>
    <w:rsid w:val="00CE4504"/>
    <w:rsid w:val="00CF04BB"/>
    <w:rsid w:val="00CF304D"/>
    <w:rsid w:val="00CF5B00"/>
    <w:rsid w:val="00CF5CA5"/>
    <w:rsid w:val="00CF63A6"/>
    <w:rsid w:val="00CF6F54"/>
    <w:rsid w:val="00D04CD2"/>
    <w:rsid w:val="00D073D2"/>
    <w:rsid w:val="00D120F4"/>
    <w:rsid w:val="00D16F1A"/>
    <w:rsid w:val="00D17798"/>
    <w:rsid w:val="00D21E9F"/>
    <w:rsid w:val="00D22794"/>
    <w:rsid w:val="00D23D1E"/>
    <w:rsid w:val="00D24575"/>
    <w:rsid w:val="00D27EC4"/>
    <w:rsid w:val="00D32F45"/>
    <w:rsid w:val="00D402E5"/>
    <w:rsid w:val="00D43545"/>
    <w:rsid w:val="00D437B1"/>
    <w:rsid w:val="00D4566B"/>
    <w:rsid w:val="00D45F2D"/>
    <w:rsid w:val="00D47CBC"/>
    <w:rsid w:val="00D55D44"/>
    <w:rsid w:val="00D56490"/>
    <w:rsid w:val="00D57407"/>
    <w:rsid w:val="00D60BCC"/>
    <w:rsid w:val="00D62E52"/>
    <w:rsid w:val="00D6507B"/>
    <w:rsid w:val="00D6732C"/>
    <w:rsid w:val="00D74885"/>
    <w:rsid w:val="00D804DD"/>
    <w:rsid w:val="00D81E5E"/>
    <w:rsid w:val="00D82C3B"/>
    <w:rsid w:val="00D83A91"/>
    <w:rsid w:val="00D84DD1"/>
    <w:rsid w:val="00D869A1"/>
    <w:rsid w:val="00D91367"/>
    <w:rsid w:val="00D915AC"/>
    <w:rsid w:val="00D960BA"/>
    <w:rsid w:val="00D961D1"/>
    <w:rsid w:val="00D97723"/>
    <w:rsid w:val="00DA1DE8"/>
    <w:rsid w:val="00DA69F4"/>
    <w:rsid w:val="00DB0BD5"/>
    <w:rsid w:val="00DB5895"/>
    <w:rsid w:val="00DB5DFE"/>
    <w:rsid w:val="00DB68AA"/>
    <w:rsid w:val="00DC6AB2"/>
    <w:rsid w:val="00DD01D6"/>
    <w:rsid w:val="00DD062F"/>
    <w:rsid w:val="00DD1944"/>
    <w:rsid w:val="00DD2260"/>
    <w:rsid w:val="00DD22D2"/>
    <w:rsid w:val="00DD3779"/>
    <w:rsid w:val="00DD430B"/>
    <w:rsid w:val="00DE167A"/>
    <w:rsid w:val="00DE2255"/>
    <w:rsid w:val="00DE30D0"/>
    <w:rsid w:val="00DE6C08"/>
    <w:rsid w:val="00DF164D"/>
    <w:rsid w:val="00DF4CED"/>
    <w:rsid w:val="00E01E2A"/>
    <w:rsid w:val="00E038AA"/>
    <w:rsid w:val="00E05409"/>
    <w:rsid w:val="00E0631A"/>
    <w:rsid w:val="00E07418"/>
    <w:rsid w:val="00E1058D"/>
    <w:rsid w:val="00E134A3"/>
    <w:rsid w:val="00E13CA0"/>
    <w:rsid w:val="00E17AEB"/>
    <w:rsid w:val="00E2110D"/>
    <w:rsid w:val="00E22E23"/>
    <w:rsid w:val="00E247C2"/>
    <w:rsid w:val="00E257B6"/>
    <w:rsid w:val="00E25957"/>
    <w:rsid w:val="00E324E1"/>
    <w:rsid w:val="00E37A5C"/>
    <w:rsid w:val="00E4000A"/>
    <w:rsid w:val="00E4045B"/>
    <w:rsid w:val="00E4091C"/>
    <w:rsid w:val="00E409A8"/>
    <w:rsid w:val="00E41058"/>
    <w:rsid w:val="00E442B5"/>
    <w:rsid w:val="00E50EE4"/>
    <w:rsid w:val="00E60051"/>
    <w:rsid w:val="00E601BA"/>
    <w:rsid w:val="00E62D5E"/>
    <w:rsid w:val="00E67350"/>
    <w:rsid w:val="00E7471E"/>
    <w:rsid w:val="00E76D88"/>
    <w:rsid w:val="00E922F7"/>
    <w:rsid w:val="00E93CC0"/>
    <w:rsid w:val="00E95CC7"/>
    <w:rsid w:val="00E964BC"/>
    <w:rsid w:val="00E9691E"/>
    <w:rsid w:val="00EA0502"/>
    <w:rsid w:val="00EA0747"/>
    <w:rsid w:val="00EA4F0E"/>
    <w:rsid w:val="00EA5353"/>
    <w:rsid w:val="00EB0020"/>
    <w:rsid w:val="00EB17FE"/>
    <w:rsid w:val="00EB2B57"/>
    <w:rsid w:val="00EB3EE3"/>
    <w:rsid w:val="00EB61D8"/>
    <w:rsid w:val="00EC3957"/>
    <w:rsid w:val="00EC547A"/>
    <w:rsid w:val="00EC5A1D"/>
    <w:rsid w:val="00EC5CA0"/>
    <w:rsid w:val="00ED126C"/>
    <w:rsid w:val="00ED2F2E"/>
    <w:rsid w:val="00ED3766"/>
    <w:rsid w:val="00ED59BB"/>
    <w:rsid w:val="00ED6E3B"/>
    <w:rsid w:val="00EE2021"/>
    <w:rsid w:val="00EE270C"/>
    <w:rsid w:val="00EE71D0"/>
    <w:rsid w:val="00EE7A34"/>
    <w:rsid w:val="00EF0402"/>
    <w:rsid w:val="00EF0A7C"/>
    <w:rsid w:val="00EF1F51"/>
    <w:rsid w:val="00EF56A4"/>
    <w:rsid w:val="00EF5B6E"/>
    <w:rsid w:val="00F01F3F"/>
    <w:rsid w:val="00F03A4F"/>
    <w:rsid w:val="00F048EB"/>
    <w:rsid w:val="00F04EE4"/>
    <w:rsid w:val="00F054CB"/>
    <w:rsid w:val="00F072FC"/>
    <w:rsid w:val="00F123A2"/>
    <w:rsid w:val="00F22EE0"/>
    <w:rsid w:val="00F272AA"/>
    <w:rsid w:val="00F316FE"/>
    <w:rsid w:val="00F33CED"/>
    <w:rsid w:val="00F35179"/>
    <w:rsid w:val="00F3599F"/>
    <w:rsid w:val="00F371F1"/>
    <w:rsid w:val="00F44080"/>
    <w:rsid w:val="00F44330"/>
    <w:rsid w:val="00F44349"/>
    <w:rsid w:val="00F47DE8"/>
    <w:rsid w:val="00F47FA8"/>
    <w:rsid w:val="00F5107C"/>
    <w:rsid w:val="00F53172"/>
    <w:rsid w:val="00F54256"/>
    <w:rsid w:val="00F56759"/>
    <w:rsid w:val="00F57436"/>
    <w:rsid w:val="00F65457"/>
    <w:rsid w:val="00F75580"/>
    <w:rsid w:val="00F763D3"/>
    <w:rsid w:val="00F766B2"/>
    <w:rsid w:val="00F824EF"/>
    <w:rsid w:val="00F82ED9"/>
    <w:rsid w:val="00F8782B"/>
    <w:rsid w:val="00F90DC8"/>
    <w:rsid w:val="00F91DCA"/>
    <w:rsid w:val="00F9408F"/>
    <w:rsid w:val="00F97A52"/>
    <w:rsid w:val="00FA2BDA"/>
    <w:rsid w:val="00FA2C41"/>
    <w:rsid w:val="00FA3211"/>
    <w:rsid w:val="00FA5709"/>
    <w:rsid w:val="00FA6336"/>
    <w:rsid w:val="00FB31C7"/>
    <w:rsid w:val="00FB4BF9"/>
    <w:rsid w:val="00FB7209"/>
    <w:rsid w:val="00FC1107"/>
    <w:rsid w:val="00FC2BE1"/>
    <w:rsid w:val="00FC428B"/>
    <w:rsid w:val="00FC5234"/>
    <w:rsid w:val="00FC5483"/>
    <w:rsid w:val="00FD1D66"/>
    <w:rsid w:val="00FD37BC"/>
    <w:rsid w:val="00FD45FB"/>
    <w:rsid w:val="00FD54DA"/>
    <w:rsid w:val="00FE69A7"/>
    <w:rsid w:val="00FF2587"/>
    <w:rsid w:val="00FF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B71344"/>
  <w15:docId w15:val="{7C280950-BCA4-4106-971C-B03781ED0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750C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01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67582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7582B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67582B"/>
    <w:rPr>
      <w:sz w:val="16"/>
      <w:szCs w:val="16"/>
    </w:rPr>
  </w:style>
  <w:style w:type="paragraph" w:styleId="Textkomente">
    <w:name w:val="annotation text"/>
    <w:basedOn w:val="Normln"/>
    <w:semiHidden/>
    <w:rsid w:val="0067582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7582B"/>
    <w:rPr>
      <w:b/>
      <w:bCs/>
    </w:rPr>
  </w:style>
  <w:style w:type="paragraph" w:styleId="Textbubliny">
    <w:name w:val="Balloon Text"/>
    <w:basedOn w:val="Normln"/>
    <w:semiHidden/>
    <w:rsid w:val="0067582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87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&#237;delna\Desktop\J&#205;DELN&#205;&#268;EK%20&#352;KOLKA%20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JÍDELNÍČEK ŠKOLKA </Template>
  <TotalTime>222</TotalTime>
  <Pages>1</Pages>
  <Words>223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JÍDELNÍČEK ŠKOLKA</vt:lpstr>
    </vt:vector>
  </TitlesOfParts>
  <Company>uni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JÍDELNÍČEK ŠKOLKA</dc:title>
  <dc:creator>Jídelna</dc:creator>
  <cp:lastModifiedBy>Jidelna</cp:lastModifiedBy>
  <cp:revision>2</cp:revision>
  <cp:lastPrinted>2025-10-21T08:50:00Z</cp:lastPrinted>
  <dcterms:created xsi:type="dcterms:W3CDTF">2025-10-21T12:32:00Z</dcterms:created>
  <dcterms:modified xsi:type="dcterms:W3CDTF">2025-10-21T12:32:00Z</dcterms:modified>
</cp:coreProperties>
</file>