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F0F1" w14:textId="77777777" w:rsidR="00C41FDC" w:rsidRPr="004420E2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420E2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6309F0F2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6309F0F3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6309F0F4" w14:textId="77777777" w:rsidR="00186CCF" w:rsidRPr="004420E2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5"/>
        <w:gridCol w:w="6609"/>
        <w:gridCol w:w="1234"/>
      </w:tblGrid>
      <w:tr w:rsidR="00E964BC" w:rsidRPr="00C01949" w14:paraId="6309F0F8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0F5" w14:textId="77777777" w:rsidR="00E964BC" w:rsidRPr="004420E2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0F6" w14:textId="6D184C5B" w:rsidR="00E964BC" w:rsidRPr="00131A18" w:rsidRDefault="001B33D9" w:rsidP="00955E9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</w:t>
            </w:r>
            <w:r w:rsidR="0008064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490E05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8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E9667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F5107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A766F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0F7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6309F0FC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0F9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0FA" w14:textId="4C649CF9" w:rsidR="00E964BC" w:rsidRPr="00BC3755" w:rsidRDefault="00F305DE" w:rsidP="00AC044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českolip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="00F94679">
              <w:rPr>
                <w:color w:val="000000"/>
                <w:sz w:val="28"/>
                <w:szCs w:val="28"/>
              </w:rPr>
              <w:t>chléb s máslem a plátkovým sýrem, bílá káva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0FB" w14:textId="43FEA9D4" w:rsidR="00E964BC" w:rsidRPr="00E964BC" w:rsidRDefault="00E7471E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E7322">
              <w:rPr>
                <w:color w:val="000000"/>
              </w:rPr>
              <w:t xml:space="preserve"> </w:t>
            </w:r>
            <w:r w:rsidR="004D430D">
              <w:rPr>
                <w:color w:val="000000"/>
              </w:rPr>
              <w:t xml:space="preserve"> </w:t>
            </w:r>
            <w:r w:rsidR="00E6289A">
              <w:rPr>
                <w:color w:val="000000"/>
              </w:rPr>
              <w:t xml:space="preserve"> </w:t>
            </w:r>
            <w:r w:rsidR="008736C3">
              <w:rPr>
                <w:color w:val="000000"/>
              </w:rPr>
              <w:t>1,7</w:t>
            </w:r>
          </w:p>
        </w:tc>
      </w:tr>
      <w:tr w:rsidR="00E964BC" w:rsidRPr="00BC3755" w14:paraId="6309F10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0FD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0FE" w14:textId="0C2E61AA" w:rsidR="00E964BC" w:rsidRPr="00BC3755" w:rsidRDefault="002A2192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polévka:</w:t>
            </w:r>
            <w:r w:rsidR="00417590">
              <w:rPr>
                <w:color w:val="000000"/>
                <w:sz w:val="28"/>
                <w:szCs w:val="28"/>
              </w:rPr>
              <w:t xml:space="preserve"> </w:t>
            </w:r>
            <w:r w:rsidR="00595098">
              <w:rPr>
                <w:color w:val="000000"/>
                <w:sz w:val="28"/>
                <w:szCs w:val="28"/>
              </w:rPr>
              <w:t xml:space="preserve">čočková se </w:t>
            </w:r>
            <w:r w:rsidR="00060B19">
              <w:rPr>
                <w:color w:val="000000"/>
                <w:sz w:val="28"/>
                <w:szCs w:val="28"/>
              </w:rPr>
              <w:t>z</w:t>
            </w:r>
            <w:r w:rsidR="002065D0">
              <w:rPr>
                <w:color w:val="000000"/>
                <w:sz w:val="28"/>
                <w:szCs w:val="28"/>
              </w:rPr>
              <w:t>el</w:t>
            </w:r>
            <w:r w:rsidR="00D141E2">
              <w:rPr>
                <w:color w:val="000000"/>
                <w:sz w:val="28"/>
                <w:szCs w:val="28"/>
              </w:rPr>
              <w:t>enino</w:t>
            </w:r>
            <w:r w:rsidR="00595098">
              <w:rPr>
                <w:color w:val="000000"/>
                <w:sz w:val="28"/>
                <w:szCs w:val="28"/>
              </w:rPr>
              <w:t>u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0FF" w14:textId="41647AE7" w:rsidR="00E964BC" w:rsidRPr="00E964BC" w:rsidRDefault="007C7CF1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95098">
              <w:rPr>
                <w:color w:val="000000"/>
              </w:rPr>
              <w:t xml:space="preserve">  </w:t>
            </w:r>
            <w:r w:rsidR="00D141E2">
              <w:rPr>
                <w:color w:val="000000"/>
              </w:rPr>
              <w:t xml:space="preserve"> </w:t>
            </w:r>
            <w:r w:rsidR="008736C3">
              <w:rPr>
                <w:color w:val="000000"/>
              </w:rPr>
              <w:t>1,9</w:t>
            </w:r>
          </w:p>
        </w:tc>
      </w:tr>
      <w:tr w:rsidR="00E964BC" w:rsidRPr="00BC3755" w14:paraId="6309F10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01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02" w14:textId="4CAD24FC" w:rsidR="00F5107C" w:rsidRPr="00BC3755" w:rsidRDefault="00595098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žemlovka s jablky a tvarohem</w:t>
            </w:r>
            <w:r w:rsidR="0035705D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ovocný čaj 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03" w14:textId="0AAB8067" w:rsidR="00402718" w:rsidRPr="00E964BC" w:rsidRDefault="007609D4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3E0612">
              <w:rPr>
                <w:color w:val="000000"/>
              </w:rPr>
              <w:t xml:space="preserve"> </w:t>
            </w:r>
            <w:r w:rsidR="00652624">
              <w:rPr>
                <w:color w:val="000000"/>
              </w:rPr>
              <w:t>1</w:t>
            </w:r>
            <w:r w:rsidR="00B56673">
              <w:rPr>
                <w:color w:val="000000"/>
              </w:rPr>
              <w:t>,</w:t>
            </w:r>
            <w:r w:rsidR="00595098">
              <w:rPr>
                <w:color w:val="000000"/>
              </w:rPr>
              <w:t>3,7</w:t>
            </w:r>
          </w:p>
        </w:tc>
      </w:tr>
      <w:tr w:rsidR="00E964BC" w:rsidRPr="00BC3755" w14:paraId="6309F10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05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06" w14:textId="79392A15" w:rsidR="00E964BC" w:rsidRPr="00BC3755" w:rsidRDefault="002766C1" w:rsidP="004F57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šunková pěna</w:t>
            </w:r>
            <w:r w:rsidR="00E7577A">
              <w:rPr>
                <w:color w:val="000000"/>
                <w:sz w:val="28"/>
                <w:szCs w:val="28"/>
              </w:rPr>
              <w:t xml:space="preserve">, </w:t>
            </w:r>
            <w:r w:rsidR="00E5303E">
              <w:rPr>
                <w:color w:val="000000"/>
                <w:sz w:val="28"/>
                <w:szCs w:val="28"/>
              </w:rPr>
              <w:t>veka</w:t>
            </w:r>
            <w:r w:rsidR="00A40C8E">
              <w:rPr>
                <w:color w:val="000000"/>
                <w:sz w:val="28"/>
                <w:szCs w:val="28"/>
              </w:rPr>
              <w:t>,</w:t>
            </w:r>
            <w:r w:rsidR="00D266DD">
              <w:rPr>
                <w:color w:val="000000"/>
                <w:sz w:val="28"/>
                <w:szCs w:val="28"/>
              </w:rPr>
              <w:t xml:space="preserve"> </w:t>
            </w:r>
            <w:r w:rsidR="00E7577A">
              <w:rPr>
                <w:color w:val="000000"/>
                <w:sz w:val="28"/>
                <w:szCs w:val="28"/>
              </w:rPr>
              <w:t>jablko, čaj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07" w14:textId="0B52A03D" w:rsidR="00E964BC" w:rsidRPr="00E964BC" w:rsidRDefault="006C5905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E0CB7">
              <w:rPr>
                <w:color w:val="000000"/>
              </w:rPr>
              <w:t xml:space="preserve"> </w:t>
            </w:r>
            <w:r w:rsidR="00AF07C0">
              <w:rPr>
                <w:color w:val="000000"/>
              </w:rPr>
              <w:t xml:space="preserve"> </w:t>
            </w:r>
            <w:r w:rsidR="008736C3">
              <w:rPr>
                <w:color w:val="000000"/>
              </w:rPr>
              <w:t>1,</w:t>
            </w:r>
            <w:r w:rsidR="002766C1">
              <w:rPr>
                <w:color w:val="000000"/>
              </w:rPr>
              <w:t>6</w:t>
            </w:r>
            <w:r w:rsidR="00A40C8E">
              <w:rPr>
                <w:color w:val="000000"/>
              </w:rPr>
              <w:t>,</w:t>
            </w:r>
            <w:r w:rsidR="008736C3">
              <w:rPr>
                <w:color w:val="000000"/>
              </w:rPr>
              <w:t>7</w:t>
            </w:r>
          </w:p>
        </w:tc>
      </w:tr>
    </w:tbl>
    <w:p w14:paraId="6309F109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0D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0A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0B" w14:textId="331D61EA" w:rsidR="00A7279F" w:rsidRPr="0057343C" w:rsidRDefault="002F23C3" w:rsidP="004F57F5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</w:t>
            </w:r>
            <w:r w:rsidR="0008064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490E05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9</w:t>
            </w:r>
            <w:r w:rsid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E9667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58724C" w:rsidRP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0C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11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0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0F" w14:textId="51647C4F" w:rsidR="00E964BC" w:rsidRPr="005D574A" w:rsidRDefault="0003663C" w:rsidP="004A20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ovocná přesnídávka, piškoty, čaj s citronem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10" w14:textId="5F3563BC" w:rsidR="00E964BC" w:rsidRPr="00E964BC" w:rsidRDefault="00010F28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D5678">
              <w:rPr>
                <w:color w:val="000000"/>
              </w:rPr>
              <w:t xml:space="preserve"> </w:t>
            </w:r>
            <w:r w:rsidR="007A257E">
              <w:rPr>
                <w:color w:val="000000"/>
              </w:rPr>
              <w:t xml:space="preserve"> </w:t>
            </w:r>
            <w:r w:rsidR="00D7177E">
              <w:rPr>
                <w:color w:val="000000"/>
              </w:rPr>
              <w:t xml:space="preserve"> </w:t>
            </w:r>
            <w:r w:rsidR="0087226C">
              <w:rPr>
                <w:color w:val="000000"/>
              </w:rPr>
              <w:t>1,</w:t>
            </w:r>
            <w:r w:rsidR="00005F62">
              <w:rPr>
                <w:color w:val="000000"/>
              </w:rPr>
              <w:t>7</w:t>
            </w:r>
          </w:p>
        </w:tc>
      </w:tr>
      <w:tr w:rsidR="00E964BC" w:rsidRPr="00C01949" w14:paraId="6309F115" w14:textId="77777777" w:rsidTr="009D54D9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1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13" w14:textId="241A6583" w:rsidR="00E964BC" w:rsidRPr="005D574A" w:rsidRDefault="0092185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652624">
              <w:rPr>
                <w:color w:val="000000"/>
                <w:sz w:val="28"/>
                <w:szCs w:val="28"/>
              </w:rPr>
              <w:t xml:space="preserve">olévka: </w:t>
            </w:r>
            <w:r w:rsidR="007609D4">
              <w:rPr>
                <w:color w:val="000000"/>
                <w:sz w:val="28"/>
                <w:szCs w:val="28"/>
              </w:rPr>
              <w:t>kuřecí vývar s barevnou tarh</w:t>
            </w:r>
            <w:r w:rsidR="009E4A35">
              <w:rPr>
                <w:color w:val="000000"/>
                <w:sz w:val="28"/>
                <w:szCs w:val="28"/>
              </w:rPr>
              <w:t>o</w:t>
            </w:r>
            <w:r w:rsidR="007609D4">
              <w:rPr>
                <w:color w:val="000000"/>
                <w:sz w:val="28"/>
                <w:szCs w:val="28"/>
              </w:rPr>
              <w:t>ňou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14" w14:textId="0C9610D7" w:rsidR="00E964BC" w:rsidRPr="00E964BC" w:rsidRDefault="00241F3E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22EBE">
              <w:rPr>
                <w:color w:val="000000"/>
              </w:rPr>
              <w:t xml:space="preserve"> </w:t>
            </w:r>
            <w:r w:rsidR="007609D4">
              <w:rPr>
                <w:color w:val="000000"/>
              </w:rPr>
              <w:t xml:space="preserve">  </w:t>
            </w:r>
            <w:r w:rsidR="003E0F33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="00D20BA7">
              <w:rPr>
                <w:color w:val="000000"/>
              </w:rPr>
              <w:t>9</w:t>
            </w:r>
          </w:p>
        </w:tc>
      </w:tr>
      <w:tr w:rsidR="00E964BC" w:rsidRPr="00C01949" w14:paraId="6309F11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1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17" w14:textId="422B1B50" w:rsidR="00E964BC" w:rsidRPr="005D574A" w:rsidRDefault="001B15A2" w:rsidP="00C90EA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</w:t>
            </w:r>
            <w:r w:rsidR="00F55C3C">
              <w:rPr>
                <w:color w:val="000000"/>
                <w:sz w:val="28"/>
                <w:szCs w:val="28"/>
              </w:rPr>
              <w:t>izoto z vepřového masa</w:t>
            </w:r>
            <w:r w:rsidR="0092185B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červená řepa,</w:t>
            </w:r>
            <w:r w:rsidR="00241F3E">
              <w:rPr>
                <w:color w:val="000000"/>
                <w:sz w:val="28"/>
                <w:szCs w:val="28"/>
              </w:rPr>
              <w:t xml:space="preserve"> </w:t>
            </w:r>
            <w:r w:rsidR="002E5AAB">
              <w:rPr>
                <w:color w:val="000000"/>
                <w:sz w:val="28"/>
                <w:szCs w:val="28"/>
              </w:rPr>
              <w:t>citr</w:t>
            </w:r>
            <w:r w:rsidR="0092185B">
              <w:rPr>
                <w:color w:val="000000"/>
                <w:sz w:val="28"/>
                <w:szCs w:val="28"/>
              </w:rPr>
              <w:t>onová</w:t>
            </w:r>
            <w:r w:rsidR="002E5AAB">
              <w:rPr>
                <w:color w:val="000000"/>
                <w:sz w:val="28"/>
                <w:szCs w:val="28"/>
              </w:rPr>
              <w:t xml:space="preserve"> </w:t>
            </w:r>
            <w:r w:rsidR="00241F3E">
              <w:rPr>
                <w:color w:val="000000"/>
                <w:sz w:val="28"/>
                <w:szCs w:val="28"/>
              </w:rPr>
              <w:t>v</w:t>
            </w:r>
            <w:r w:rsidR="0004500C">
              <w:rPr>
                <w:color w:val="000000"/>
                <w:sz w:val="28"/>
                <w:szCs w:val="28"/>
              </w:rPr>
              <w:t>oda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18" w14:textId="251887D9" w:rsidR="00E964BC" w:rsidRPr="00E964BC" w:rsidRDefault="008736C3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B15A2">
              <w:rPr>
                <w:color w:val="000000"/>
              </w:rPr>
              <w:t xml:space="preserve"> </w:t>
            </w:r>
            <w:r w:rsidR="00A62EBD">
              <w:rPr>
                <w:color w:val="000000"/>
              </w:rPr>
              <w:t xml:space="preserve">  7</w:t>
            </w:r>
            <w:r w:rsidR="002E5AAB">
              <w:rPr>
                <w:color w:val="000000"/>
              </w:rPr>
              <w:t>,</w:t>
            </w:r>
            <w:r w:rsidR="0035705D">
              <w:rPr>
                <w:color w:val="000000"/>
              </w:rPr>
              <w:t>10</w:t>
            </w:r>
          </w:p>
        </w:tc>
      </w:tr>
      <w:tr w:rsidR="00E964BC" w:rsidRPr="00C01949" w14:paraId="6309F11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1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1B" w14:textId="6999E219" w:rsidR="00E964BC" w:rsidRPr="005D574A" w:rsidRDefault="00F95828" w:rsidP="003F7C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cizr</w:t>
            </w:r>
            <w:r w:rsidR="00D7177E">
              <w:rPr>
                <w:color w:val="000000"/>
                <w:sz w:val="28"/>
                <w:szCs w:val="28"/>
              </w:rPr>
              <w:t>n</w:t>
            </w:r>
            <w:r w:rsidR="00652440">
              <w:rPr>
                <w:color w:val="000000"/>
                <w:sz w:val="28"/>
                <w:szCs w:val="28"/>
              </w:rPr>
              <w:t>ov</w:t>
            </w:r>
            <w:r w:rsidR="00DC2213">
              <w:rPr>
                <w:color w:val="000000"/>
                <w:sz w:val="28"/>
                <w:szCs w:val="28"/>
              </w:rPr>
              <w:t>á</w:t>
            </w:r>
            <w:r w:rsidR="00F77CC1">
              <w:rPr>
                <w:color w:val="000000"/>
                <w:sz w:val="28"/>
                <w:szCs w:val="28"/>
              </w:rPr>
              <w:t xml:space="preserve"> </w:t>
            </w:r>
            <w:r w:rsidR="00CA1ABD">
              <w:rPr>
                <w:color w:val="000000"/>
                <w:sz w:val="28"/>
                <w:szCs w:val="28"/>
              </w:rPr>
              <w:t>pomazánka</w:t>
            </w:r>
            <w:r w:rsidR="00C865CB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chléb</w:t>
            </w:r>
            <w:r w:rsidR="00040104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rajčátko</w:t>
            </w:r>
            <w:r w:rsidR="00040104">
              <w:rPr>
                <w:color w:val="000000"/>
                <w:sz w:val="28"/>
                <w:szCs w:val="28"/>
              </w:rPr>
              <w:t>,</w:t>
            </w:r>
            <w:r w:rsidR="00751282">
              <w:rPr>
                <w:color w:val="000000"/>
                <w:sz w:val="28"/>
                <w:szCs w:val="28"/>
              </w:rPr>
              <w:t xml:space="preserve"> </w:t>
            </w:r>
            <w:r w:rsidR="00C865CB">
              <w:rPr>
                <w:color w:val="000000"/>
                <w:sz w:val="28"/>
                <w:szCs w:val="28"/>
              </w:rPr>
              <w:t>ov</w:t>
            </w:r>
            <w:r w:rsidR="00652440">
              <w:rPr>
                <w:color w:val="000000"/>
                <w:sz w:val="28"/>
                <w:szCs w:val="28"/>
              </w:rPr>
              <w:t>ocný</w:t>
            </w:r>
            <w:r w:rsidR="00734DE3">
              <w:rPr>
                <w:color w:val="000000"/>
                <w:sz w:val="28"/>
                <w:szCs w:val="28"/>
              </w:rPr>
              <w:t xml:space="preserve"> </w:t>
            </w:r>
            <w:r w:rsidR="00E8708C">
              <w:rPr>
                <w:color w:val="000000"/>
                <w:sz w:val="28"/>
                <w:szCs w:val="28"/>
              </w:rPr>
              <w:t>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1C" w14:textId="77C54577" w:rsidR="00B5477A" w:rsidRPr="00E964BC" w:rsidRDefault="00040104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E6B00">
              <w:rPr>
                <w:color w:val="000000"/>
              </w:rPr>
              <w:t xml:space="preserve"> </w:t>
            </w:r>
            <w:r w:rsidR="00841FD5">
              <w:rPr>
                <w:color w:val="000000"/>
              </w:rPr>
              <w:t xml:space="preserve"> </w:t>
            </w:r>
            <w:r w:rsidR="00666750">
              <w:rPr>
                <w:color w:val="000000"/>
              </w:rPr>
              <w:t xml:space="preserve"> </w:t>
            </w:r>
            <w:r w:rsidR="005C484C">
              <w:rPr>
                <w:color w:val="000000"/>
              </w:rPr>
              <w:t>1</w:t>
            </w:r>
            <w:r w:rsidR="00E8708C">
              <w:rPr>
                <w:color w:val="000000"/>
              </w:rPr>
              <w:t>,</w:t>
            </w:r>
            <w:r w:rsidR="00895AC9">
              <w:rPr>
                <w:color w:val="000000"/>
              </w:rPr>
              <w:t>7</w:t>
            </w:r>
            <w:r w:rsidR="00077BBE">
              <w:rPr>
                <w:color w:val="000000"/>
              </w:rPr>
              <w:t xml:space="preserve"> </w:t>
            </w:r>
          </w:p>
        </w:tc>
      </w:tr>
    </w:tbl>
    <w:p w14:paraId="6309F11E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22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1F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  <w:r w:rsid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20" w14:textId="4EB5F4EC" w:rsidR="00A7279F" w:rsidRPr="00131A18" w:rsidRDefault="00131A18" w:rsidP="00131A1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  <w:r w:rsidR="00C049F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</w:t>
            </w:r>
            <w:r w:rsidR="00490E05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1240C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E9667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21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26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23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24" w14:textId="0751E300" w:rsidR="00930A70" w:rsidRPr="005D574A" w:rsidRDefault="00652440" w:rsidP="00A6339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rohlík</w:t>
            </w:r>
            <w:r w:rsidR="00EB00D4">
              <w:rPr>
                <w:color w:val="000000"/>
                <w:sz w:val="28"/>
                <w:szCs w:val="28"/>
              </w:rPr>
              <w:t xml:space="preserve"> s</w:t>
            </w:r>
            <w:r w:rsidR="00F95828">
              <w:rPr>
                <w:color w:val="000000"/>
                <w:sz w:val="28"/>
                <w:szCs w:val="28"/>
              </w:rPr>
              <w:t> máslem a medem,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F95828">
              <w:rPr>
                <w:color w:val="000000"/>
                <w:sz w:val="28"/>
                <w:szCs w:val="28"/>
              </w:rPr>
              <w:t>banán</w:t>
            </w:r>
            <w:r w:rsidR="00CF3245">
              <w:rPr>
                <w:color w:val="000000"/>
                <w:sz w:val="28"/>
                <w:szCs w:val="28"/>
              </w:rPr>
              <w:t xml:space="preserve">, </w:t>
            </w:r>
            <w:r w:rsidR="007C4BD4">
              <w:rPr>
                <w:color w:val="000000"/>
                <w:sz w:val="28"/>
                <w:szCs w:val="28"/>
              </w:rPr>
              <w:t>kakao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25" w14:textId="77777777" w:rsidR="00E964BC" w:rsidRPr="00E964BC" w:rsidRDefault="000D5678" w:rsidP="00ED126C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44BD8">
              <w:rPr>
                <w:color w:val="000000"/>
              </w:rPr>
              <w:t xml:space="preserve"> </w:t>
            </w:r>
            <w:r w:rsidR="00C33527">
              <w:rPr>
                <w:color w:val="000000"/>
              </w:rPr>
              <w:t xml:space="preserve"> </w:t>
            </w:r>
            <w:r w:rsidR="00EC5A1D">
              <w:rPr>
                <w:color w:val="000000"/>
              </w:rPr>
              <w:t xml:space="preserve"> </w:t>
            </w:r>
            <w:r w:rsidR="00A17F5A">
              <w:rPr>
                <w:color w:val="000000"/>
              </w:rPr>
              <w:t xml:space="preserve"> </w:t>
            </w:r>
            <w:r w:rsidR="00375D4E">
              <w:rPr>
                <w:color w:val="000000"/>
              </w:rPr>
              <w:t>1</w:t>
            </w:r>
            <w:r w:rsidR="00666750">
              <w:rPr>
                <w:color w:val="000000"/>
              </w:rPr>
              <w:t>,</w:t>
            </w:r>
            <w:r w:rsidR="005C484C">
              <w:rPr>
                <w:color w:val="000000"/>
              </w:rPr>
              <w:t>7</w:t>
            </w:r>
          </w:p>
        </w:tc>
      </w:tr>
      <w:tr w:rsidR="00E964BC" w:rsidRPr="00C01949" w14:paraId="6309F12A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27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28" w14:textId="739698FF" w:rsidR="00E964BC" w:rsidRPr="005D574A" w:rsidRDefault="00FD45F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2A2192">
              <w:rPr>
                <w:color w:val="000000"/>
                <w:sz w:val="28"/>
                <w:szCs w:val="28"/>
              </w:rPr>
              <w:t>a:</w:t>
            </w:r>
            <w:r w:rsidR="00E62D5E">
              <w:rPr>
                <w:color w:val="000000"/>
                <w:sz w:val="28"/>
                <w:szCs w:val="28"/>
              </w:rPr>
              <w:t xml:space="preserve"> </w:t>
            </w:r>
            <w:r w:rsidR="00A62EBD">
              <w:rPr>
                <w:color w:val="000000"/>
                <w:sz w:val="28"/>
                <w:szCs w:val="28"/>
              </w:rPr>
              <w:t>zeleninová s pohankou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29" w14:textId="74A61470" w:rsidR="00E964BC" w:rsidRPr="00E964BC" w:rsidRDefault="00B80E2E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25EDD">
              <w:rPr>
                <w:color w:val="000000"/>
              </w:rPr>
              <w:t xml:space="preserve">    </w:t>
            </w:r>
            <w:r w:rsidR="00CF5CA5">
              <w:rPr>
                <w:color w:val="000000"/>
              </w:rPr>
              <w:t>1</w:t>
            </w:r>
            <w:r w:rsidR="00E6558E">
              <w:rPr>
                <w:color w:val="000000"/>
              </w:rPr>
              <w:t>,</w:t>
            </w:r>
            <w:r w:rsidR="003C35B7">
              <w:rPr>
                <w:color w:val="000000"/>
              </w:rPr>
              <w:t>9</w:t>
            </w:r>
          </w:p>
        </w:tc>
      </w:tr>
      <w:tr w:rsidR="00E964BC" w:rsidRPr="00C01949" w14:paraId="6309F12E" w14:textId="77777777" w:rsidTr="005C484C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2B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2C" w14:textId="790EF380" w:rsidR="00E964BC" w:rsidRPr="005D574A" w:rsidRDefault="00037456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vepřové</w:t>
            </w:r>
            <w:r w:rsidR="00CB46DC">
              <w:rPr>
                <w:color w:val="000000"/>
                <w:sz w:val="28"/>
                <w:szCs w:val="28"/>
              </w:rPr>
              <w:t xml:space="preserve"> maso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225EDD">
              <w:rPr>
                <w:color w:val="000000"/>
                <w:sz w:val="28"/>
                <w:szCs w:val="28"/>
              </w:rPr>
              <w:t>na česneku</w:t>
            </w:r>
            <w:r>
              <w:rPr>
                <w:color w:val="000000"/>
                <w:sz w:val="28"/>
                <w:szCs w:val="28"/>
              </w:rPr>
              <w:t>,</w:t>
            </w:r>
            <w:r w:rsidR="00225EDD">
              <w:rPr>
                <w:color w:val="000000"/>
                <w:sz w:val="28"/>
                <w:szCs w:val="28"/>
              </w:rPr>
              <w:t xml:space="preserve"> bramborové knedlíky, </w:t>
            </w:r>
            <w:r w:rsidR="003032D8">
              <w:rPr>
                <w:color w:val="000000"/>
                <w:sz w:val="28"/>
                <w:szCs w:val="28"/>
              </w:rPr>
              <w:t xml:space="preserve">p. </w:t>
            </w:r>
            <w:r w:rsidR="00225EDD">
              <w:rPr>
                <w:color w:val="000000"/>
                <w:sz w:val="28"/>
                <w:szCs w:val="28"/>
              </w:rPr>
              <w:t>voda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2D" w14:textId="2BDA0326" w:rsidR="00E964BC" w:rsidRPr="00E964BC" w:rsidRDefault="00952957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C5AFB">
              <w:rPr>
                <w:color w:val="000000"/>
              </w:rPr>
              <w:t xml:space="preserve"> </w:t>
            </w:r>
            <w:r w:rsidR="003032D8">
              <w:rPr>
                <w:color w:val="000000"/>
              </w:rPr>
              <w:t xml:space="preserve">    1</w:t>
            </w:r>
          </w:p>
        </w:tc>
      </w:tr>
      <w:tr w:rsidR="00E964BC" w:rsidRPr="00C01949" w14:paraId="6309F132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2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30" w14:textId="4848A168" w:rsidR="00E964BC" w:rsidRPr="005D574A" w:rsidRDefault="00120A13" w:rsidP="00B429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</w:t>
            </w:r>
            <w:r w:rsidR="00F95828">
              <w:rPr>
                <w:color w:val="000000"/>
                <w:sz w:val="28"/>
                <w:szCs w:val="28"/>
              </w:rPr>
              <w:t>uňák</w:t>
            </w:r>
            <w:r>
              <w:rPr>
                <w:color w:val="000000"/>
                <w:sz w:val="28"/>
                <w:szCs w:val="28"/>
              </w:rPr>
              <w:t>o</w:t>
            </w:r>
            <w:r w:rsidR="00690030">
              <w:rPr>
                <w:color w:val="000000"/>
                <w:sz w:val="28"/>
                <w:szCs w:val="28"/>
              </w:rPr>
              <w:t>vá</w:t>
            </w:r>
            <w:r w:rsidR="004E6AD8">
              <w:rPr>
                <w:color w:val="000000"/>
                <w:sz w:val="28"/>
                <w:szCs w:val="28"/>
              </w:rPr>
              <w:t xml:space="preserve"> </w:t>
            </w:r>
            <w:r w:rsidR="00700ED2">
              <w:rPr>
                <w:color w:val="000000"/>
                <w:sz w:val="28"/>
                <w:szCs w:val="28"/>
              </w:rPr>
              <w:t>p</w:t>
            </w:r>
            <w:r w:rsidR="00F53172">
              <w:rPr>
                <w:color w:val="000000"/>
                <w:sz w:val="28"/>
                <w:szCs w:val="28"/>
              </w:rPr>
              <w:t>omazánk</w:t>
            </w:r>
            <w:r w:rsidR="00E66561">
              <w:rPr>
                <w:color w:val="000000"/>
                <w:sz w:val="28"/>
                <w:szCs w:val="28"/>
              </w:rPr>
              <w:t>a</w:t>
            </w:r>
            <w:r w:rsidR="00B429AD">
              <w:rPr>
                <w:color w:val="000000"/>
                <w:sz w:val="28"/>
                <w:szCs w:val="28"/>
              </w:rPr>
              <w:t>,</w:t>
            </w:r>
            <w:r w:rsidR="00700ED2">
              <w:rPr>
                <w:color w:val="000000"/>
                <w:sz w:val="28"/>
                <w:szCs w:val="28"/>
              </w:rPr>
              <w:t xml:space="preserve"> </w:t>
            </w:r>
            <w:r w:rsidR="00642DDB">
              <w:rPr>
                <w:color w:val="000000"/>
                <w:sz w:val="28"/>
                <w:szCs w:val="28"/>
              </w:rPr>
              <w:t>c</w:t>
            </w:r>
            <w:r w:rsidR="00DF0EF0">
              <w:rPr>
                <w:color w:val="000000"/>
                <w:sz w:val="28"/>
                <w:szCs w:val="28"/>
              </w:rPr>
              <w:t>hléb</w:t>
            </w:r>
            <w:r w:rsidR="00456749">
              <w:rPr>
                <w:color w:val="000000"/>
                <w:sz w:val="28"/>
                <w:szCs w:val="28"/>
              </w:rPr>
              <w:t>,</w:t>
            </w:r>
            <w:r w:rsidR="007F006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paprika</w:t>
            </w:r>
            <w:r w:rsidR="005A6213">
              <w:rPr>
                <w:color w:val="000000"/>
                <w:sz w:val="28"/>
                <w:szCs w:val="28"/>
              </w:rPr>
              <w:t xml:space="preserve">, </w:t>
            </w:r>
            <w:r w:rsidR="00700ED2">
              <w:rPr>
                <w:color w:val="000000"/>
                <w:sz w:val="28"/>
                <w:szCs w:val="28"/>
              </w:rPr>
              <w:t xml:space="preserve">ovocný </w:t>
            </w:r>
            <w:r w:rsidR="00C826DE">
              <w:rPr>
                <w:color w:val="000000"/>
                <w:sz w:val="28"/>
                <w:szCs w:val="28"/>
              </w:rPr>
              <w:t>č</w:t>
            </w:r>
            <w:r w:rsidR="00ED17ED">
              <w:rPr>
                <w:color w:val="000000"/>
                <w:sz w:val="28"/>
                <w:szCs w:val="28"/>
              </w:rPr>
              <w:t>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31" w14:textId="51722B50" w:rsidR="00E964BC" w:rsidRPr="00E964BC" w:rsidRDefault="00FB31C7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736C3">
              <w:rPr>
                <w:color w:val="000000"/>
              </w:rPr>
              <w:t xml:space="preserve"> </w:t>
            </w:r>
            <w:r w:rsidR="00120A13">
              <w:rPr>
                <w:color w:val="000000"/>
              </w:rPr>
              <w:t xml:space="preserve"> </w:t>
            </w:r>
            <w:r w:rsidR="00ED126C">
              <w:rPr>
                <w:color w:val="000000"/>
              </w:rPr>
              <w:t>1</w:t>
            </w:r>
            <w:r w:rsidR="00C82645">
              <w:rPr>
                <w:color w:val="000000"/>
              </w:rPr>
              <w:t>,</w:t>
            </w:r>
            <w:r w:rsidR="00401109">
              <w:rPr>
                <w:color w:val="000000"/>
              </w:rPr>
              <w:t>4,</w:t>
            </w:r>
            <w:r w:rsidR="00B97AE8">
              <w:rPr>
                <w:color w:val="000000"/>
              </w:rPr>
              <w:t>7</w:t>
            </w:r>
          </w:p>
        </w:tc>
      </w:tr>
    </w:tbl>
    <w:p w14:paraId="6309F133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37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34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35" w14:textId="67DA0FB3" w:rsidR="00A7279F" w:rsidRPr="004420E2" w:rsidRDefault="001149EC" w:rsidP="008E1E2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</w:t>
            </w:r>
            <w:r w:rsidR="006A3B6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D141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490E05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21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6A3B6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E9667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7B6F16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36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3C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3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39" w14:textId="4B446B7F" w:rsidR="00E964BC" w:rsidRPr="005D574A" w:rsidRDefault="007C28B5" w:rsidP="001B33D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sýro</w:t>
            </w:r>
            <w:r w:rsidR="00A0550B">
              <w:rPr>
                <w:color w:val="000000"/>
                <w:sz w:val="28"/>
                <w:szCs w:val="28"/>
              </w:rPr>
              <w:t xml:space="preserve">vá pomazánka, </w:t>
            </w:r>
            <w:r w:rsidR="00082CD9">
              <w:rPr>
                <w:color w:val="000000"/>
                <w:sz w:val="28"/>
                <w:szCs w:val="28"/>
              </w:rPr>
              <w:t>podmáslov</w:t>
            </w:r>
            <w:r w:rsidR="00BE688D">
              <w:rPr>
                <w:color w:val="000000"/>
                <w:sz w:val="28"/>
                <w:szCs w:val="28"/>
              </w:rPr>
              <w:t xml:space="preserve">ý chléb, </w:t>
            </w:r>
            <w:r w:rsidR="001904AF">
              <w:rPr>
                <w:color w:val="000000"/>
                <w:sz w:val="28"/>
                <w:szCs w:val="28"/>
              </w:rPr>
              <w:t>hruška</w:t>
            </w:r>
            <w:r w:rsidR="00CE4627">
              <w:rPr>
                <w:color w:val="000000"/>
                <w:sz w:val="28"/>
                <w:szCs w:val="28"/>
              </w:rPr>
              <w:t>, mléko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3A" w14:textId="2B3AFE9D" w:rsidR="00E964BC" w:rsidRDefault="00EA1EF3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81CA5">
              <w:rPr>
                <w:color w:val="000000"/>
              </w:rPr>
              <w:t xml:space="preserve"> </w:t>
            </w:r>
            <w:r w:rsidR="00BE688D"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 xml:space="preserve"> </w:t>
            </w:r>
            <w:r w:rsidR="00A776C6">
              <w:rPr>
                <w:color w:val="000000"/>
              </w:rPr>
              <w:t>1</w:t>
            </w:r>
            <w:r w:rsidR="002E7A55">
              <w:rPr>
                <w:color w:val="000000"/>
              </w:rPr>
              <w:t>,</w:t>
            </w:r>
            <w:r w:rsidR="007B22D1">
              <w:rPr>
                <w:color w:val="000000"/>
              </w:rPr>
              <w:t>7</w:t>
            </w:r>
          </w:p>
          <w:p w14:paraId="6309F13B" w14:textId="77777777" w:rsidR="009771B5" w:rsidRPr="00E964BC" w:rsidRDefault="009771B5" w:rsidP="00E964BC">
            <w:pPr>
              <w:jc w:val="center"/>
              <w:rPr>
                <w:color w:val="000000"/>
              </w:rPr>
            </w:pPr>
          </w:p>
        </w:tc>
      </w:tr>
      <w:tr w:rsidR="00E964BC" w:rsidRPr="00C01949" w14:paraId="6309F14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3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3E" w14:textId="4A6AD7F1" w:rsidR="00E964BC" w:rsidRPr="005D574A" w:rsidRDefault="00EC54C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polévka: </w:t>
            </w:r>
            <w:r w:rsidR="001957B2">
              <w:rPr>
                <w:color w:val="000000"/>
                <w:sz w:val="28"/>
                <w:szCs w:val="28"/>
              </w:rPr>
              <w:t>špenátová s krutony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3F" w14:textId="785B55ED" w:rsidR="00E964BC" w:rsidRPr="00E964BC" w:rsidRDefault="00873451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97071">
              <w:rPr>
                <w:color w:val="000000"/>
              </w:rPr>
              <w:t xml:space="preserve"> </w:t>
            </w:r>
            <w:r w:rsidR="003D3B8D">
              <w:rPr>
                <w:color w:val="000000"/>
              </w:rPr>
              <w:t>1</w:t>
            </w:r>
            <w:r w:rsidR="00372E66">
              <w:rPr>
                <w:color w:val="000000"/>
              </w:rPr>
              <w:t>,</w:t>
            </w:r>
            <w:r w:rsidR="001957B2">
              <w:rPr>
                <w:color w:val="000000"/>
              </w:rPr>
              <w:t>7</w:t>
            </w:r>
            <w:r w:rsidR="008C5AFB">
              <w:rPr>
                <w:color w:val="000000"/>
              </w:rPr>
              <w:t>,</w:t>
            </w:r>
            <w:r w:rsidR="007A04C6">
              <w:rPr>
                <w:color w:val="000000"/>
              </w:rPr>
              <w:t>9</w:t>
            </w:r>
          </w:p>
        </w:tc>
      </w:tr>
      <w:tr w:rsidR="00E964BC" w:rsidRPr="00C01949" w14:paraId="6309F14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41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42" w14:textId="17DC9053" w:rsidR="00E964BC" w:rsidRPr="005D574A" w:rsidRDefault="001957B2" w:rsidP="002F23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hejk smažený v těstíčku, vařené brambory, zel. obloha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43" w14:textId="0AC8CE2F" w:rsidR="00E964BC" w:rsidRPr="00E964BC" w:rsidRDefault="00C758DE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E523D">
              <w:rPr>
                <w:color w:val="000000"/>
              </w:rPr>
              <w:t xml:space="preserve"> </w:t>
            </w:r>
            <w:r w:rsidR="00B9529D">
              <w:rPr>
                <w:color w:val="000000"/>
              </w:rPr>
              <w:t>1,</w:t>
            </w:r>
            <w:r w:rsidR="001957B2">
              <w:rPr>
                <w:color w:val="000000"/>
              </w:rPr>
              <w:t>3,4,7</w:t>
            </w:r>
          </w:p>
        </w:tc>
      </w:tr>
      <w:tr w:rsidR="00E964BC" w:rsidRPr="00C01949" w14:paraId="6309F14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4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46" w14:textId="05DC3C3C" w:rsidR="00E964BC" w:rsidRPr="005D574A" w:rsidRDefault="00E1706B" w:rsidP="008362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zeleninová</w:t>
            </w:r>
            <w:r w:rsidR="00BE688D">
              <w:rPr>
                <w:color w:val="000000"/>
                <w:sz w:val="28"/>
                <w:szCs w:val="28"/>
              </w:rPr>
              <w:t xml:space="preserve"> p</w:t>
            </w:r>
            <w:r w:rsidR="00243914">
              <w:rPr>
                <w:color w:val="000000"/>
                <w:sz w:val="28"/>
                <w:szCs w:val="28"/>
              </w:rPr>
              <w:t xml:space="preserve">omazánka, </w:t>
            </w:r>
            <w:r>
              <w:rPr>
                <w:color w:val="000000"/>
                <w:sz w:val="28"/>
                <w:szCs w:val="28"/>
              </w:rPr>
              <w:t>veka, salátová okurka</w:t>
            </w:r>
            <w:r w:rsidR="00D63D82">
              <w:rPr>
                <w:color w:val="000000"/>
                <w:sz w:val="28"/>
                <w:szCs w:val="28"/>
              </w:rPr>
              <w:t>,</w:t>
            </w:r>
            <w:r w:rsidR="00C91D46">
              <w:rPr>
                <w:color w:val="000000"/>
                <w:sz w:val="28"/>
                <w:szCs w:val="28"/>
              </w:rPr>
              <w:t xml:space="preserve"> </w:t>
            </w:r>
            <w:r w:rsidR="006C67C5">
              <w:rPr>
                <w:color w:val="000000"/>
                <w:sz w:val="28"/>
                <w:szCs w:val="28"/>
              </w:rPr>
              <w:t>ov</w:t>
            </w:r>
            <w:r w:rsidR="00B46765">
              <w:rPr>
                <w:color w:val="000000"/>
                <w:sz w:val="28"/>
                <w:szCs w:val="28"/>
              </w:rPr>
              <w:t xml:space="preserve">ocný </w:t>
            </w:r>
            <w:r w:rsidR="006C67C5">
              <w:rPr>
                <w:color w:val="000000"/>
                <w:sz w:val="28"/>
                <w:szCs w:val="28"/>
              </w:rPr>
              <w:t>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47" w14:textId="2C1996B5" w:rsidR="00E964BC" w:rsidRPr="00E964BC" w:rsidRDefault="00150AD5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B65F8">
              <w:rPr>
                <w:color w:val="000000"/>
              </w:rPr>
              <w:t xml:space="preserve">  </w:t>
            </w:r>
            <w:r w:rsidR="00713F96">
              <w:rPr>
                <w:color w:val="000000"/>
              </w:rPr>
              <w:t>1</w:t>
            </w:r>
            <w:r w:rsidR="00121E35">
              <w:rPr>
                <w:color w:val="000000"/>
              </w:rPr>
              <w:t>,</w:t>
            </w:r>
            <w:r w:rsidR="00243914">
              <w:rPr>
                <w:color w:val="000000"/>
              </w:rPr>
              <w:t>7</w:t>
            </w:r>
            <w:r w:rsidR="00E1706B">
              <w:rPr>
                <w:color w:val="000000"/>
              </w:rPr>
              <w:t>,9</w:t>
            </w:r>
          </w:p>
        </w:tc>
      </w:tr>
    </w:tbl>
    <w:p w14:paraId="6309F149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4D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4A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4B" w14:textId="7BB46EB2" w:rsidR="00A7279F" w:rsidRPr="005E7B09" w:rsidRDefault="002F23C3" w:rsidP="003C35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490E05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22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E30DA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4C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51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4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4F" w14:textId="753A749D" w:rsidR="00E964BC" w:rsidRPr="005D574A" w:rsidRDefault="00226DBE" w:rsidP="00410A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</w:t>
            </w:r>
            <w:r w:rsidR="00E1706B">
              <w:rPr>
                <w:color w:val="000000"/>
                <w:sz w:val="28"/>
                <w:szCs w:val="28"/>
              </w:rPr>
              <w:t xml:space="preserve">ermelínová pomazánka, </w:t>
            </w:r>
            <w:r>
              <w:rPr>
                <w:color w:val="000000"/>
                <w:sz w:val="28"/>
                <w:szCs w:val="28"/>
              </w:rPr>
              <w:t>chléb, mrkev</w:t>
            </w:r>
            <w:r w:rsidR="00370888">
              <w:rPr>
                <w:color w:val="000000"/>
                <w:sz w:val="28"/>
                <w:szCs w:val="28"/>
              </w:rPr>
              <w:t xml:space="preserve">, </w:t>
            </w:r>
            <w:r w:rsidR="00557E49">
              <w:rPr>
                <w:color w:val="000000"/>
                <w:sz w:val="28"/>
                <w:szCs w:val="28"/>
              </w:rPr>
              <w:t>švédský čaj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50" w14:textId="496E9A47" w:rsidR="00E964BC" w:rsidRPr="00E964BC" w:rsidRDefault="002756B4" w:rsidP="00151F3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57E49">
              <w:rPr>
                <w:color w:val="000000"/>
              </w:rPr>
              <w:t xml:space="preserve"> </w:t>
            </w:r>
            <w:r w:rsidR="009E60EA">
              <w:rPr>
                <w:color w:val="000000"/>
              </w:rPr>
              <w:t xml:space="preserve"> </w:t>
            </w:r>
            <w:r w:rsidR="00557E49">
              <w:rPr>
                <w:color w:val="000000"/>
              </w:rPr>
              <w:t>1,6,7</w:t>
            </w:r>
          </w:p>
        </w:tc>
      </w:tr>
      <w:tr w:rsidR="00E964BC" w:rsidRPr="00C01949" w14:paraId="6309F15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5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53" w14:textId="34A909AC" w:rsidR="00E964BC" w:rsidRPr="005D574A" w:rsidRDefault="0073685C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C758DE">
              <w:rPr>
                <w:color w:val="000000"/>
                <w:sz w:val="28"/>
                <w:szCs w:val="28"/>
              </w:rPr>
              <w:t>olévka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 w:rsidR="00FC4044">
              <w:rPr>
                <w:color w:val="000000"/>
                <w:sz w:val="28"/>
                <w:szCs w:val="28"/>
              </w:rPr>
              <w:t xml:space="preserve">francouzská 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54" w14:textId="1EF06A19" w:rsidR="001C2660" w:rsidRPr="00E964BC" w:rsidRDefault="001D3495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3685C">
              <w:rPr>
                <w:color w:val="000000"/>
              </w:rPr>
              <w:t xml:space="preserve"> </w:t>
            </w:r>
            <w:r w:rsidR="00152108">
              <w:rPr>
                <w:color w:val="000000"/>
              </w:rPr>
              <w:t xml:space="preserve"> </w:t>
            </w:r>
            <w:r w:rsidR="00FC4044">
              <w:rPr>
                <w:color w:val="000000"/>
              </w:rPr>
              <w:t xml:space="preserve"> </w:t>
            </w:r>
            <w:r w:rsidR="00C758DE">
              <w:rPr>
                <w:color w:val="000000"/>
              </w:rPr>
              <w:t>1,9</w:t>
            </w:r>
          </w:p>
        </w:tc>
      </w:tr>
      <w:tr w:rsidR="00E964BC" w:rsidRPr="00C01949" w14:paraId="6309F15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5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57" w14:textId="229403BF" w:rsidR="00E964BC" w:rsidRPr="005D574A" w:rsidRDefault="00541A11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</w:t>
            </w:r>
            <w:r w:rsidR="0073685C">
              <w:rPr>
                <w:color w:val="000000"/>
                <w:sz w:val="28"/>
                <w:szCs w:val="28"/>
              </w:rPr>
              <w:t xml:space="preserve">uřecí nudličky na kari se smetanou, těstoviny,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citr.voda</w:t>
            </w:r>
            <w:proofErr w:type="spellEnd"/>
            <w:proofErr w:type="gramEnd"/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58" w14:textId="6B7817E5" w:rsidR="00E22E23" w:rsidRPr="00E964BC" w:rsidRDefault="00725459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A3D90">
              <w:rPr>
                <w:color w:val="000000"/>
              </w:rPr>
              <w:t xml:space="preserve"> </w:t>
            </w:r>
            <w:r w:rsidR="00152108">
              <w:rPr>
                <w:color w:val="000000"/>
              </w:rPr>
              <w:t xml:space="preserve"> </w:t>
            </w:r>
            <w:r w:rsidR="00BA3D90">
              <w:rPr>
                <w:color w:val="000000"/>
              </w:rPr>
              <w:t xml:space="preserve"> </w:t>
            </w:r>
            <w:r w:rsidR="00BD7CC9">
              <w:rPr>
                <w:color w:val="000000"/>
              </w:rPr>
              <w:t xml:space="preserve"> 1,7</w:t>
            </w:r>
          </w:p>
        </w:tc>
      </w:tr>
      <w:tr w:rsidR="00E964BC" w:rsidRPr="00C01949" w14:paraId="6309F15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5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5B" w14:textId="3E6C6E31" w:rsidR="00E964BC" w:rsidRPr="005D574A" w:rsidRDefault="00226DBE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kobliha s marmeládou</w:t>
            </w:r>
            <w:r w:rsidR="00AE7448">
              <w:rPr>
                <w:color w:val="000000"/>
                <w:sz w:val="28"/>
                <w:szCs w:val="28"/>
              </w:rPr>
              <w:t>, jablko, ovocný 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5C" w14:textId="547B8541" w:rsidR="00E964BC" w:rsidRPr="00E964BC" w:rsidRDefault="00205603" w:rsidP="00004C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E7448">
              <w:rPr>
                <w:color w:val="000000"/>
              </w:rPr>
              <w:t xml:space="preserve">  </w:t>
            </w:r>
            <w:r w:rsidR="00DE4F55">
              <w:rPr>
                <w:color w:val="000000"/>
              </w:rPr>
              <w:t xml:space="preserve"> </w:t>
            </w:r>
            <w:r w:rsidR="00152108">
              <w:rPr>
                <w:color w:val="000000"/>
              </w:rPr>
              <w:t xml:space="preserve"> </w:t>
            </w:r>
            <w:r w:rsidR="00226DBE">
              <w:rPr>
                <w:color w:val="000000"/>
              </w:rPr>
              <w:t xml:space="preserve"> </w:t>
            </w:r>
            <w:r w:rsidR="00AE7448">
              <w:rPr>
                <w:color w:val="000000"/>
              </w:rPr>
              <w:t>1</w:t>
            </w:r>
            <w:r w:rsidR="005115FE">
              <w:rPr>
                <w:color w:val="000000"/>
              </w:rPr>
              <w:t xml:space="preserve"> </w:t>
            </w:r>
          </w:p>
        </w:tc>
      </w:tr>
    </w:tbl>
    <w:p w14:paraId="6309F15E" w14:textId="77777777" w:rsidR="00ED6E3B" w:rsidRPr="004420E2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309F15F" w14:textId="77777777" w:rsidR="00286468" w:rsidRPr="004420E2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4420E2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44E7F" w14:textId="77777777" w:rsidR="00633129" w:rsidRDefault="00633129">
      <w:r>
        <w:separator/>
      </w:r>
    </w:p>
  </w:endnote>
  <w:endnote w:type="continuationSeparator" w:id="0">
    <w:p w14:paraId="1618012B" w14:textId="77777777" w:rsidR="00633129" w:rsidRDefault="0063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165" w14:textId="77777777" w:rsidR="005E7B09" w:rsidRPr="00DE30D0" w:rsidRDefault="005E7B09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A52BD" w14:textId="77777777" w:rsidR="00633129" w:rsidRDefault="00633129">
      <w:r>
        <w:separator/>
      </w:r>
    </w:p>
  </w:footnote>
  <w:footnote w:type="continuationSeparator" w:id="0">
    <w:p w14:paraId="4B3DB10E" w14:textId="77777777" w:rsidR="00633129" w:rsidRDefault="00633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164" w14:textId="77777777" w:rsidR="005E7B09" w:rsidRPr="00236806" w:rsidRDefault="005E7B09" w:rsidP="0067582B">
    <w:pPr>
      <w:pStyle w:val="Zhlav"/>
      <w:jc w:val="center"/>
    </w:pPr>
    <w:r w:rsidRPr="00236806">
      <w:t>Základní škola a Mateř</w:t>
    </w:r>
    <w:r w:rsidR="001C21AC">
      <w:t>ská škola Mimoň,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2898"/>
    <w:multiLevelType w:val="hybridMultilevel"/>
    <w:tmpl w:val="86784E4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20A71"/>
    <w:multiLevelType w:val="hybridMultilevel"/>
    <w:tmpl w:val="D7B846D6"/>
    <w:lvl w:ilvl="0" w:tplc="DF0203EC">
      <w:start w:val="30"/>
      <w:numFmt w:val="decimal"/>
      <w:lvlText w:val="%1."/>
      <w:lvlJc w:val="left"/>
      <w:pPr>
        <w:ind w:left="120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46C002A7"/>
    <w:multiLevelType w:val="hybridMultilevel"/>
    <w:tmpl w:val="1DC8CD00"/>
    <w:lvl w:ilvl="0" w:tplc="A1AAA002">
      <w:start w:val="15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75D39"/>
    <w:multiLevelType w:val="hybridMultilevel"/>
    <w:tmpl w:val="FA4606AC"/>
    <w:lvl w:ilvl="0" w:tplc="EB663F8A">
      <w:start w:val="6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C3523C"/>
    <w:multiLevelType w:val="hybridMultilevel"/>
    <w:tmpl w:val="7D9AFB28"/>
    <w:lvl w:ilvl="0" w:tplc="8E2E186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805A37"/>
    <w:multiLevelType w:val="hybridMultilevel"/>
    <w:tmpl w:val="4C8E3F26"/>
    <w:lvl w:ilvl="0" w:tplc="376A2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5A72A2"/>
    <w:multiLevelType w:val="hybridMultilevel"/>
    <w:tmpl w:val="434E582A"/>
    <w:lvl w:ilvl="0" w:tplc="9EF6D858">
      <w:start w:val="13"/>
      <w:numFmt w:val="decimal"/>
      <w:lvlText w:val="%1."/>
      <w:lvlJc w:val="left"/>
      <w:pPr>
        <w:ind w:left="127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296448210">
    <w:abstractNumId w:val="0"/>
  </w:num>
  <w:num w:numId="2" w16cid:durableId="960577162">
    <w:abstractNumId w:val="5"/>
  </w:num>
  <w:num w:numId="3" w16cid:durableId="965161154">
    <w:abstractNumId w:val="7"/>
  </w:num>
  <w:num w:numId="4" w16cid:durableId="2114402185">
    <w:abstractNumId w:val="2"/>
  </w:num>
  <w:num w:numId="5" w16cid:durableId="1726685516">
    <w:abstractNumId w:val="9"/>
  </w:num>
  <w:num w:numId="6" w16cid:durableId="54936046">
    <w:abstractNumId w:val="1"/>
  </w:num>
  <w:num w:numId="7" w16cid:durableId="1223785309">
    <w:abstractNumId w:val="4"/>
  </w:num>
  <w:num w:numId="8" w16cid:durableId="107702114">
    <w:abstractNumId w:val="8"/>
  </w:num>
  <w:num w:numId="9" w16cid:durableId="2097288091">
    <w:abstractNumId w:val="3"/>
  </w:num>
  <w:num w:numId="10" w16cid:durableId="1819883379">
    <w:abstractNumId w:val="6"/>
  </w:num>
  <w:num w:numId="11" w16cid:durableId="688146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AC"/>
    <w:rsid w:val="00004203"/>
    <w:rsid w:val="00004310"/>
    <w:rsid w:val="00004C23"/>
    <w:rsid w:val="00005F62"/>
    <w:rsid w:val="00010F28"/>
    <w:rsid w:val="0001330A"/>
    <w:rsid w:val="0001361C"/>
    <w:rsid w:val="00015686"/>
    <w:rsid w:val="00021222"/>
    <w:rsid w:val="00021788"/>
    <w:rsid w:val="00021BB5"/>
    <w:rsid w:val="00023C1C"/>
    <w:rsid w:val="00024DE9"/>
    <w:rsid w:val="000263B8"/>
    <w:rsid w:val="000300E6"/>
    <w:rsid w:val="000313F5"/>
    <w:rsid w:val="000321D1"/>
    <w:rsid w:val="000325F3"/>
    <w:rsid w:val="0003663C"/>
    <w:rsid w:val="00037456"/>
    <w:rsid w:val="00040104"/>
    <w:rsid w:val="00043FA3"/>
    <w:rsid w:val="0004500C"/>
    <w:rsid w:val="00045D8F"/>
    <w:rsid w:val="0004717D"/>
    <w:rsid w:val="00053722"/>
    <w:rsid w:val="00056ECF"/>
    <w:rsid w:val="00060A89"/>
    <w:rsid w:val="00060B19"/>
    <w:rsid w:val="0006175B"/>
    <w:rsid w:val="00062D4E"/>
    <w:rsid w:val="000636D0"/>
    <w:rsid w:val="0006381B"/>
    <w:rsid w:val="00064977"/>
    <w:rsid w:val="000650D9"/>
    <w:rsid w:val="000658E5"/>
    <w:rsid w:val="0006635B"/>
    <w:rsid w:val="000676BF"/>
    <w:rsid w:val="000701AC"/>
    <w:rsid w:val="00070241"/>
    <w:rsid w:val="00070B78"/>
    <w:rsid w:val="00070D9E"/>
    <w:rsid w:val="000720E8"/>
    <w:rsid w:val="00075630"/>
    <w:rsid w:val="00075636"/>
    <w:rsid w:val="000768B8"/>
    <w:rsid w:val="00077BBE"/>
    <w:rsid w:val="0008064B"/>
    <w:rsid w:val="0008100A"/>
    <w:rsid w:val="00082CD9"/>
    <w:rsid w:val="00083110"/>
    <w:rsid w:val="00085AF7"/>
    <w:rsid w:val="00086437"/>
    <w:rsid w:val="00086CED"/>
    <w:rsid w:val="0009022B"/>
    <w:rsid w:val="000A181B"/>
    <w:rsid w:val="000A18D6"/>
    <w:rsid w:val="000A3509"/>
    <w:rsid w:val="000A3C64"/>
    <w:rsid w:val="000A4E08"/>
    <w:rsid w:val="000A5FB0"/>
    <w:rsid w:val="000A5FC3"/>
    <w:rsid w:val="000B03C0"/>
    <w:rsid w:val="000B13E3"/>
    <w:rsid w:val="000B25C3"/>
    <w:rsid w:val="000B2D3F"/>
    <w:rsid w:val="000B3C5A"/>
    <w:rsid w:val="000B3DB9"/>
    <w:rsid w:val="000B4967"/>
    <w:rsid w:val="000B601E"/>
    <w:rsid w:val="000C083A"/>
    <w:rsid w:val="000C1F40"/>
    <w:rsid w:val="000D1162"/>
    <w:rsid w:val="000D2179"/>
    <w:rsid w:val="000D383E"/>
    <w:rsid w:val="000D3EEA"/>
    <w:rsid w:val="000D4E70"/>
    <w:rsid w:val="000D5517"/>
    <w:rsid w:val="000D5678"/>
    <w:rsid w:val="000D56A5"/>
    <w:rsid w:val="000D6656"/>
    <w:rsid w:val="000E0EF2"/>
    <w:rsid w:val="000E201E"/>
    <w:rsid w:val="000E22C8"/>
    <w:rsid w:val="000E34D0"/>
    <w:rsid w:val="000E4A89"/>
    <w:rsid w:val="000E523D"/>
    <w:rsid w:val="000E7733"/>
    <w:rsid w:val="000F2E8F"/>
    <w:rsid w:val="000F436B"/>
    <w:rsid w:val="000F473E"/>
    <w:rsid w:val="001019E6"/>
    <w:rsid w:val="001020F5"/>
    <w:rsid w:val="0010220D"/>
    <w:rsid w:val="00102ED5"/>
    <w:rsid w:val="001036F6"/>
    <w:rsid w:val="001067B4"/>
    <w:rsid w:val="00107A7E"/>
    <w:rsid w:val="00107ECE"/>
    <w:rsid w:val="00111CEE"/>
    <w:rsid w:val="00114249"/>
    <w:rsid w:val="001149EC"/>
    <w:rsid w:val="0011547A"/>
    <w:rsid w:val="00115EA5"/>
    <w:rsid w:val="00120A13"/>
    <w:rsid w:val="00120EF2"/>
    <w:rsid w:val="00121E35"/>
    <w:rsid w:val="00122E70"/>
    <w:rsid w:val="001240CE"/>
    <w:rsid w:val="0012485B"/>
    <w:rsid w:val="00124F40"/>
    <w:rsid w:val="00131797"/>
    <w:rsid w:val="00131A18"/>
    <w:rsid w:val="001367A3"/>
    <w:rsid w:val="00137819"/>
    <w:rsid w:val="00141023"/>
    <w:rsid w:val="001422FC"/>
    <w:rsid w:val="0014291F"/>
    <w:rsid w:val="001437D9"/>
    <w:rsid w:val="001440B2"/>
    <w:rsid w:val="00146599"/>
    <w:rsid w:val="001467FA"/>
    <w:rsid w:val="00146C6F"/>
    <w:rsid w:val="00150AD5"/>
    <w:rsid w:val="00151571"/>
    <w:rsid w:val="00151F38"/>
    <w:rsid w:val="00152108"/>
    <w:rsid w:val="00153CD7"/>
    <w:rsid w:val="00154630"/>
    <w:rsid w:val="001608AE"/>
    <w:rsid w:val="00162A2D"/>
    <w:rsid w:val="00163813"/>
    <w:rsid w:val="00164780"/>
    <w:rsid w:val="00166F85"/>
    <w:rsid w:val="00171B01"/>
    <w:rsid w:val="00172A43"/>
    <w:rsid w:val="00172F8B"/>
    <w:rsid w:val="00173338"/>
    <w:rsid w:val="001740DD"/>
    <w:rsid w:val="00174D19"/>
    <w:rsid w:val="00175206"/>
    <w:rsid w:val="00175E8F"/>
    <w:rsid w:val="00176FBB"/>
    <w:rsid w:val="00180C4A"/>
    <w:rsid w:val="001851DF"/>
    <w:rsid w:val="00186A76"/>
    <w:rsid w:val="00186CCF"/>
    <w:rsid w:val="00187363"/>
    <w:rsid w:val="001904AF"/>
    <w:rsid w:val="0019112F"/>
    <w:rsid w:val="00194DF3"/>
    <w:rsid w:val="00194FCC"/>
    <w:rsid w:val="001957B2"/>
    <w:rsid w:val="00195902"/>
    <w:rsid w:val="00195BE0"/>
    <w:rsid w:val="001A486C"/>
    <w:rsid w:val="001A6F77"/>
    <w:rsid w:val="001A766F"/>
    <w:rsid w:val="001A7887"/>
    <w:rsid w:val="001B00C7"/>
    <w:rsid w:val="001B15A2"/>
    <w:rsid w:val="001B2F9D"/>
    <w:rsid w:val="001B2FEE"/>
    <w:rsid w:val="001B33D9"/>
    <w:rsid w:val="001B427F"/>
    <w:rsid w:val="001B5902"/>
    <w:rsid w:val="001C194A"/>
    <w:rsid w:val="001C21AC"/>
    <w:rsid w:val="001C2660"/>
    <w:rsid w:val="001C443F"/>
    <w:rsid w:val="001C5B6D"/>
    <w:rsid w:val="001C7113"/>
    <w:rsid w:val="001D18CF"/>
    <w:rsid w:val="001D32BF"/>
    <w:rsid w:val="001D3495"/>
    <w:rsid w:val="001D4AB7"/>
    <w:rsid w:val="001D51C9"/>
    <w:rsid w:val="001D5873"/>
    <w:rsid w:val="001E2C0E"/>
    <w:rsid w:val="001E5FB9"/>
    <w:rsid w:val="001E6782"/>
    <w:rsid w:val="001E6CAB"/>
    <w:rsid w:val="001E6F04"/>
    <w:rsid w:val="001F2717"/>
    <w:rsid w:val="001F293C"/>
    <w:rsid w:val="001F2940"/>
    <w:rsid w:val="001F33AD"/>
    <w:rsid w:val="001F4672"/>
    <w:rsid w:val="001F497D"/>
    <w:rsid w:val="001F6081"/>
    <w:rsid w:val="001F736E"/>
    <w:rsid w:val="00203FAF"/>
    <w:rsid w:val="00205603"/>
    <w:rsid w:val="002065D0"/>
    <w:rsid w:val="00210EF6"/>
    <w:rsid w:val="00213C3B"/>
    <w:rsid w:val="00215331"/>
    <w:rsid w:val="00215F4C"/>
    <w:rsid w:val="002178E9"/>
    <w:rsid w:val="00222EBE"/>
    <w:rsid w:val="00224BA8"/>
    <w:rsid w:val="00225EDD"/>
    <w:rsid w:val="00226DBE"/>
    <w:rsid w:val="00226DD0"/>
    <w:rsid w:val="00235F74"/>
    <w:rsid w:val="00236010"/>
    <w:rsid w:val="00236655"/>
    <w:rsid w:val="00236806"/>
    <w:rsid w:val="00236819"/>
    <w:rsid w:val="002375BE"/>
    <w:rsid w:val="00241F3E"/>
    <w:rsid w:val="00243914"/>
    <w:rsid w:val="00251075"/>
    <w:rsid w:val="00253D0F"/>
    <w:rsid w:val="0026415B"/>
    <w:rsid w:val="0026533A"/>
    <w:rsid w:val="00266E77"/>
    <w:rsid w:val="002706AC"/>
    <w:rsid w:val="00275468"/>
    <w:rsid w:val="002756B4"/>
    <w:rsid w:val="002766C1"/>
    <w:rsid w:val="00280FFB"/>
    <w:rsid w:val="00282EF9"/>
    <w:rsid w:val="0028300C"/>
    <w:rsid w:val="002838B1"/>
    <w:rsid w:val="00286468"/>
    <w:rsid w:val="002908C4"/>
    <w:rsid w:val="002924AB"/>
    <w:rsid w:val="002973F6"/>
    <w:rsid w:val="0029777A"/>
    <w:rsid w:val="002A062B"/>
    <w:rsid w:val="002A1A84"/>
    <w:rsid w:val="002A2192"/>
    <w:rsid w:val="002A4FBD"/>
    <w:rsid w:val="002B31F9"/>
    <w:rsid w:val="002B4357"/>
    <w:rsid w:val="002B73A3"/>
    <w:rsid w:val="002B778A"/>
    <w:rsid w:val="002C0E8E"/>
    <w:rsid w:val="002C10B9"/>
    <w:rsid w:val="002C2180"/>
    <w:rsid w:val="002C2620"/>
    <w:rsid w:val="002D03FA"/>
    <w:rsid w:val="002D0AE8"/>
    <w:rsid w:val="002D1D9A"/>
    <w:rsid w:val="002D2199"/>
    <w:rsid w:val="002D41BC"/>
    <w:rsid w:val="002D4F06"/>
    <w:rsid w:val="002D749A"/>
    <w:rsid w:val="002D7745"/>
    <w:rsid w:val="002E3605"/>
    <w:rsid w:val="002E5309"/>
    <w:rsid w:val="002E5AAB"/>
    <w:rsid w:val="002E7A55"/>
    <w:rsid w:val="002F23C3"/>
    <w:rsid w:val="002F3409"/>
    <w:rsid w:val="002F4C78"/>
    <w:rsid w:val="002F77CA"/>
    <w:rsid w:val="0030258B"/>
    <w:rsid w:val="003032D8"/>
    <w:rsid w:val="00304853"/>
    <w:rsid w:val="00304CB0"/>
    <w:rsid w:val="003058A0"/>
    <w:rsid w:val="00306353"/>
    <w:rsid w:val="003072BA"/>
    <w:rsid w:val="00307FB7"/>
    <w:rsid w:val="00312BAA"/>
    <w:rsid w:val="00314BA9"/>
    <w:rsid w:val="00315B0A"/>
    <w:rsid w:val="00317E11"/>
    <w:rsid w:val="003213E0"/>
    <w:rsid w:val="00324DA8"/>
    <w:rsid w:val="00325319"/>
    <w:rsid w:val="00325F5C"/>
    <w:rsid w:val="00331D55"/>
    <w:rsid w:val="003346C2"/>
    <w:rsid w:val="003355FF"/>
    <w:rsid w:val="003368D8"/>
    <w:rsid w:val="0033693B"/>
    <w:rsid w:val="003435D6"/>
    <w:rsid w:val="00343AEF"/>
    <w:rsid w:val="00344BD8"/>
    <w:rsid w:val="00347336"/>
    <w:rsid w:val="00347517"/>
    <w:rsid w:val="00347F4B"/>
    <w:rsid w:val="00350CDF"/>
    <w:rsid w:val="00356B9F"/>
    <w:rsid w:val="0035705D"/>
    <w:rsid w:val="003611A3"/>
    <w:rsid w:val="00361A2D"/>
    <w:rsid w:val="0036462D"/>
    <w:rsid w:val="00370888"/>
    <w:rsid w:val="00370C51"/>
    <w:rsid w:val="00371DEF"/>
    <w:rsid w:val="0037241E"/>
    <w:rsid w:val="00372AFE"/>
    <w:rsid w:val="00372E66"/>
    <w:rsid w:val="00374759"/>
    <w:rsid w:val="003750C8"/>
    <w:rsid w:val="00375D20"/>
    <w:rsid w:val="00375D4E"/>
    <w:rsid w:val="003772EB"/>
    <w:rsid w:val="00377774"/>
    <w:rsid w:val="003822CD"/>
    <w:rsid w:val="00385EDC"/>
    <w:rsid w:val="00386066"/>
    <w:rsid w:val="00387D03"/>
    <w:rsid w:val="00387D17"/>
    <w:rsid w:val="003A04BD"/>
    <w:rsid w:val="003A27BE"/>
    <w:rsid w:val="003A2CDE"/>
    <w:rsid w:val="003A351F"/>
    <w:rsid w:val="003A3967"/>
    <w:rsid w:val="003A5F72"/>
    <w:rsid w:val="003B0B57"/>
    <w:rsid w:val="003B4D8C"/>
    <w:rsid w:val="003B6C54"/>
    <w:rsid w:val="003C126D"/>
    <w:rsid w:val="003C1CC9"/>
    <w:rsid w:val="003C2575"/>
    <w:rsid w:val="003C35B7"/>
    <w:rsid w:val="003C4FD1"/>
    <w:rsid w:val="003C5A44"/>
    <w:rsid w:val="003D3B8D"/>
    <w:rsid w:val="003E0612"/>
    <w:rsid w:val="003E0F33"/>
    <w:rsid w:val="003E204A"/>
    <w:rsid w:val="003E3289"/>
    <w:rsid w:val="003E6369"/>
    <w:rsid w:val="003E726C"/>
    <w:rsid w:val="003F0DF8"/>
    <w:rsid w:val="003F1206"/>
    <w:rsid w:val="003F3549"/>
    <w:rsid w:val="003F7CEE"/>
    <w:rsid w:val="0040050C"/>
    <w:rsid w:val="00401109"/>
    <w:rsid w:val="00402718"/>
    <w:rsid w:val="00406BB6"/>
    <w:rsid w:val="00410A9C"/>
    <w:rsid w:val="00417590"/>
    <w:rsid w:val="00420097"/>
    <w:rsid w:val="00426485"/>
    <w:rsid w:val="004323B3"/>
    <w:rsid w:val="00433693"/>
    <w:rsid w:val="00434AA2"/>
    <w:rsid w:val="00436FF2"/>
    <w:rsid w:val="00437592"/>
    <w:rsid w:val="00437D88"/>
    <w:rsid w:val="004419A4"/>
    <w:rsid w:val="004420E2"/>
    <w:rsid w:val="00443DDE"/>
    <w:rsid w:val="004442B4"/>
    <w:rsid w:val="00444871"/>
    <w:rsid w:val="0044572E"/>
    <w:rsid w:val="00452007"/>
    <w:rsid w:val="004524FE"/>
    <w:rsid w:val="00453909"/>
    <w:rsid w:val="00453AA9"/>
    <w:rsid w:val="004547A0"/>
    <w:rsid w:val="00455A63"/>
    <w:rsid w:val="00456098"/>
    <w:rsid w:val="00456450"/>
    <w:rsid w:val="00456749"/>
    <w:rsid w:val="0045753F"/>
    <w:rsid w:val="00461047"/>
    <w:rsid w:val="00461FF8"/>
    <w:rsid w:val="004627B5"/>
    <w:rsid w:val="00463623"/>
    <w:rsid w:val="0046524E"/>
    <w:rsid w:val="004656E8"/>
    <w:rsid w:val="00467278"/>
    <w:rsid w:val="004715A2"/>
    <w:rsid w:val="00471F7D"/>
    <w:rsid w:val="00472C6B"/>
    <w:rsid w:val="0047619F"/>
    <w:rsid w:val="00477459"/>
    <w:rsid w:val="0048182A"/>
    <w:rsid w:val="004819D1"/>
    <w:rsid w:val="00481F35"/>
    <w:rsid w:val="00482B1C"/>
    <w:rsid w:val="00483B58"/>
    <w:rsid w:val="004847CD"/>
    <w:rsid w:val="004852A4"/>
    <w:rsid w:val="004854B5"/>
    <w:rsid w:val="004873CD"/>
    <w:rsid w:val="00487511"/>
    <w:rsid w:val="00487821"/>
    <w:rsid w:val="00490E05"/>
    <w:rsid w:val="00492DDE"/>
    <w:rsid w:val="0049581C"/>
    <w:rsid w:val="00497088"/>
    <w:rsid w:val="004A0AE8"/>
    <w:rsid w:val="004A1397"/>
    <w:rsid w:val="004A1E83"/>
    <w:rsid w:val="004A20D4"/>
    <w:rsid w:val="004A3070"/>
    <w:rsid w:val="004B0A4C"/>
    <w:rsid w:val="004B1916"/>
    <w:rsid w:val="004B2925"/>
    <w:rsid w:val="004B2C40"/>
    <w:rsid w:val="004B3A1E"/>
    <w:rsid w:val="004B62D0"/>
    <w:rsid w:val="004B6AF5"/>
    <w:rsid w:val="004C07CB"/>
    <w:rsid w:val="004C2297"/>
    <w:rsid w:val="004C293F"/>
    <w:rsid w:val="004C4BAD"/>
    <w:rsid w:val="004C501F"/>
    <w:rsid w:val="004C60BA"/>
    <w:rsid w:val="004C7391"/>
    <w:rsid w:val="004C73E3"/>
    <w:rsid w:val="004D2258"/>
    <w:rsid w:val="004D3C86"/>
    <w:rsid w:val="004D430D"/>
    <w:rsid w:val="004D61D0"/>
    <w:rsid w:val="004E08D6"/>
    <w:rsid w:val="004E0BED"/>
    <w:rsid w:val="004E1C9B"/>
    <w:rsid w:val="004E29DD"/>
    <w:rsid w:val="004E2DCD"/>
    <w:rsid w:val="004E57F5"/>
    <w:rsid w:val="004E63B8"/>
    <w:rsid w:val="004E6AD8"/>
    <w:rsid w:val="004E6B00"/>
    <w:rsid w:val="004E7158"/>
    <w:rsid w:val="004E778D"/>
    <w:rsid w:val="004F1A56"/>
    <w:rsid w:val="004F2BCC"/>
    <w:rsid w:val="004F57F5"/>
    <w:rsid w:val="004F5B8D"/>
    <w:rsid w:val="004F5D7B"/>
    <w:rsid w:val="004F7043"/>
    <w:rsid w:val="00500663"/>
    <w:rsid w:val="005016DF"/>
    <w:rsid w:val="00502DF1"/>
    <w:rsid w:val="005115FE"/>
    <w:rsid w:val="0051315D"/>
    <w:rsid w:val="00514434"/>
    <w:rsid w:val="00515B0A"/>
    <w:rsid w:val="005162A1"/>
    <w:rsid w:val="0051688C"/>
    <w:rsid w:val="00522A97"/>
    <w:rsid w:val="00523922"/>
    <w:rsid w:val="00524D96"/>
    <w:rsid w:val="005263EA"/>
    <w:rsid w:val="00527847"/>
    <w:rsid w:val="005279BA"/>
    <w:rsid w:val="00530573"/>
    <w:rsid w:val="00530B4F"/>
    <w:rsid w:val="005322DA"/>
    <w:rsid w:val="005345A0"/>
    <w:rsid w:val="0053662A"/>
    <w:rsid w:val="00536BBB"/>
    <w:rsid w:val="00540E51"/>
    <w:rsid w:val="00540FBF"/>
    <w:rsid w:val="00541A11"/>
    <w:rsid w:val="00545468"/>
    <w:rsid w:val="0055097D"/>
    <w:rsid w:val="00551B86"/>
    <w:rsid w:val="00552393"/>
    <w:rsid w:val="0055251B"/>
    <w:rsid w:val="00556A46"/>
    <w:rsid w:val="00557E49"/>
    <w:rsid w:val="005610C5"/>
    <w:rsid w:val="00562649"/>
    <w:rsid w:val="00562AC4"/>
    <w:rsid w:val="00562F18"/>
    <w:rsid w:val="005630A7"/>
    <w:rsid w:val="00566871"/>
    <w:rsid w:val="00567E64"/>
    <w:rsid w:val="00570B46"/>
    <w:rsid w:val="00571297"/>
    <w:rsid w:val="005713CC"/>
    <w:rsid w:val="00571480"/>
    <w:rsid w:val="00571A4F"/>
    <w:rsid w:val="005730F2"/>
    <w:rsid w:val="0057343C"/>
    <w:rsid w:val="00573DC1"/>
    <w:rsid w:val="00574BB5"/>
    <w:rsid w:val="00574FB0"/>
    <w:rsid w:val="00575C01"/>
    <w:rsid w:val="00577570"/>
    <w:rsid w:val="00581BA3"/>
    <w:rsid w:val="005845A6"/>
    <w:rsid w:val="00584D27"/>
    <w:rsid w:val="0058602D"/>
    <w:rsid w:val="0058692F"/>
    <w:rsid w:val="0058724C"/>
    <w:rsid w:val="0058749D"/>
    <w:rsid w:val="00587B2E"/>
    <w:rsid w:val="00591054"/>
    <w:rsid w:val="005948E3"/>
    <w:rsid w:val="00595098"/>
    <w:rsid w:val="005A0AF9"/>
    <w:rsid w:val="005A39F6"/>
    <w:rsid w:val="005A5884"/>
    <w:rsid w:val="005A5C36"/>
    <w:rsid w:val="005A6213"/>
    <w:rsid w:val="005A7A24"/>
    <w:rsid w:val="005B5D61"/>
    <w:rsid w:val="005B61C5"/>
    <w:rsid w:val="005B7280"/>
    <w:rsid w:val="005B7875"/>
    <w:rsid w:val="005C0685"/>
    <w:rsid w:val="005C0D4E"/>
    <w:rsid w:val="005C1717"/>
    <w:rsid w:val="005C3A23"/>
    <w:rsid w:val="005C484C"/>
    <w:rsid w:val="005C4F73"/>
    <w:rsid w:val="005C5466"/>
    <w:rsid w:val="005C7290"/>
    <w:rsid w:val="005D2393"/>
    <w:rsid w:val="005D380D"/>
    <w:rsid w:val="005D574A"/>
    <w:rsid w:val="005E1137"/>
    <w:rsid w:val="005E4073"/>
    <w:rsid w:val="005E7B09"/>
    <w:rsid w:val="005F1FF0"/>
    <w:rsid w:val="005F236C"/>
    <w:rsid w:val="005F3F94"/>
    <w:rsid w:val="005F45CC"/>
    <w:rsid w:val="00601182"/>
    <w:rsid w:val="00602F36"/>
    <w:rsid w:val="00603047"/>
    <w:rsid w:val="00605126"/>
    <w:rsid w:val="00605AD6"/>
    <w:rsid w:val="00610BB7"/>
    <w:rsid w:val="0061156A"/>
    <w:rsid w:val="00612FFF"/>
    <w:rsid w:val="00616916"/>
    <w:rsid w:val="00621542"/>
    <w:rsid w:val="00622684"/>
    <w:rsid w:val="00622E1A"/>
    <w:rsid w:val="00623FFF"/>
    <w:rsid w:val="006269DC"/>
    <w:rsid w:val="00630053"/>
    <w:rsid w:val="006310BB"/>
    <w:rsid w:val="00631BD1"/>
    <w:rsid w:val="00633129"/>
    <w:rsid w:val="00636447"/>
    <w:rsid w:val="00636941"/>
    <w:rsid w:val="00640A8A"/>
    <w:rsid w:val="00642DDB"/>
    <w:rsid w:val="00643020"/>
    <w:rsid w:val="00647AAC"/>
    <w:rsid w:val="00652440"/>
    <w:rsid w:val="00652624"/>
    <w:rsid w:val="00653B15"/>
    <w:rsid w:val="00654175"/>
    <w:rsid w:val="00657BF7"/>
    <w:rsid w:val="00660494"/>
    <w:rsid w:val="006643E2"/>
    <w:rsid w:val="00664597"/>
    <w:rsid w:val="0066488A"/>
    <w:rsid w:val="00666750"/>
    <w:rsid w:val="00666B25"/>
    <w:rsid w:val="00674409"/>
    <w:rsid w:val="00674936"/>
    <w:rsid w:val="0067582B"/>
    <w:rsid w:val="00681380"/>
    <w:rsid w:val="006833D3"/>
    <w:rsid w:val="006878F8"/>
    <w:rsid w:val="00690030"/>
    <w:rsid w:val="00690101"/>
    <w:rsid w:val="00692776"/>
    <w:rsid w:val="00693DB1"/>
    <w:rsid w:val="00694A8D"/>
    <w:rsid w:val="0069540D"/>
    <w:rsid w:val="006963F9"/>
    <w:rsid w:val="00696E9C"/>
    <w:rsid w:val="00697CAE"/>
    <w:rsid w:val="006A0440"/>
    <w:rsid w:val="006A1525"/>
    <w:rsid w:val="006A3B6B"/>
    <w:rsid w:val="006A4CC5"/>
    <w:rsid w:val="006A5E44"/>
    <w:rsid w:val="006B132F"/>
    <w:rsid w:val="006B38CD"/>
    <w:rsid w:val="006B43DE"/>
    <w:rsid w:val="006B6E63"/>
    <w:rsid w:val="006C0AF8"/>
    <w:rsid w:val="006C2180"/>
    <w:rsid w:val="006C2446"/>
    <w:rsid w:val="006C54A8"/>
    <w:rsid w:val="006C5774"/>
    <w:rsid w:val="006C5905"/>
    <w:rsid w:val="006C67C5"/>
    <w:rsid w:val="006C6F0E"/>
    <w:rsid w:val="006D2249"/>
    <w:rsid w:val="006D318F"/>
    <w:rsid w:val="006D3264"/>
    <w:rsid w:val="006D6333"/>
    <w:rsid w:val="006D733B"/>
    <w:rsid w:val="006E1CC7"/>
    <w:rsid w:val="006E2102"/>
    <w:rsid w:val="006E3521"/>
    <w:rsid w:val="006E4950"/>
    <w:rsid w:val="006E56D4"/>
    <w:rsid w:val="006E7155"/>
    <w:rsid w:val="006E7377"/>
    <w:rsid w:val="006F21B6"/>
    <w:rsid w:val="006F3F34"/>
    <w:rsid w:val="006F7803"/>
    <w:rsid w:val="007000B9"/>
    <w:rsid w:val="00700ED2"/>
    <w:rsid w:val="00704139"/>
    <w:rsid w:val="00704324"/>
    <w:rsid w:val="00706EC8"/>
    <w:rsid w:val="007071C5"/>
    <w:rsid w:val="00707316"/>
    <w:rsid w:val="00710CAB"/>
    <w:rsid w:val="007139C1"/>
    <w:rsid w:val="00713F96"/>
    <w:rsid w:val="00714FFC"/>
    <w:rsid w:val="00715B00"/>
    <w:rsid w:val="00720FF3"/>
    <w:rsid w:val="00722795"/>
    <w:rsid w:val="00722AF4"/>
    <w:rsid w:val="00723601"/>
    <w:rsid w:val="00725459"/>
    <w:rsid w:val="007261DC"/>
    <w:rsid w:val="007306F4"/>
    <w:rsid w:val="00731A34"/>
    <w:rsid w:val="0073292B"/>
    <w:rsid w:val="00734DE3"/>
    <w:rsid w:val="0073638C"/>
    <w:rsid w:val="0073685C"/>
    <w:rsid w:val="0073693E"/>
    <w:rsid w:val="00736F68"/>
    <w:rsid w:val="00737C08"/>
    <w:rsid w:val="00740575"/>
    <w:rsid w:val="00740A93"/>
    <w:rsid w:val="00742749"/>
    <w:rsid w:val="00742BD0"/>
    <w:rsid w:val="0074463B"/>
    <w:rsid w:val="007452FD"/>
    <w:rsid w:val="00747B86"/>
    <w:rsid w:val="007511A5"/>
    <w:rsid w:val="00751282"/>
    <w:rsid w:val="00752519"/>
    <w:rsid w:val="00757909"/>
    <w:rsid w:val="007609D4"/>
    <w:rsid w:val="00763D19"/>
    <w:rsid w:val="00765DEB"/>
    <w:rsid w:val="00767E73"/>
    <w:rsid w:val="007729B8"/>
    <w:rsid w:val="00772F03"/>
    <w:rsid w:val="007738B4"/>
    <w:rsid w:val="00774B05"/>
    <w:rsid w:val="00775932"/>
    <w:rsid w:val="007835AF"/>
    <w:rsid w:val="007845B2"/>
    <w:rsid w:val="00791682"/>
    <w:rsid w:val="00794E24"/>
    <w:rsid w:val="00796FFB"/>
    <w:rsid w:val="007A04C6"/>
    <w:rsid w:val="007A257E"/>
    <w:rsid w:val="007A7C37"/>
    <w:rsid w:val="007B0B7A"/>
    <w:rsid w:val="007B1F80"/>
    <w:rsid w:val="007B1FDF"/>
    <w:rsid w:val="007B22D1"/>
    <w:rsid w:val="007B6F16"/>
    <w:rsid w:val="007C28B5"/>
    <w:rsid w:val="007C2AD1"/>
    <w:rsid w:val="007C3B86"/>
    <w:rsid w:val="007C4BD4"/>
    <w:rsid w:val="007C7CF1"/>
    <w:rsid w:val="007D4E80"/>
    <w:rsid w:val="007E2931"/>
    <w:rsid w:val="007E2A6B"/>
    <w:rsid w:val="007E7322"/>
    <w:rsid w:val="007F006A"/>
    <w:rsid w:val="007F102F"/>
    <w:rsid w:val="007F3E8F"/>
    <w:rsid w:val="00800E5C"/>
    <w:rsid w:val="00801E90"/>
    <w:rsid w:val="0080456D"/>
    <w:rsid w:val="0080525D"/>
    <w:rsid w:val="00805C02"/>
    <w:rsid w:val="0080607D"/>
    <w:rsid w:val="0080617E"/>
    <w:rsid w:val="00806707"/>
    <w:rsid w:val="00810621"/>
    <w:rsid w:val="008114B9"/>
    <w:rsid w:val="00811E2F"/>
    <w:rsid w:val="008156D1"/>
    <w:rsid w:val="00816C33"/>
    <w:rsid w:val="00821374"/>
    <w:rsid w:val="00822DD5"/>
    <w:rsid w:val="008272F0"/>
    <w:rsid w:val="0082785C"/>
    <w:rsid w:val="008304B5"/>
    <w:rsid w:val="00831433"/>
    <w:rsid w:val="00834D3A"/>
    <w:rsid w:val="0083622A"/>
    <w:rsid w:val="00836C67"/>
    <w:rsid w:val="008376F1"/>
    <w:rsid w:val="00841FD5"/>
    <w:rsid w:val="0084287D"/>
    <w:rsid w:val="00844DBA"/>
    <w:rsid w:val="00845F9F"/>
    <w:rsid w:val="008467A9"/>
    <w:rsid w:val="0085075E"/>
    <w:rsid w:val="008507F6"/>
    <w:rsid w:val="0085198A"/>
    <w:rsid w:val="00851F43"/>
    <w:rsid w:val="00856534"/>
    <w:rsid w:val="00861606"/>
    <w:rsid w:val="00861BC8"/>
    <w:rsid w:val="00863AD8"/>
    <w:rsid w:val="0086418F"/>
    <w:rsid w:val="00867A4F"/>
    <w:rsid w:val="008711F2"/>
    <w:rsid w:val="00871C63"/>
    <w:rsid w:val="0087226C"/>
    <w:rsid w:val="00873451"/>
    <w:rsid w:val="008736C3"/>
    <w:rsid w:val="00873934"/>
    <w:rsid w:val="008753D2"/>
    <w:rsid w:val="00875CDB"/>
    <w:rsid w:val="008872BB"/>
    <w:rsid w:val="0089263D"/>
    <w:rsid w:val="00892744"/>
    <w:rsid w:val="008940C4"/>
    <w:rsid w:val="00895AC9"/>
    <w:rsid w:val="008962D7"/>
    <w:rsid w:val="008A0093"/>
    <w:rsid w:val="008A01CE"/>
    <w:rsid w:val="008A049B"/>
    <w:rsid w:val="008A1609"/>
    <w:rsid w:val="008A1781"/>
    <w:rsid w:val="008A2F99"/>
    <w:rsid w:val="008A4224"/>
    <w:rsid w:val="008A5488"/>
    <w:rsid w:val="008A5A97"/>
    <w:rsid w:val="008A66E6"/>
    <w:rsid w:val="008B19AE"/>
    <w:rsid w:val="008B38D9"/>
    <w:rsid w:val="008B4D1D"/>
    <w:rsid w:val="008B61D8"/>
    <w:rsid w:val="008C1BD0"/>
    <w:rsid w:val="008C382E"/>
    <w:rsid w:val="008C5AFB"/>
    <w:rsid w:val="008D7235"/>
    <w:rsid w:val="008E0CB7"/>
    <w:rsid w:val="008E13AC"/>
    <w:rsid w:val="008E1E28"/>
    <w:rsid w:val="008E2FC8"/>
    <w:rsid w:val="008E45E4"/>
    <w:rsid w:val="008E5325"/>
    <w:rsid w:val="008E78E4"/>
    <w:rsid w:val="008E7F09"/>
    <w:rsid w:val="008F0C30"/>
    <w:rsid w:val="008F18A6"/>
    <w:rsid w:val="008F4FA7"/>
    <w:rsid w:val="008F5247"/>
    <w:rsid w:val="008F6E02"/>
    <w:rsid w:val="008F70F4"/>
    <w:rsid w:val="00900C42"/>
    <w:rsid w:val="0090585E"/>
    <w:rsid w:val="00906121"/>
    <w:rsid w:val="009105F7"/>
    <w:rsid w:val="00916079"/>
    <w:rsid w:val="00920E81"/>
    <w:rsid w:val="0092166B"/>
    <w:rsid w:val="0092185B"/>
    <w:rsid w:val="00921B2B"/>
    <w:rsid w:val="00924BC1"/>
    <w:rsid w:val="009258A2"/>
    <w:rsid w:val="009275A5"/>
    <w:rsid w:val="00930099"/>
    <w:rsid w:val="00930A70"/>
    <w:rsid w:val="00930DCF"/>
    <w:rsid w:val="009328F4"/>
    <w:rsid w:val="00941B9F"/>
    <w:rsid w:val="009457F7"/>
    <w:rsid w:val="00952957"/>
    <w:rsid w:val="009557A1"/>
    <w:rsid w:val="00955E9F"/>
    <w:rsid w:val="009600DD"/>
    <w:rsid w:val="009620CB"/>
    <w:rsid w:val="009623DD"/>
    <w:rsid w:val="00962D20"/>
    <w:rsid w:val="009635DB"/>
    <w:rsid w:val="00964C89"/>
    <w:rsid w:val="00966C76"/>
    <w:rsid w:val="00966EA0"/>
    <w:rsid w:val="00970F78"/>
    <w:rsid w:val="009725C9"/>
    <w:rsid w:val="00974557"/>
    <w:rsid w:val="009771B5"/>
    <w:rsid w:val="00977DFA"/>
    <w:rsid w:val="00982798"/>
    <w:rsid w:val="00985F7C"/>
    <w:rsid w:val="009875AA"/>
    <w:rsid w:val="00991BC7"/>
    <w:rsid w:val="00993E1B"/>
    <w:rsid w:val="009966F8"/>
    <w:rsid w:val="009A0145"/>
    <w:rsid w:val="009A14D6"/>
    <w:rsid w:val="009A2DE8"/>
    <w:rsid w:val="009A5374"/>
    <w:rsid w:val="009B2139"/>
    <w:rsid w:val="009B33BC"/>
    <w:rsid w:val="009B4F03"/>
    <w:rsid w:val="009B53B8"/>
    <w:rsid w:val="009B6692"/>
    <w:rsid w:val="009C0AB1"/>
    <w:rsid w:val="009C17C4"/>
    <w:rsid w:val="009C1F61"/>
    <w:rsid w:val="009C384C"/>
    <w:rsid w:val="009C4D3B"/>
    <w:rsid w:val="009D171A"/>
    <w:rsid w:val="009D38EE"/>
    <w:rsid w:val="009D4A4B"/>
    <w:rsid w:val="009D54D9"/>
    <w:rsid w:val="009D6676"/>
    <w:rsid w:val="009D7C91"/>
    <w:rsid w:val="009E1054"/>
    <w:rsid w:val="009E2F99"/>
    <w:rsid w:val="009E4A35"/>
    <w:rsid w:val="009E60EA"/>
    <w:rsid w:val="009E6837"/>
    <w:rsid w:val="009F20DA"/>
    <w:rsid w:val="009F4A86"/>
    <w:rsid w:val="009F53A0"/>
    <w:rsid w:val="009F5428"/>
    <w:rsid w:val="009F6506"/>
    <w:rsid w:val="009F72D2"/>
    <w:rsid w:val="00A019DC"/>
    <w:rsid w:val="00A03EAC"/>
    <w:rsid w:val="00A0550B"/>
    <w:rsid w:val="00A10D3C"/>
    <w:rsid w:val="00A12D2F"/>
    <w:rsid w:val="00A12F2D"/>
    <w:rsid w:val="00A15509"/>
    <w:rsid w:val="00A17F5A"/>
    <w:rsid w:val="00A20222"/>
    <w:rsid w:val="00A20911"/>
    <w:rsid w:val="00A2335F"/>
    <w:rsid w:val="00A26243"/>
    <w:rsid w:val="00A277DB"/>
    <w:rsid w:val="00A30EA0"/>
    <w:rsid w:val="00A32916"/>
    <w:rsid w:val="00A350D5"/>
    <w:rsid w:val="00A362CA"/>
    <w:rsid w:val="00A36A05"/>
    <w:rsid w:val="00A40C8E"/>
    <w:rsid w:val="00A40F37"/>
    <w:rsid w:val="00A43D89"/>
    <w:rsid w:val="00A460D4"/>
    <w:rsid w:val="00A53241"/>
    <w:rsid w:val="00A55123"/>
    <w:rsid w:val="00A551B5"/>
    <w:rsid w:val="00A55DFA"/>
    <w:rsid w:val="00A604B6"/>
    <w:rsid w:val="00A62CB0"/>
    <w:rsid w:val="00A62EBD"/>
    <w:rsid w:val="00A63392"/>
    <w:rsid w:val="00A6533E"/>
    <w:rsid w:val="00A72482"/>
    <w:rsid w:val="00A7279F"/>
    <w:rsid w:val="00A734FB"/>
    <w:rsid w:val="00A76700"/>
    <w:rsid w:val="00A76AB8"/>
    <w:rsid w:val="00A776C6"/>
    <w:rsid w:val="00A77EDE"/>
    <w:rsid w:val="00A77FF8"/>
    <w:rsid w:val="00A81CA5"/>
    <w:rsid w:val="00A8259B"/>
    <w:rsid w:val="00A84816"/>
    <w:rsid w:val="00A850AC"/>
    <w:rsid w:val="00A9228C"/>
    <w:rsid w:val="00A93464"/>
    <w:rsid w:val="00A960B6"/>
    <w:rsid w:val="00A9698F"/>
    <w:rsid w:val="00A97128"/>
    <w:rsid w:val="00A97A9C"/>
    <w:rsid w:val="00AA398B"/>
    <w:rsid w:val="00AA57B4"/>
    <w:rsid w:val="00AA59E7"/>
    <w:rsid w:val="00AB1DCE"/>
    <w:rsid w:val="00AB4B78"/>
    <w:rsid w:val="00AB525B"/>
    <w:rsid w:val="00AB60B1"/>
    <w:rsid w:val="00AB610E"/>
    <w:rsid w:val="00AB623F"/>
    <w:rsid w:val="00AC0444"/>
    <w:rsid w:val="00AC0E37"/>
    <w:rsid w:val="00AC7C65"/>
    <w:rsid w:val="00AD61AD"/>
    <w:rsid w:val="00AD696E"/>
    <w:rsid w:val="00AD706B"/>
    <w:rsid w:val="00AD7508"/>
    <w:rsid w:val="00AE1901"/>
    <w:rsid w:val="00AE4351"/>
    <w:rsid w:val="00AE6013"/>
    <w:rsid w:val="00AE655A"/>
    <w:rsid w:val="00AE6DEC"/>
    <w:rsid w:val="00AE7448"/>
    <w:rsid w:val="00AF047A"/>
    <w:rsid w:val="00AF07C0"/>
    <w:rsid w:val="00AF2C30"/>
    <w:rsid w:val="00AF5F35"/>
    <w:rsid w:val="00AF6658"/>
    <w:rsid w:val="00AF7325"/>
    <w:rsid w:val="00B00962"/>
    <w:rsid w:val="00B01656"/>
    <w:rsid w:val="00B018AB"/>
    <w:rsid w:val="00B018D7"/>
    <w:rsid w:val="00B06152"/>
    <w:rsid w:val="00B06E44"/>
    <w:rsid w:val="00B11075"/>
    <w:rsid w:val="00B117CA"/>
    <w:rsid w:val="00B12026"/>
    <w:rsid w:val="00B12652"/>
    <w:rsid w:val="00B14F3E"/>
    <w:rsid w:val="00B16B19"/>
    <w:rsid w:val="00B17C0A"/>
    <w:rsid w:val="00B20102"/>
    <w:rsid w:val="00B2028E"/>
    <w:rsid w:val="00B21922"/>
    <w:rsid w:val="00B23812"/>
    <w:rsid w:val="00B24F84"/>
    <w:rsid w:val="00B2591F"/>
    <w:rsid w:val="00B26A9F"/>
    <w:rsid w:val="00B2758C"/>
    <w:rsid w:val="00B30038"/>
    <w:rsid w:val="00B40B34"/>
    <w:rsid w:val="00B429AD"/>
    <w:rsid w:val="00B42C81"/>
    <w:rsid w:val="00B43B3F"/>
    <w:rsid w:val="00B46765"/>
    <w:rsid w:val="00B46981"/>
    <w:rsid w:val="00B46A37"/>
    <w:rsid w:val="00B46D13"/>
    <w:rsid w:val="00B518B1"/>
    <w:rsid w:val="00B53701"/>
    <w:rsid w:val="00B5477A"/>
    <w:rsid w:val="00B55E52"/>
    <w:rsid w:val="00B56673"/>
    <w:rsid w:val="00B57E62"/>
    <w:rsid w:val="00B6055C"/>
    <w:rsid w:val="00B6088C"/>
    <w:rsid w:val="00B620C1"/>
    <w:rsid w:val="00B660B5"/>
    <w:rsid w:val="00B73738"/>
    <w:rsid w:val="00B758B4"/>
    <w:rsid w:val="00B75D32"/>
    <w:rsid w:val="00B80E2E"/>
    <w:rsid w:val="00B85134"/>
    <w:rsid w:val="00B86784"/>
    <w:rsid w:val="00B92FCD"/>
    <w:rsid w:val="00B93C46"/>
    <w:rsid w:val="00B93CCD"/>
    <w:rsid w:val="00B9529D"/>
    <w:rsid w:val="00B963FD"/>
    <w:rsid w:val="00B968AE"/>
    <w:rsid w:val="00B97071"/>
    <w:rsid w:val="00B9784A"/>
    <w:rsid w:val="00B97AE8"/>
    <w:rsid w:val="00BA1566"/>
    <w:rsid w:val="00BA2AAB"/>
    <w:rsid w:val="00BA36C4"/>
    <w:rsid w:val="00BA3D90"/>
    <w:rsid w:val="00BA41BC"/>
    <w:rsid w:val="00BA47EA"/>
    <w:rsid w:val="00BB31DD"/>
    <w:rsid w:val="00BC18CB"/>
    <w:rsid w:val="00BC3755"/>
    <w:rsid w:val="00BC6810"/>
    <w:rsid w:val="00BC682B"/>
    <w:rsid w:val="00BD0E64"/>
    <w:rsid w:val="00BD0E6B"/>
    <w:rsid w:val="00BD18AB"/>
    <w:rsid w:val="00BD2CC2"/>
    <w:rsid w:val="00BD37D4"/>
    <w:rsid w:val="00BD411E"/>
    <w:rsid w:val="00BD4BF2"/>
    <w:rsid w:val="00BD7CC9"/>
    <w:rsid w:val="00BE13ED"/>
    <w:rsid w:val="00BE22C6"/>
    <w:rsid w:val="00BE253C"/>
    <w:rsid w:val="00BE36E4"/>
    <w:rsid w:val="00BE3A60"/>
    <w:rsid w:val="00BE3B00"/>
    <w:rsid w:val="00BE3EE4"/>
    <w:rsid w:val="00BE4503"/>
    <w:rsid w:val="00BE4A02"/>
    <w:rsid w:val="00BE5479"/>
    <w:rsid w:val="00BE688D"/>
    <w:rsid w:val="00BF0F44"/>
    <w:rsid w:val="00BF16BB"/>
    <w:rsid w:val="00BF1BEE"/>
    <w:rsid w:val="00BF4507"/>
    <w:rsid w:val="00BF5E0D"/>
    <w:rsid w:val="00BF615D"/>
    <w:rsid w:val="00C0056F"/>
    <w:rsid w:val="00C00806"/>
    <w:rsid w:val="00C00BA5"/>
    <w:rsid w:val="00C01949"/>
    <w:rsid w:val="00C03312"/>
    <w:rsid w:val="00C037CF"/>
    <w:rsid w:val="00C049F7"/>
    <w:rsid w:val="00C04E45"/>
    <w:rsid w:val="00C06A6F"/>
    <w:rsid w:val="00C1155D"/>
    <w:rsid w:val="00C12740"/>
    <w:rsid w:val="00C13258"/>
    <w:rsid w:val="00C14803"/>
    <w:rsid w:val="00C15393"/>
    <w:rsid w:val="00C1775D"/>
    <w:rsid w:val="00C21A33"/>
    <w:rsid w:val="00C24B59"/>
    <w:rsid w:val="00C300B4"/>
    <w:rsid w:val="00C3073A"/>
    <w:rsid w:val="00C31A24"/>
    <w:rsid w:val="00C33527"/>
    <w:rsid w:val="00C352B0"/>
    <w:rsid w:val="00C35DD0"/>
    <w:rsid w:val="00C40B8F"/>
    <w:rsid w:val="00C41FDC"/>
    <w:rsid w:val="00C4284E"/>
    <w:rsid w:val="00C447E7"/>
    <w:rsid w:val="00C4502D"/>
    <w:rsid w:val="00C51B16"/>
    <w:rsid w:val="00C51B82"/>
    <w:rsid w:val="00C51E19"/>
    <w:rsid w:val="00C53586"/>
    <w:rsid w:val="00C5568F"/>
    <w:rsid w:val="00C57706"/>
    <w:rsid w:val="00C579DD"/>
    <w:rsid w:val="00C6011A"/>
    <w:rsid w:val="00C60548"/>
    <w:rsid w:val="00C638CD"/>
    <w:rsid w:val="00C643D8"/>
    <w:rsid w:val="00C64E6F"/>
    <w:rsid w:val="00C65107"/>
    <w:rsid w:val="00C66872"/>
    <w:rsid w:val="00C71E30"/>
    <w:rsid w:val="00C7320C"/>
    <w:rsid w:val="00C7402C"/>
    <w:rsid w:val="00C758DE"/>
    <w:rsid w:val="00C77033"/>
    <w:rsid w:val="00C77D6D"/>
    <w:rsid w:val="00C80CB7"/>
    <w:rsid w:val="00C82645"/>
    <w:rsid w:val="00C826DE"/>
    <w:rsid w:val="00C85A7C"/>
    <w:rsid w:val="00C865CB"/>
    <w:rsid w:val="00C87E3F"/>
    <w:rsid w:val="00C908E4"/>
    <w:rsid w:val="00C90EAF"/>
    <w:rsid w:val="00C90FEC"/>
    <w:rsid w:val="00C91D46"/>
    <w:rsid w:val="00C93E9A"/>
    <w:rsid w:val="00C965DD"/>
    <w:rsid w:val="00CA0951"/>
    <w:rsid w:val="00CA0D38"/>
    <w:rsid w:val="00CA10CD"/>
    <w:rsid w:val="00CA1ABD"/>
    <w:rsid w:val="00CB0234"/>
    <w:rsid w:val="00CB1F2D"/>
    <w:rsid w:val="00CB1F92"/>
    <w:rsid w:val="00CB2BE7"/>
    <w:rsid w:val="00CB35ED"/>
    <w:rsid w:val="00CB46DC"/>
    <w:rsid w:val="00CB7E83"/>
    <w:rsid w:val="00CC1CC9"/>
    <w:rsid w:val="00CC3F73"/>
    <w:rsid w:val="00CC493B"/>
    <w:rsid w:val="00CC4A4E"/>
    <w:rsid w:val="00CC5134"/>
    <w:rsid w:val="00CD2207"/>
    <w:rsid w:val="00CD2224"/>
    <w:rsid w:val="00CD266D"/>
    <w:rsid w:val="00CD5247"/>
    <w:rsid w:val="00CE1933"/>
    <w:rsid w:val="00CE2B1B"/>
    <w:rsid w:val="00CE3396"/>
    <w:rsid w:val="00CE33EF"/>
    <w:rsid w:val="00CE4504"/>
    <w:rsid w:val="00CE4627"/>
    <w:rsid w:val="00CE5517"/>
    <w:rsid w:val="00CE6652"/>
    <w:rsid w:val="00CF04BB"/>
    <w:rsid w:val="00CF18F9"/>
    <w:rsid w:val="00CF2ADB"/>
    <w:rsid w:val="00CF304D"/>
    <w:rsid w:val="00CF3245"/>
    <w:rsid w:val="00CF3A70"/>
    <w:rsid w:val="00CF5174"/>
    <w:rsid w:val="00CF5CA5"/>
    <w:rsid w:val="00CF63A6"/>
    <w:rsid w:val="00CF6618"/>
    <w:rsid w:val="00D01BF7"/>
    <w:rsid w:val="00D06551"/>
    <w:rsid w:val="00D073D2"/>
    <w:rsid w:val="00D07EA2"/>
    <w:rsid w:val="00D1054E"/>
    <w:rsid w:val="00D11312"/>
    <w:rsid w:val="00D120F4"/>
    <w:rsid w:val="00D1221D"/>
    <w:rsid w:val="00D13509"/>
    <w:rsid w:val="00D141E2"/>
    <w:rsid w:val="00D14762"/>
    <w:rsid w:val="00D16F1A"/>
    <w:rsid w:val="00D17798"/>
    <w:rsid w:val="00D20BA7"/>
    <w:rsid w:val="00D21467"/>
    <w:rsid w:val="00D23D1E"/>
    <w:rsid w:val="00D255FE"/>
    <w:rsid w:val="00D266DD"/>
    <w:rsid w:val="00D27FA1"/>
    <w:rsid w:val="00D30B0C"/>
    <w:rsid w:val="00D32F45"/>
    <w:rsid w:val="00D36A70"/>
    <w:rsid w:val="00D402E5"/>
    <w:rsid w:val="00D43545"/>
    <w:rsid w:val="00D437B1"/>
    <w:rsid w:val="00D47CBC"/>
    <w:rsid w:val="00D50E83"/>
    <w:rsid w:val="00D55123"/>
    <w:rsid w:val="00D56490"/>
    <w:rsid w:val="00D57407"/>
    <w:rsid w:val="00D62E52"/>
    <w:rsid w:val="00D63D82"/>
    <w:rsid w:val="00D6507B"/>
    <w:rsid w:val="00D6732C"/>
    <w:rsid w:val="00D67CEC"/>
    <w:rsid w:val="00D70D65"/>
    <w:rsid w:val="00D7177E"/>
    <w:rsid w:val="00D74885"/>
    <w:rsid w:val="00D77980"/>
    <w:rsid w:val="00D77C60"/>
    <w:rsid w:val="00D80956"/>
    <w:rsid w:val="00D81E5E"/>
    <w:rsid w:val="00D82B60"/>
    <w:rsid w:val="00D82C3B"/>
    <w:rsid w:val="00D83A91"/>
    <w:rsid w:val="00D846B9"/>
    <w:rsid w:val="00D84DD1"/>
    <w:rsid w:val="00D869A1"/>
    <w:rsid w:val="00D91367"/>
    <w:rsid w:val="00D915AC"/>
    <w:rsid w:val="00D961D1"/>
    <w:rsid w:val="00D97723"/>
    <w:rsid w:val="00DA1DE8"/>
    <w:rsid w:val="00DA69F4"/>
    <w:rsid w:val="00DA7229"/>
    <w:rsid w:val="00DB0BD5"/>
    <w:rsid w:val="00DB4689"/>
    <w:rsid w:val="00DB4816"/>
    <w:rsid w:val="00DB51D3"/>
    <w:rsid w:val="00DB5895"/>
    <w:rsid w:val="00DB5A05"/>
    <w:rsid w:val="00DB66B4"/>
    <w:rsid w:val="00DC2213"/>
    <w:rsid w:val="00DC2AC3"/>
    <w:rsid w:val="00DC4AE5"/>
    <w:rsid w:val="00DC6AB2"/>
    <w:rsid w:val="00DD01D6"/>
    <w:rsid w:val="00DD062F"/>
    <w:rsid w:val="00DD0EA2"/>
    <w:rsid w:val="00DD22D2"/>
    <w:rsid w:val="00DD430B"/>
    <w:rsid w:val="00DE05CA"/>
    <w:rsid w:val="00DE167A"/>
    <w:rsid w:val="00DE2255"/>
    <w:rsid w:val="00DE30D0"/>
    <w:rsid w:val="00DE4F55"/>
    <w:rsid w:val="00DF0EF0"/>
    <w:rsid w:val="00DF23D6"/>
    <w:rsid w:val="00DF2FA1"/>
    <w:rsid w:val="00DF37F3"/>
    <w:rsid w:val="00DF4CED"/>
    <w:rsid w:val="00E01E2A"/>
    <w:rsid w:val="00E03F61"/>
    <w:rsid w:val="00E05409"/>
    <w:rsid w:val="00E0631A"/>
    <w:rsid w:val="00E07418"/>
    <w:rsid w:val="00E1058D"/>
    <w:rsid w:val="00E10824"/>
    <w:rsid w:val="00E1706B"/>
    <w:rsid w:val="00E179D6"/>
    <w:rsid w:val="00E17AEB"/>
    <w:rsid w:val="00E2110D"/>
    <w:rsid w:val="00E22E23"/>
    <w:rsid w:val="00E23BCB"/>
    <w:rsid w:val="00E25027"/>
    <w:rsid w:val="00E2528B"/>
    <w:rsid w:val="00E257B6"/>
    <w:rsid w:val="00E25A6E"/>
    <w:rsid w:val="00E26972"/>
    <w:rsid w:val="00E27F29"/>
    <w:rsid w:val="00E30DAE"/>
    <w:rsid w:val="00E31EF2"/>
    <w:rsid w:val="00E32409"/>
    <w:rsid w:val="00E324E1"/>
    <w:rsid w:val="00E36470"/>
    <w:rsid w:val="00E37A5C"/>
    <w:rsid w:val="00E4000A"/>
    <w:rsid w:val="00E4045B"/>
    <w:rsid w:val="00E4091C"/>
    <w:rsid w:val="00E41058"/>
    <w:rsid w:val="00E413E2"/>
    <w:rsid w:val="00E46F33"/>
    <w:rsid w:val="00E5303E"/>
    <w:rsid w:val="00E60051"/>
    <w:rsid w:val="00E601BA"/>
    <w:rsid w:val="00E618EE"/>
    <w:rsid w:val="00E6289A"/>
    <w:rsid w:val="00E62BEE"/>
    <w:rsid w:val="00E62D5E"/>
    <w:rsid w:val="00E63083"/>
    <w:rsid w:val="00E64BCC"/>
    <w:rsid w:val="00E6558E"/>
    <w:rsid w:val="00E657F6"/>
    <w:rsid w:val="00E66024"/>
    <w:rsid w:val="00E66561"/>
    <w:rsid w:val="00E67350"/>
    <w:rsid w:val="00E676E5"/>
    <w:rsid w:val="00E72896"/>
    <w:rsid w:val="00E740B5"/>
    <w:rsid w:val="00E7471E"/>
    <w:rsid w:val="00E748AB"/>
    <w:rsid w:val="00E7577A"/>
    <w:rsid w:val="00E7579B"/>
    <w:rsid w:val="00E76D88"/>
    <w:rsid w:val="00E77B36"/>
    <w:rsid w:val="00E80FCD"/>
    <w:rsid w:val="00E839B0"/>
    <w:rsid w:val="00E8708C"/>
    <w:rsid w:val="00E87EDB"/>
    <w:rsid w:val="00E922F7"/>
    <w:rsid w:val="00E92AF7"/>
    <w:rsid w:val="00E93CC0"/>
    <w:rsid w:val="00E95CC7"/>
    <w:rsid w:val="00E964BC"/>
    <w:rsid w:val="00E9667C"/>
    <w:rsid w:val="00EA0747"/>
    <w:rsid w:val="00EA19A7"/>
    <w:rsid w:val="00EA1EF3"/>
    <w:rsid w:val="00EA3ABB"/>
    <w:rsid w:val="00EA5353"/>
    <w:rsid w:val="00EA6D16"/>
    <w:rsid w:val="00EB0020"/>
    <w:rsid w:val="00EB00D4"/>
    <w:rsid w:val="00EB0C68"/>
    <w:rsid w:val="00EB17FE"/>
    <w:rsid w:val="00EB2B57"/>
    <w:rsid w:val="00EB30EA"/>
    <w:rsid w:val="00EB65F8"/>
    <w:rsid w:val="00EB72FB"/>
    <w:rsid w:val="00EC0A69"/>
    <w:rsid w:val="00EC3957"/>
    <w:rsid w:val="00EC547A"/>
    <w:rsid w:val="00EC54CB"/>
    <w:rsid w:val="00EC5A1D"/>
    <w:rsid w:val="00EC5A7B"/>
    <w:rsid w:val="00EC5CA0"/>
    <w:rsid w:val="00ED0946"/>
    <w:rsid w:val="00ED126C"/>
    <w:rsid w:val="00ED17ED"/>
    <w:rsid w:val="00ED2F2E"/>
    <w:rsid w:val="00ED6E3B"/>
    <w:rsid w:val="00ED7B91"/>
    <w:rsid w:val="00EE1AAD"/>
    <w:rsid w:val="00EE2021"/>
    <w:rsid w:val="00EE7A34"/>
    <w:rsid w:val="00EF03CC"/>
    <w:rsid w:val="00EF0402"/>
    <w:rsid w:val="00EF0A7C"/>
    <w:rsid w:val="00EF108E"/>
    <w:rsid w:val="00EF1F51"/>
    <w:rsid w:val="00EF5666"/>
    <w:rsid w:val="00EF56A4"/>
    <w:rsid w:val="00EF5B6E"/>
    <w:rsid w:val="00F033BB"/>
    <w:rsid w:val="00F03A4F"/>
    <w:rsid w:val="00F04A31"/>
    <w:rsid w:val="00F054CB"/>
    <w:rsid w:val="00F072FC"/>
    <w:rsid w:val="00F10374"/>
    <w:rsid w:val="00F123A2"/>
    <w:rsid w:val="00F16EAB"/>
    <w:rsid w:val="00F2248B"/>
    <w:rsid w:val="00F25F8F"/>
    <w:rsid w:val="00F30223"/>
    <w:rsid w:val="00F30490"/>
    <w:rsid w:val="00F305DE"/>
    <w:rsid w:val="00F306B5"/>
    <w:rsid w:val="00F316FE"/>
    <w:rsid w:val="00F319C8"/>
    <w:rsid w:val="00F33CED"/>
    <w:rsid w:val="00F35179"/>
    <w:rsid w:val="00F3599F"/>
    <w:rsid w:val="00F4015C"/>
    <w:rsid w:val="00F41CCD"/>
    <w:rsid w:val="00F43293"/>
    <w:rsid w:val="00F43FAF"/>
    <w:rsid w:val="00F44349"/>
    <w:rsid w:val="00F47FA8"/>
    <w:rsid w:val="00F5107C"/>
    <w:rsid w:val="00F53172"/>
    <w:rsid w:val="00F55C3C"/>
    <w:rsid w:val="00F56E5D"/>
    <w:rsid w:val="00F57436"/>
    <w:rsid w:val="00F57A44"/>
    <w:rsid w:val="00F65457"/>
    <w:rsid w:val="00F66B24"/>
    <w:rsid w:val="00F70D74"/>
    <w:rsid w:val="00F744F2"/>
    <w:rsid w:val="00F761A0"/>
    <w:rsid w:val="00F763D3"/>
    <w:rsid w:val="00F77CC1"/>
    <w:rsid w:val="00F77FA9"/>
    <w:rsid w:val="00F81BD0"/>
    <w:rsid w:val="00F824EF"/>
    <w:rsid w:val="00F82A4E"/>
    <w:rsid w:val="00F82ED9"/>
    <w:rsid w:val="00F91B61"/>
    <w:rsid w:val="00F91DCA"/>
    <w:rsid w:val="00F9408F"/>
    <w:rsid w:val="00F94679"/>
    <w:rsid w:val="00F957B1"/>
    <w:rsid w:val="00F95828"/>
    <w:rsid w:val="00FA2BDA"/>
    <w:rsid w:val="00FA2C41"/>
    <w:rsid w:val="00FA3211"/>
    <w:rsid w:val="00FA424C"/>
    <w:rsid w:val="00FA4F88"/>
    <w:rsid w:val="00FA61B1"/>
    <w:rsid w:val="00FA6336"/>
    <w:rsid w:val="00FB2BF2"/>
    <w:rsid w:val="00FB31C7"/>
    <w:rsid w:val="00FB4BF9"/>
    <w:rsid w:val="00FB7209"/>
    <w:rsid w:val="00FB7244"/>
    <w:rsid w:val="00FC1107"/>
    <w:rsid w:val="00FC2099"/>
    <w:rsid w:val="00FC242F"/>
    <w:rsid w:val="00FC2BE1"/>
    <w:rsid w:val="00FC4044"/>
    <w:rsid w:val="00FC428B"/>
    <w:rsid w:val="00FC5234"/>
    <w:rsid w:val="00FD1654"/>
    <w:rsid w:val="00FD2114"/>
    <w:rsid w:val="00FD45FB"/>
    <w:rsid w:val="00FE69A7"/>
    <w:rsid w:val="00FE7F1D"/>
    <w:rsid w:val="00FF1727"/>
    <w:rsid w:val="00FF2587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9F0F1"/>
  <w15:docId w15:val="{CFB048A1-EF03-4528-A456-F1E36870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KA%2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ŠKOLKA </Template>
  <TotalTime>5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2026-05-12T10:52:00Z</cp:lastPrinted>
  <dcterms:created xsi:type="dcterms:W3CDTF">2026-05-12T10:57:00Z</dcterms:created>
  <dcterms:modified xsi:type="dcterms:W3CDTF">2026-05-12T10:57:00Z</dcterms:modified>
</cp:coreProperties>
</file>