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13CCCC1E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2E53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13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5609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3F3A886C" w:rsidR="00E964BC" w:rsidRPr="00BC3755" w:rsidRDefault="005E4073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</w:t>
            </w:r>
            <w:r w:rsidR="00623FFF">
              <w:rPr>
                <w:color w:val="000000"/>
                <w:sz w:val="28"/>
                <w:szCs w:val="28"/>
              </w:rPr>
              <w:t xml:space="preserve">paldové </w:t>
            </w:r>
            <w:r>
              <w:rPr>
                <w:color w:val="000000"/>
                <w:sz w:val="28"/>
                <w:szCs w:val="28"/>
              </w:rPr>
              <w:t>chlebíčky</w:t>
            </w:r>
            <w:r w:rsidR="00E7577A">
              <w:rPr>
                <w:color w:val="000000"/>
                <w:sz w:val="28"/>
                <w:szCs w:val="28"/>
              </w:rPr>
              <w:t xml:space="preserve"> s plátkovým sýrem,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43FEA9D4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4D430D">
              <w:rPr>
                <w:color w:val="000000"/>
              </w:rPr>
              <w:t xml:space="preserve"> </w:t>
            </w:r>
            <w:r w:rsidR="00E6289A"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3D195FCF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4175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7590">
              <w:rPr>
                <w:color w:val="000000"/>
                <w:sz w:val="28"/>
                <w:szCs w:val="28"/>
              </w:rPr>
              <w:t>hrstková</w:t>
            </w:r>
            <w:proofErr w:type="spellEnd"/>
            <w:r w:rsidR="00417590">
              <w:rPr>
                <w:color w:val="000000"/>
                <w:sz w:val="28"/>
                <w:szCs w:val="28"/>
              </w:rPr>
              <w:t xml:space="preserve"> obilninová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2593FE21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</w:t>
            </w:r>
            <w:r w:rsidR="007C7CF1"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>1,9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6668AFC4" w:rsidR="00F5107C" w:rsidRPr="00BC3755" w:rsidRDefault="00816C33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krupicová kaše s máslem a kakaem, 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1B047896" w:rsidR="00402718" w:rsidRPr="00E964BC" w:rsidRDefault="008736C3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4C50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1,7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3DF9A1BD" w:rsidR="00E964BC" w:rsidRPr="00BC3755" w:rsidRDefault="00E7577A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šunková pěna, veka,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0CCBE842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>1,6,7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2A2DBD5A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2E53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14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45609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24374FD8" w:rsidR="00E964BC" w:rsidRPr="005D574A" w:rsidRDefault="00DC2213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</w:t>
            </w:r>
            <w:r w:rsidR="00AB610E">
              <w:rPr>
                <w:color w:val="000000"/>
                <w:sz w:val="28"/>
                <w:szCs w:val="28"/>
              </w:rPr>
              <w:t>ohlík s</w:t>
            </w:r>
            <w:r w:rsidR="00E7577A">
              <w:rPr>
                <w:color w:val="000000"/>
                <w:sz w:val="28"/>
                <w:szCs w:val="28"/>
              </w:rPr>
              <w:t xml:space="preserve"> tvar</w:t>
            </w:r>
            <w:r w:rsidR="008507F6">
              <w:rPr>
                <w:color w:val="000000"/>
                <w:sz w:val="28"/>
                <w:szCs w:val="28"/>
              </w:rPr>
              <w:t>ohovo</w:t>
            </w:r>
            <w:r w:rsidR="00654175">
              <w:rPr>
                <w:color w:val="000000"/>
                <w:sz w:val="28"/>
                <w:szCs w:val="28"/>
              </w:rPr>
              <w:t>u pomazánkou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8507F6">
              <w:rPr>
                <w:color w:val="000000"/>
                <w:sz w:val="28"/>
                <w:szCs w:val="28"/>
              </w:rPr>
              <w:t>paprika,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43BDA99B" w:rsidR="00E964BC" w:rsidRPr="00E964BC" w:rsidRDefault="00010F2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D5678"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366E8621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174D19">
              <w:rPr>
                <w:color w:val="000000"/>
                <w:sz w:val="28"/>
                <w:szCs w:val="28"/>
              </w:rPr>
              <w:t>hovězí s těstovinou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071E3115" w:rsidR="00E964BC" w:rsidRPr="00E964BC" w:rsidRDefault="00A6533E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 </w:t>
            </w:r>
            <w:r w:rsidR="0051688C">
              <w:rPr>
                <w:color w:val="000000"/>
              </w:rPr>
              <w:t xml:space="preserve"> </w:t>
            </w:r>
            <w:r w:rsidR="003E0F33">
              <w:rPr>
                <w:color w:val="000000"/>
              </w:rPr>
              <w:t>1</w:t>
            </w:r>
            <w:r w:rsidR="00AC7C65">
              <w:rPr>
                <w:color w:val="000000"/>
              </w:rPr>
              <w:t>,</w:t>
            </w:r>
            <w:r w:rsidR="00D20BA7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239EEBE8" w:rsidR="00E964BC" w:rsidRPr="005D574A" w:rsidRDefault="0004500C" w:rsidP="00C90E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 w:rsidR="00174D19">
              <w:rPr>
                <w:color w:val="000000"/>
                <w:sz w:val="28"/>
                <w:szCs w:val="28"/>
              </w:rPr>
              <w:t xml:space="preserve">epřové maso na česneku, lounský knedlík, </w:t>
            </w:r>
            <w:r>
              <w:rPr>
                <w:color w:val="000000"/>
                <w:sz w:val="28"/>
                <w:szCs w:val="28"/>
              </w:rPr>
              <w:t>citron. 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7C1E770F" w:rsidR="00E964BC" w:rsidRPr="00E964BC" w:rsidRDefault="00DD0EA2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 xml:space="preserve">     1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49598FC0" w:rsidR="00E964BC" w:rsidRPr="005D574A" w:rsidRDefault="00304CB0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</w:t>
            </w:r>
            <w:r w:rsidR="00502DF1">
              <w:rPr>
                <w:color w:val="000000"/>
                <w:sz w:val="28"/>
                <w:szCs w:val="28"/>
              </w:rPr>
              <w:t>no</w:t>
            </w:r>
            <w:r w:rsidR="00DC2213">
              <w:rPr>
                <w:color w:val="000000"/>
                <w:sz w:val="28"/>
                <w:szCs w:val="28"/>
              </w:rPr>
              <w:t>vá</w:t>
            </w:r>
            <w:r w:rsidR="00F77CC1">
              <w:rPr>
                <w:color w:val="000000"/>
                <w:sz w:val="28"/>
                <w:szCs w:val="28"/>
              </w:rPr>
              <w:t xml:space="preserve"> </w:t>
            </w:r>
            <w:r w:rsidR="00CA1ABD">
              <w:rPr>
                <w:color w:val="000000"/>
                <w:sz w:val="28"/>
                <w:szCs w:val="28"/>
              </w:rPr>
              <w:t>pomazánka</w:t>
            </w:r>
            <w:r w:rsidR="00C865CB">
              <w:rPr>
                <w:color w:val="000000"/>
                <w:sz w:val="28"/>
                <w:szCs w:val="28"/>
              </w:rPr>
              <w:t xml:space="preserve">, </w:t>
            </w:r>
            <w:r w:rsidR="00924BC1">
              <w:rPr>
                <w:color w:val="000000"/>
                <w:sz w:val="28"/>
                <w:szCs w:val="28"/>
              </w:rPr>
              <w:t>českolips</w:t>
            </w:r>
            <w:r w:rsidR="00734DE3">
              <w:rPr>
                <w:color w:val="000000"/>
                <w:sz w:val="28"/>
                <w:szCs w:val="28"/>
              </w:rPr>
              <w:t xml:space="preserve">ký </w:t>
            </w:r>
            <w:r w:rsidR="0001330A">
              <w:rPr>
                <w:color w:val="000000"/>
                <w:sz w:val="28"/>
                <w:szCs w:val="28"/>
              </w:rPr>
              <w:t>chléb</w:t>
            </w:r>
            <w:r w:rsidR="00E8708C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banán</w:t>
            </w:r>
            <w:r w:rsidR="00841FD5">
              <w:rPr>
                <w:color w:val="000000"/>
                <w:sz w:val="28"/>
                <w:szCs w:val="28"/>
              </w:rPr>
              <w:t>,</w:t>
            </w:r>
            <w:r w:rsidR="00751282">
              <w:rPr>
                <w:color w:val="000000"/>
                <w:sz w:val="28"/>
                <w:szCs w:val="28"/>
              </w:rPr>
              <w:t xml:space="preserve"> </w:t>
            </w:r>
            <w:r w:rsidR="00C865CB">
              <w:rPr>
                <w:color w:val="000000"/>
                <w:sz w:val="28"/>
                <w:szCs w:val="28"/>
              </w:rPr>
              <w:t>ov</w:t>
            </w:r>
            <w:r w:rsidR="00734DE3">
              <w:rPr>
                <w:color w:val="000000"/>
                <w:sz w:val="28"/>
                <w:szCs w:val="28"/>
              </w:rPr>
              <w:t xml:space="preserve">. </w:t>
            </w:r>
            <w:r w:rsidR="00E8708C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33820117" w:rsidR="00B5477A" w:rsidRPr="00E964BC" w:rsidRDefault="004E6B00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41FD5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E8708C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  <w:r w:rsidR="008736C3">
              <w:rPr>
                <w:color w:val="000000"/>
              </w:rPr>
              <w:t>,9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04A90EA2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2E53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15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27438373" w:rsidR="00930A70" w:rsidRPr="005D574A" w:rsidRDefault="00642DDB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304CB0">
              <w:rPr>
                <w:color w:val="000000"/>
                <w:sz w:val="28"/>
                <w:szCs w:val="28"/>
              </w:rPr>
              <w:t xml:space="preserve">ousty s džemem, </w:t>
            </w:r>
            <w:r>
              <w:rPr>
                <w:color w:val="000000"/>
                <w:sz w:val="28"/>
                <w:szCs w:val="28"/>
              </w:rPr>
              <w:t xml:space="preserve">hroznové víno, čaj </w:t>
            </w:r>
            <w:r w:rsidR="00DC2213">
              <w:rPr>
                <w:color w:val="000000"/>
                <w:sz w:val="28"/>
                <w:szCs w:val="28"/>
              </w:rPr>
              <w:t>s citronem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6376BD15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2C2180">
              <w:rPr>
                <w:color w:val="000000"/>
                <w:sz w:val="28"/>
                <w:szCs w:val="28"/>
              </w:rPr>
              <w:t>celerová s krutony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1A7F5C9B" w:rsidR="00E964BC" w:rsidRPr="00E964BC" w:rsidRDefault="00B80E2E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A4FBD">
              <w:rPr>
                <w:color w:val="000000"/>
              </w:rPr>
              <w:t xml:space="preserve">  </w:t>
            </w:r>
            <w:r w:rsidR="00CF5CA5">
              <w:rPr>
                <w:color w:val="000000"/>
              </w:rPr>
              <w:t>1</w:t>
            </w:r>
            <w:r w:rsidR="00E6558E">
              <w:rPr>
                <w:color w:val="000000"/>
              </w:rPr>
              <w:t>,</w:t>
            </w:r>
            <w:r w:rsidR="008736C3">
              <w:rPr>
                <w:color w:val="000000"/>
              </w:rPr>
              <w:t>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769D1243" w:rsidR="00E964BC" w:rsidRPr="005D574A" w:rsidRDefault="002C2180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hejk smažený v těstíčku, vařené brambory</w:t>
            </w:r>
            <w:r w:rsidR="00E6558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</w:t>
            </w:r>
            <w:r w:rsidR="00F56E5D">
              <w:rPr>
                <w:color w:val="000000"/>
                <w:sz w:val="28"/>
                <w:szCs w:val="28"/>
              </w:rPr>
              <w:t>omeran</w:t>
            </w:r>
            <w:proofErr w:type="spellEnd"/>
            <w:r>
              <w:rPr>
                <w:color w:val="000000"/>
                <w:sz w:val="28"/>
                <w:szCs w:val="28"/>
              </w:rPr>
              <w:t>. 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17554F9E" w:rsidR="00E964BC" w:rsidRPr="00E964BC" w:rsidRDefault="00952957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13258">
              <w:rPr>
                <w:color w:val="000000"/>
              </w:rPr>
              <w:t xml:space="preserve"> </w:t>
            </w:r>
            <w:r w:rsidR="00873451">
              <w:rPr>
                <w:color w:val="000000"/>
              </w:rPr>
              <w:t>1</w:t>
            </w:r>
            <w:r w:rsidR="008736C3">
              <w:rPr>
                <w:color w:val="000000"/>
              </w:rPr>
              <w:t>,3,4,7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6333B9A8" w:rsidR="00E964BC" w:rsidRPr="005D574A" w:rsidRDefault="00642DDB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hermelín</w:t>
            </w:r>
            <w:r w:rsidR="00952957">
              <w:rPr>
                <w:color w:val="000000"/>
                <w:sz w:val="28"/>
                <w:szCs w:val="28"/>
              </w:rPr>
              <w:t>ová</w:t>
            </w:r>
            <w:r w:rsidR="004E6AD8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c</w:t>
            </w:r>
            <w:r w:rsidR="00DF0EF0">
              <w:rPr>
                <w:color w:val="000000"/>
                <w:sz w:val="28"/>
                <w:szCs w:val="28"/>
              </w:rPr>
              <w:t>hléb</w:t>
            </w:r>
            <w:r w:rsidR="00456749">
              <w:rPr>
                <w:color w:val="000000"/>
                <w:sz w:val="28"/>
                <w:szCs w:val="28"/>
              </w:rPr>
              <w:t>,</w:t>
            </w:r>
            <w:r w:rsidR="007F006A">
              <w:rPr>
                <w:color w:val="000000"/>
                <w:sz w:val="28"/>
                <w:szCs w:val="28"/>
              </w:rPr>
              <w:t xml:space="preserve"> </w:t>
            </w:r>
            <w:r w:rsidR="00E25027">
              <w:rPr>
                <w:color w:val="000000"/>
                <w:sz w:val="28"/>
                <w:szCs w:val="28"/>
              </w:rPr>
              <w:t>rajčátko</w:t>
            </w:r>
            <w:r w:rsidR="00B660B5">
              <w:rPr>
                <w:color w:val="000000"/>
                <w:sz w:val="28"/>
                <w:szCs w:val="28"/>
              </w:rPr>
              <w:t>,</w:t>
            </w:r>
            <w:r w:rsidR="00C82645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5303B5AF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 xml:space="preserve">  </w:t>
            </w:r>
            <w:r w:rsidR="00700E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C82645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3772E8B5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2E53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16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4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2BC709C4" w:rsidR="00E964BC" w:rsidRPr="005D574A" w:rsidRDefault="00C965DD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bagetka</w:t>
            </w:r>
            <w:r w:rsidR="00314BA9">
              <w:rPr>
                <w:color w:val="000000"/>
                <w:sz w:val="28"/>
                <w:szCs w:val="28"/>
              </w:rPr>
              <w:t xml:space="preserve"> </w:t>
            </w:r>
            <w:r w:rsidR="00EC5A7B">
              <w:rPr>
                <w:color w:val="000000"/>
                <w:sz w:val="28"/>
                <w:szCs w:val="28"/>
              </w:rPr>
              <w:t>s</w:t>
            </w:r>
            <w:r w:rsidR="00461FF8">
              <w:rPr>
                <w:color w:val="000000"/>
                <w:sz w:val="28"/>
                <w:szCs w:val="28"/>
              </w:rPr>
              <w:t xml:space="preserve"> máslem a </w:t>
            </w:r>
            <w:r w:rsidR="00E25027">
              <w:rPr>
                <w:color w:val="000000"/>
                <w:sz w:val="28"/>
                <w:szCs w:val="28"/>
              </w:rPr>
              <w:t>vař</w:t>
            </w:r>
            <w:r w:rsidR="001E5FB9">
              <w:rPr>
                <w:color w:val="000000"/>
                <w:sz w:val="28"/>
                <w:szCs w:val="28"/>
              </w:rPr>
              <w:t xml:space="preserve">eným </w:t>
            </w:r>
            <w:r w:rsidR="00E25027">
              <w:rPr>
                <w:color w:val="000000"/>
                <w:sz w:val="28"/>
                <w:szCs w:val="28"/>
              </w:rPr>
              <w:t>vajíčkem,</w:t>
            </w:r>
            <w:r w:rsidR="00CE33EF">
              <w:rPr>
                <w:color w:val="000000"/>
                <w:sz w:val="28"/>
                <w:szCs w:val="28"/>
              </w:rPr>
              <w:t xml:space="preserve"> </w:t>
            </w:r>
            <w:r w:rsidR="00B12652">
              <w:rPr>
                <w:color w:val="000000"/>
                <w:sz w:val="28"/>
                <w:szCs w:val="28"/>
              </w:rPr>
              <w:t>h</w:t>
            </w:r>
            <w:r w:rsidR="00461FF8">
              <w:rPr>
                <w:color w:val="000000"/>
                <w:sz w:val="28"/>
                <w:szCs w:val="28"/>
              </w:rPr>
              <w:t xml:space="preserve">ruška, </w:t>
            </w:r>
            <w:r w:rsidR="001E5FB9">
              <w:rPr>
                <w:color w:val="000000"/>
                <w:sz w:val="28"/>
                <w:szCs w:val="28"/>
              </w:rPr>
              <w:t>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2625F4F4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8304B5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>1,</w:t>
            </w:r>
            <w:r w:rsidR="009E60EA">
              <w:rPr>
                <w:color w:val="000000"/>
              </w:rPr>
              <w:t>3,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305D13CA" w:rsidR="00E964BC" w:rsidRPr="005D574A" w:rsidRDefault="00EC54C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polévka: </w:t>
            </w:r>
            <w:r w:rsidR="001B2FEE">
              <w:rPr>
                <w:color w:val="000000"/>
                <w:sz w:val="28"/>
                <w:szCs w:val="28"/>
              </w:rPr>
              <w:t>zeleninový</w:t>
            </w:r>
            <w:r w:rsidR="008467A9">
              <w:rPr>
                <w:color w:val="000000"/>
                <w:sz w:val="28"/>
                <w:szCs w:val="28"/>
              </w:rPr>
              <w:t xml:space="preserve"> vývar s </w:t>
            </w:r>
            <w:r w:rsidR="001B2FEE">
              <w:rPr>
                <w:color w:val="000000"/>
                <w:sz w:val="28"/>
                <w:szCs w:val="28"/>
              </w:rPr>
              <w:t>tarhoňou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74BB3B24" w:rsidR="00E964BC" w:rsidRPr="00E964BC" w:rsidRDefault="00004310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 xml:space="preserve"> </w:t>
            </w:r>
            <w:r w:rsidR="009557A1">
              <w:rPr>
                <w:color w:val="000000"/>
              </w:rPr>
              <w:t xml:space="preserve"> </w:t>
            </w:r>
            <w:r w:rsidR="00873451">
              <w:rPr>
                <w:color w:val="000000"/>
              </w:rPr>
              <w:t xml:space="preserve">  </w:t>
            </w:r>
            <w:r w:rsidR="003D3B8D">
              <w:rPr>
                <w:color w:val="000000"/>
              </w:rPr>
              <w:t>1</w:t>
            </w:r>
            <w:r w:rsidR="00372E66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6A5FC77C" w:rsidR="00E964BC" w:rsidRPr="005D574A" w:rsidRDefault="001B2FEE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maso na paprice, těstoviny</w:t>
            </w:r>
            <w:r w:rsidR="008467A9">
              <w:rPr>
                <w:color w:val="000000"/>
                <w:sz w:val="28"/>
                <w:szCs w:val="28"/>
              </w:rPr>
              <w:t>,</w:t>
            </w:r>
            <w:r w:rsidR="009966F8">
              <w:rPr>
                <w:color w:val="000000"/>
                <w:sz w:val="28"/>
                <w:szCs w:val="28"/>
              </w:rPr>
              <w:t xml:space="preserve"> </w:t>
            </w:r>
            <w:r w:rsidR="009457F7">
              <w:rPr>
                <w:color w:val="000000"/>
                <w:sz w:val="28"/>
                <w:szCs w:val="28"/>
              </w:rPr>
              <w:t>voda s citr</w:t>
            </w:r>
            <w:r w:rsidR="003F3549">
              <w:rPr>
                <w:color w:val="000000"/>
                <w:sz w:val="28"/>
                <w:szCs w:val="28"/>
              </w:rPr>
              <w:t>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43E30C14" w:rsidR="00E964BC" w:rsidRPr="00E964BC" w:rsidRDefault="00861BC8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E60EA">
              <w:rPr>
                <w:color w:val="000000"/>
              </w:rPr>
              <w:t xml:space="preserve">   </w:t>
            </w:r>
            <w:r w:rsidR="001D3495">
              <w:rPr>
                <w:color w:val="000000"/>
              </w:rPr>
              <w:t xml:space="preserve"> </w:t>
            </w:r>
            <w:r w:rsidR="009E60EA">
              <w:rPr>
                <w:color w:val="000000"/>
              </w:rPr>
              <w:t>1,</w:t>
            </w:r>
            <w:r w:rsidR="00107A7E">
              <w:rPr>
                <w:color w:val="000000"/>
              </w:rPr>
              <w:t>7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6DCA800E" w:rsidR="00E964BC" w:rsidRPr="005D574A" w:rsidRDefault="001E5FB9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rybí</w:t>
            </w:r>
            <w:r w:rsidR="00636447">
              <w:rPr>
                <w:color w:val="000000"/>
                <w:sz w:val="28"/>
                <w:szCs w:val="28"/>
              </w:rPr>
              <w:t xml:space="preserve"> pomazánka, </w:t>
            </w:r>
            <w:proofErr w:type="spellStart"/>
            <w:proofErr w:type="gramStart"/>
            <w:r w:rsidR="00636447">
              <w:rPr>
                <w:color w:val="000000"/>
                <w:sz w:val="28"/>
                <w:szCs w:val="28"/>
              </w:rPr>
              <w:t>podmásl.chléb</w:t>
            </w:r>
            <w:proofErr w:type="spellEnd"/>
            <w:proofErr w:type="gramEnd"/>
            <w:r w:rsidR="0063644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9F4A86">
              <w:rPr>
                <w:color w:val="000000"/>
                <w:sz w:val="28"/>
                <w:szCs w:val="28"/>
              </w:rPr>
              <w:t>salát.okurka</w:t>
            </w:r>
            <w:proofErr w:type="spellEnd"/>
            <w:proofErr w:type="gramEnd"/>
            <w:r w:rsidR="00636447">
              <w:rPr>
                <w:color w:val="000000"/>
                <w:sz w:val="28"/>
                <w:szCs w:val="28"/>
              </w:rPr>
              <w:t>,</w:t>
            </w:r>
            <w:r w:rsidR="00C91D46">
              <w:rPr>
                <w:color w:val="000000"/>
                <w:sz w:val="28"/>
                <w:szCs w:val="28"/>
              </w:rPr>
              <w:t xml:space="preserve"> </w:t>
            </w:r>
            <w:r w:rsidR="006C67C5">
              <w:rPr>
                <w:color w:val="000000"/>
                <w:sz w:val="28"/>
                <w:szCs w:val="28"/>
              </w:rPr>
              <w:t>ov</w:t>
            </w:r>
            <w:r w:rsidR="00B46765">
              <w:rPr>
                <w:color w:val="000000"/>
                <w:sz w:val="28"/>
                <w:szCs w:val="28"/>
              </w:rPr>
              <w:t xml:space="preserve">ocný </w:t>
            </w:r>
            <w:r w:rsidR="006C67C5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779031E7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91D46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7845B2">
              <w:rPr>
                <w:color w:val="000000"/>
              </w:rPr>
              <w:t>,</w:t>
            </w:r>
            <w:r w:rsidR="00900C42">
              <w:rPr>
                <w:color w:val="000000"/>
              </w:rPr>
              <w:t>4,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5F4FE82E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45609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2E53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759F3B64" w:rsidR="00E964BC" w:rsidRPr="005D574A" w:rsidRDefault="009F4A86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pomazánka z Lučiny, </w:t>
            </w:r>
            <w:r w:rsidR="003822CD">
              <w:rPr>
                <w:color w:val="000000"/>
                <w:sz w:val="28"/>
                <w:szCs w:val="28"/>
              </w:rPr>
              <w:t>českolipský c</w:t>
            </w:r>
            <w:r w:rsidR="001C5B6D">
              <w:rPr>
                <w:color w:val="000000"/>
                <w:sz w:val="28"/>
                <w:szCs w:val="28"/>
              </w:rPr>
              <w:t>hléb</w:t>
            </w:r>
            <w:r>
              <w:rPr>
                <w:color w:val="000000"/>
                <w:sz w:val="28"/>
                <w:szCs w:val="28"/>
              </w:rPr>
              <w:t>, mrkev,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340B1803" w:rsidR="00E964BC" w:rsidRPr="00E964BC" w:rsidRDefault="002756B4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4284E">
              <w:rPr>
                <w:color w:val="000000"/>
              </w:rPr>
              <w:t xml:space="preserve"> </w:t>
            </w:r>
            <w:r w:rsidR="009E60EA">
              <w:rPr>
                <w:color w:val="000000"/>
              </w:rPr>
              <w:t xml:space="preserve"> </w:t>
            </w:r>
            <w:r w:rsidR="003822CD">
              <w:rPr>
                <w:color w:val="000000"/>
              </w:rPr>
              <w:t>1,7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4EBCC1CE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>:</w:t>
            </w:r>
            <w:r w:rsidR="00CD266D">
              <w:rPr>
                <w:color w:val="000000"/>
                <w:sz w:val="28"/>
                <w:szCs w:val="28"/>
              </w:rPr>
              <w:t xml:space="preserve"> </w:t>
            </w:r>
            <w:r w:rsidR="001B2FEE">
              <w:rPr>
                <w:color w:val="000000"/>
                <w:sz w:val="28"/>
                <w:szCs w:val="28"/>
              </w:rPr>
              <w:t>kmínová s vejcem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5D845297" w:rsidR="001C2660" w:rsidRPr="00E964BC" w:rsidRDefault="001D349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D266D">
              <w:rPr>
                <w:color w:val="000000"/>
              </w:rPr>
              <w:t>1,3,</w:t>
            </w:r>
            <w:r w:rsidR="009E60EA">
              <w:rPr>
                <w:color w:val="000000"/>
              </w:rPr>
              <w:t>9</w:t>
            </w:r>
            <w:r w:rsidR="00674936">
              <w:rPr>
                <w:color w:val="000000"/>
              </w:rPr>
              <w:t xml:space="preserve"> 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3C156264" w:rsidR="00E964BC" w:rsidRPr="005D574A" w:rsidRDefault="00EF5666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džuveč z vepřového masa sypaný s</w:t>
            </w:r>
            <w:r w:rsidR="00C037CF">
              <w:rPr>
                <w:color w:val="000000"/>
                <w:sz w:val="28"/>
                <w:szCs w:val="28"/>
              </w:rPr>
              <w:t xml:space="preserve">ýrem, </w:t>
            </w:r>
            <w:r>
              <w:rPr>
                <w:color w:val="000000"/>
                <w:sz w:val="28"/>
                <w:szCs w:val="28"/>
              </w:rPr>
              <w:t>pomer</w:t>
            </w:r>
            <w:r w:rsidR="00AA59E7">
              <w:rPr>
                <w:color w:val="000000"/>
                <w:sz w:val="28"/>
                <w:szCs w:val="28"/>
              </w:rPr>
              <w:t xml:space="preserve">anč. </w:t>
            </w:r>
            <w:r w:rsidR="009620CB">
              <w:rPr>
                <w:color w:val="000000"/>
                <w:sz w:val="28"/>
                <w:szCs w:val="28"/>
              </w:rPr>
              <w:t xml:space="preserve">voda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46F05742" w:rsidR="00E22E23" w:rsidRPr="00E964BC" w:rsidRDefault="00725459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A3D90">
              <w:rPr>
                <w:color w:val="000000"/>
              </w:rPr>
              <w:t xml:space="preserve">  </w:t>
            </w:r>
            <w:r w:rsidR="009620CB">
              <w:rPr>
                <w:color w:val="000000"/>
              </w:rPr>
              <w:t>1,7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6E5968C6" w:rsidR="00E964BC" w:rsidRPr="005D574A" w:rsidRDefault="009F4A86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kobliha</w:t>
            </w:r>
            <w:r w:rsidR="009620CB">
              <w:rPr>
                <w:color w:val="000000"/>
                <w:sz w:val="28"/>
                <w:szCs w:val="28"/>
              </w:rPr>
              <w:t xml:space="preserve">, jablíčko, </w:t>
            </w:r>
            <w:r w:rsidR="00DE4F55">
              <w:rPr>
                <w:color w:val="000000"/>
                <w:sz w:val="28"/>
                <w:szCs w:val="28"/>
              </w:rPr>
              <w:t>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6BAF7A15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E4F55"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DE4F55">
              <w:rPr>
                <w:color w:val="000000"/>
              </w:rPr>
              <w:t>1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6F75" w14:textId="77777777" w:rsidR="0080607D" w:rsidRDefault="0080607D">
      <w:r>
        <w:separator/>
      </w:r>
    </w:p>
  </w:endnote>
  <w:endnote w:type="continuationSeparator" w:id="0">
    <w:p w14:paraId="1CEE6FB4" w14:textId="77777777" w:rsidR="0080607D" w:rsidRDefault="0080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4184" w14:textId="77777777" w:rsidR="0080607D" w:rsidRDefault="0080607D">
      <w:r>
        <w:separator/>
      </w:r>
    </w:p>
  </w:footnote>
  <w:footnote w:type="continuationSeparator" w:id="0">
    <w:p w14:paraId="3D284B5E" w14:textId="77777777" w:rsidR="0080607D" w:rsidRDefault="0080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1AC"/>
    <w:rsid w:val="00004203"/>
    <w:rsid w:val="00004310"/>
    <w:rsid w:val="00004C23"/>
    <w:rsid w:val="00005F62"/>
    <w:rsid w:val="00010F28"/>
    <w:rsid w:val="0001330A"/>
    <w:rsid w:val="0001361C"/>
    <w:rsid w:val="00015686"/>
    <w:rsid w:val="00021222"/>
    <w:rsid w:val="00021788"/>
    <w:rsid w:val="00023C1C"/>
    <w:rsid w:val="00024DE9"/>
    <w:rsid w:val="000263B8"/>
    <w:rsid w:val="000300E6"/>
    <w:rsid w:val="000313F5"/>
    <w:rsid w:val="000321D1"/>
    <w:rsid w:val="000325F3"/>
    <w:rsid w:val="00043FA3"/>
    <w:rsid w:val="0004500C"/>
    <w:rsid w:val="00045D8F"/>
    <w:rsid w:val="0004717D"/>
    <w:rsid w:val="00053722"/>
    <w:rsid w:val="00056ECF"/>
    <w:rsid w:val="00060A89"/>
    <w:rsid w:val="0006175B"/>
    <w:rsid w:val="00062D4E"/>
    <w:rsid w:val="000636D0"/>
    <w:rsid w:val="0006381B"/>
    <w:rsid w:val="00064977"/>
    <w:rsid w:val="000650D9"/>
    <w:rsid w:val="000658E5"/>
    <w:rsid w:val="0006635B"/>
    <w:rsid w:val="000676BF"/>
    <w:rsid w:val="000701AC"/>
    <w:rsid w:val="00070241"/>
    <w:rsid w:val="00070B78"/>
    <w:rsid w:val="00070D9E"/>
    <w:rsid w:val="000720E8"/>
    <w:rsid w:val="00075630"/>
    <w:rsid w:val="00075636"/>
    <w:rsid w:val="000768B8"/>
    <w:rsid w:val="0008100A"/>
    <w:rsid w:val="00083110"/>
    <w:rsid w:val="00085AF7"/>
    <w:rsid w:val="00086437"/>
    <w:rsid w:val="00086CED"/>
    <w:rsid w:val="0009022B"/>
    <w:rsid w:val="000A181B"/>
    <w:rsid w:val="000A18D6"/>
    <w:rsid w:val="000A3C64"/>
    <w:rsid w:val="000A4E08"/>
    <w:rsid w:val="000A5FB0"/>
    <w:rsid w:val="000A5FC3"/>
    <w:rsid w:val="000B03C0"/>
    <w:rsid w:val="000B13E3"/>
    <w:rsid w:val="000B25C3"/>
    <w:rsid w:val="000B2D3F"/>
    <w:rsid w:val="000B3C5A"/>
    <w:rsid w:val="000B3DB9"/>
    <w:rsid w:val="000B4967"/>
    <w:rsid w:val="000B601E"/>
    <w:rsid w:val="000C083A"/>
    <w:rsid w:val="000C1F40"/>
    <w:rsid w:val="000D1162"/>
    <w:rsid w:val="000D2179"/>
    <w:rsid w:val="000D383E"/>
    <w:rsid w:val="000D3EEA"/>
    <w:rsid w:val="000D4E70"/>
    <w:rsid w:val="000D5517"/>
    <w:rsid w:val="000D5678"/>
    <w:rsid w:val="000D56A5"/>
    <w:rsid w:val="000D6656"/>
    <w:rsid w:val="000E0EF2"/>
    <w:rsid w:val="000E22C8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A7E"/>
    <w:rsid w:val="00107ECE"/>
    <w:rsid w:val="00111CEE"/>
    <w:rsid w:val="00114249"/>
    <w:rsid w:val="001149EC"/>
    <w:rsid w:val="0011547A"/>
    <w:rsid w:val="00115EA5"/>
    <w:rsid w:val="00120EF2"/>
    <w:rsid w:val="00122E70"/>
    <w:rsid w:val="001240CE"/>
    <w:rsid w:val="0012485B"/>
    <w:rsid w:val="00124F40"/>
    <w:rsid w:val="00131797"/>
    <w:rsid w:val="00131A18"/>
    <w:rsid w:val="001367A3"/>
    <w:rsid w:val="00137819"/>
    <w:rsid w:val="00141023"/>
    <w:rsid w:val="001422FC"/>
    <w:rsid w:val="0014291F"/>
    <w:rsid w:val="001437D9"/>
    <w:rsid w:val="001440B2"/>
    <w:rsid w:val="00146599"/>
    <w:rsid w:val="001467FA"/>
    <w:rsid w:val="00146C6F"/>
    <w:rsid w:val="00150AD5"/>
    <w:rsid w:val="00151571"/>
    <w:rsid w:val="00151F38"/>
    <w:rsid w:val="00153CD7"/>
    <w:rsid w:val="00154630"/>
    <w:rsid w:val="001608AE"/>
    <w:rsid w:val="00162A2D"/>
    <w:rsid w:val="00163813"/>
    <w:rsid w:val="00166F85"/>
    <w:rsid w:val="00171B01"/>
    <w:rsid w:val="00172A43"/>
    <w:rsid w:val="00172F8B"/>
    <w:rsid w:val="001740DD"/>
    <w:rsid w:val="00174D19"/>
    <w:rsid w:val="00175206"/>
    <w:rsid w:val="00175E8F"/>
    <w:rsid w:val="00176FBB"/>
    <w:rsid w:val="00180C4A"/>
    <w:rsid w:val="00186A76"/>
    <w:rsid w:val="00186CCF"/>
    <w:rsid w:val="00187363"/>
    <w:rsid w:val="0019112F"/>
    <w:rsid w:val="00194DF3"/>
    <w:rsid w:val="00194FCC"/>
    <w:rsid w:val="00195902"/>
    <w:rsid w:val="00195BE0"/>
    <w:rsid w:val="001A486C"/>
    <w:rsid w:val="001A6F77"/>
    <w:rsid w:val="001A766F"/>
    <w:rsid w:val="001A7887"/>
    <w:rsid w:val="001B00C7"/>
    <w:rsid w:val="001B2F9D"/>
    <w:rsid w:val="001B2FEE"/>
    <w:rsid w:val="001B33D9"/>
    <w:rsid w:val="001B427F"/>
    <w:rsid w:val="001C194A"/>
    <w:rsid w:val="001C21AC"/>
    <w:rsid w:val="001C2660"/>
    <w:rsid w:val="001C443F"/>
    <w:rsid w:val="001C5B6D"/>
    <w:rsid w:val="001C7113"/>
    <w:rsid w:val="001D18CF"/>
    <w:rsid w:val="001D32BF"/>
    <w:rsid w:val="001D3495"/>
    <w:rsid w:val="001D4AB7"/>
    <w:rsid w:val="001D51C9"/>
    <w:rsid w:val="001D5873"/>
    <w:rsid w:val="001E2C0E"/>
    <w:rsid w:val="001E5FB9"/>
    <w:rsid w:val="001E6782"/>
    <w:rsid w:val="001E6CAB"/>
    <w:rsid w:val="001E6F04"/>
    <w:rsid w:val="001F293C"/>
    <w:rsid w:val="001F2940"/>
    <w:rsid w:val="001F33AD"/>
    <w:rsid w:val="001F4672"/>
    <w:rsid w:val="001F497D"/>
    <w:rsid w:val="001F6081"/>
    <w:rsid w:val="001F736E"/>
    <w:rsid w:val="00203FAF"/>
    <w:rsid w:val="00205603"/>
    <w:rsid w:val="00210EF6"/>
    <w:rsid w:val="00213C3B"/>
    <w:rsid w:val="00215331"/>
    <w:rsid w:val="00215F4C"/>
    <w:rsid w:val="002178E9"/>
    <w:rsid w:val="00222EBE"/>
    <w:rsid w:val="00224BA8"/>
    <w:rsid w:val="00226DD0"/>
    <w:rsid w:val="00235F74"/>
    <w:rsid w:val="00236010"/>
    <w:rsid w:val="00236655"/>
    <w:rsid w:val="00236806"/>
    <w:rsid w:val="00236819"/>
    <w:rsid w:val="002375BE"/>
    <w:rsid w:val="00251075"/>
    <w:rsid w:val="00253D0F"/>
    <w:rsid w:val="0026415B"/>
    <w:rsid w:val="0026533A"/>
    <w:rsid w:val="00266E77"/>
    <w:rsid w:val="002706AC"/>
    <w:rsid w:val="00275468"/>
    <w:rsid w:val="002756B4"/>
    <w:rsid w:val="00280FFB"/>
    <w:rsid w:val="00282EF9"/>
    <w:rsid w:val="0028300C"/>
    <w:rsid w:val="002838B1"/>
    <w:rsid w:val="00286468"/>
    <w:rsid w:val="002908C4"/>
    <w:rsid w:val="002924AB"/>
    <w:rsid w:val="002973F6"/>
    <w:rsid w:val="0029777A"/>
    <w:rsid w:val="002A062B"/>
    <w:rsid w:val="002A2192"/>
    <w:rsid w:val="002A4FBD"/>
    <w:rsid w:val="002B4357"/>
    <w:rsid w:val="002B73A3"/>
    <w:rsid w:val="002B778A"/>
    <w:rsid w:val="002C0E8E"/>
    <w:rsid w:val="002C10B9"/>
    <w:rsid w:val="002C2180"/>
    <w:rsid w:val="002C2620"/>
    <w:rsid w:val="002D03FA"/>
    <w:rsid w:val="002D0AE8"/>
    <w:rsid w:val="002D1D9A"/>
    <w:rsid w:val="002D2199"/>
    <w:rsid w:val="002D41BC"/>
    <w:rsid w:val="002D4F06"/>
    <w:rsid w:val="002D749A"/>
    <w:rsid w:val="002D7745"/>
    <w:rsid w:val="002E3605"/>
    <w:rsid w:val="002E5309"/>
    <w:rsid w:val="002F23C3"/>
    <w:rsid w:val="002F3409"/>
    <w:rsid w:val="002F4C78"/>
    <w:rsid w:val="002F77CA"/>
    <w:rsid w:val="0030258B"/>
    <w:rsid w:val="00304853"/>
    <w:rsid w:val="00304CB0"/>
    <w:rsid w:val="003058A0"/>
    <w:rsid w:val="00306353"/>
    <w:rsid w:val="003072BA"/>
    <w:rsid w:val="00307FB7"/>
    <w:rsid w:val="00314BA9"/>
    <w:rsid w:val="00315B0A"/>
    <w:rsid w:val="00317E11"/>
    <w:rsid w:val="003213E0"/>
    <w:rsid w:val="00324DA8"/>
    <w:rsid w:val="00325319"/>
    <w:rsid w:val="00325F5C"/>
    <w:rsid w:val="00331D55"/>
    <w:rsid w:val="003346C2"/>
    <w:rsid w:val="003355FF"/>
    <w:rsid w:val="003368D8"/>
    <w:rsid w:val="003435D6"/>
    <w:rsid w:val="00343AEF"/>
    <w:rsid w:val="00344BD8"/>
    <w:rsid w:val="00347336"/>
    <w:rsid w:val="00347517"/>
    <w:rsid w:val="00347F4B"/>
    <w:rsid w:val="00350CDF"/>
    <w:rsid w:val="00356B9F"/>
    <w:rsid w:val="003611A3"/>
    <w:rsid w:val="00361A2D"/>
    <w:rsid w:val="0036462D"/>
    <w:rsid w:val="00370C51"/>
    <w:rsid w:val="00371DEF"/>
    <w:rsid w:val="0037241E"/>
    <w:rsid w:val="00372AFE"/>
    <w:rsid w:val="00372E66"/>
    <w:rsid w:val="00374759"/>
    <w:rsid w:val="003750C8"/>
    <w:rsid w:val="00375D20"/>
    <w:rsid w:val="00375D4E"/>
    <w:rsid w:val="00377774"/>
    <w:rsid w:val="003822CD"/>
    <w:rsid w:val="00385EDC"/>
    <w:rsid w:val="00386066"/>
    <w:rsid w:val="00387D03"/>
    <w:rsid w:val="00387D17"/>
    <w:rsid w:val="003A04BD"/>
    <w:rsid w:val="003A27BE"/>
    <w:rsid w:val="003A2CDE"/>
    <w:rsid w:val="003A351F"/>
    <w:rsid w:val="003A3967"/>
    <w:rsid w:val="003A5F72"/>
    <w:rsid w:val="003B6C54"/>
    <w:rsid w:val="003C126D"/>
    <w:rsid w:val="003C1CC9"/>
    <w:rsid w:val="003C2575"/>
    <w:rsid w:val="003C35B7"/>
    <w:rsid w:val="003C4FD1"/>
    <w:rsid w:val="003C5A44"/>
    <w:rsid w:val="003D3B8D"/>
    <w:rsid w:val="003E0F33"/>
    <w:rsid w:val="003E204A"/>
    <w:rsid w:val="003E3289"/>
    <w:rsid w:val="003E6369"/>
    <w:rsid w:val="003E726C"/>
    <w:rsid w:val="003F0DF8"/>
    <w:rsid w:val="003F1206"/>
    <w:rsid w:val="003F3549"/>
    <w:rsid w:val="003F7CEE"/>
    <w:rsid w:val="0040050C"/>
    <w:rsid w:val="00402718"/>
    <w:rsid w:val="00406BB6"/>
    <w:rsid w:val="00410A9C"/>
    <w:rsid w:val="00417590"/>
    <w:rsid w:val="00420097"/>
    <w:rsid w:val="00426485"/>
    <w:rsid w:val="004323B3"/>
    <w:rsid w:val="00433693"/>
    <w:rsid w:val="00434AA2"/>
    <w:rsid w:val="00436FF2"/>
    <w:rsid w:val="00437592"/>
    <w:rsid w:val="00437D88"/>
    <w:rsid w:val="004419A4"/>
    <w:rsid w:val="004420E2"/>
    <w:rsid w:val="00443DDE"/>
    <w:rsid w:val="004442B4"/>
    <w:rsid w:val="00444871"/>
    <w:rsid w:val="0044572E"/>
    <w:rsid w:val="00452007"/>
    <w:rsid w:val="004524FE"/>
    <w:rsid w:val="00453909"/>
    <w:rsid w:val="00453AA9"/>
    <w:rsid w:val="004547A0"/>
    <w:rsid w:val="00455A63"/>
    <w:rsid w:val="00456098"/>
    <w:rsid w:val="00456450"/>
    <w:rsid w:val="00456749"/>
    <w:rsid w:val="0045753F"/>
    <w:rsid w:val="00461047"/>
    <w:rsid w:val="00461FF8"/>
    <w:rsid w:val="004627B5"/>
    <w:rsid w:val="00463623"/>
    <w:rsid w:val="0046524E"/>
    <w:rsid w:val="004656E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54B5"/>
    <w:rsid w:val="004873CD"/>
    <w:rsid w:val="00487511"/>
    <w:rsid w:val="00487821"/>
    <w:rsid w:val="00492DDE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2297"/>
    <w:rsid w:val="004C293F"/>
    <w:rsid w:val="004C4BAD"/>
    <w:rsid w:val="004C501F"/>
    <w:rsid w:val="004C60BA"/>
    <w:rsid w:val="004C7391"/>
    <w:rsid w:val="004C73E3"/>
    <w:rsid w:val="004D2258"/>
    <w:rsid w:val="004D3C86"/>
    <w:rsid w:val="004D430D"/>
    <w:rsid w:val="004D61D0"/>
    <w:rsid w:val="004E08D6"/>
    <w:rsid w:val="004E1C9B"/>
    <w:rsid w:val="004E29DD"/>
    <w:rsid w:val="004E2DCD"/>
    <w:rsid w:val="004E57F5"/>
    <w:rsid w:val="004E63B8"/>
    <w:rsid w:val="004E6AD8"/>
    <w:rsid w:val="004E6B00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02DF1"/>
    <w:rsid w:val="005115FE"/>
    <w:rsid w:val="0051315D"/>
    <w:rsid w:val="00514434"/>
    <w:rsid w:val="00515B0A"/>
    <w:rsid w:val="005162A1"/>
    <w:rsid w:val="0051688C"/>
    <w:rsid w:val="00522A97"/>
    <w:rsid w:val="00523922"/>
    <w:rsid w:val="00524D96"/>
    <w:rsid w:val="005263EA"/>
    <w:rsid w:val="00527847"/>
    <w:rsid w:val="005279BA"/>
    <w:rsid w:val="00530573"/>
    <w:rsid w:val="00530B4F"/>
    <w:rsid w:val="005322DA"/>
    <w:rsid w:val="005345A0"/>
    <w:rsid w:val="0053662A"/>
    <w:rsid w:val="00536BBB"/>
    <w:rsid w:val="00540E51"/>
    <w:rsid w:val="00540FBF"/>
    <w:rsid w:val="00545468"/>
    <w:rsid w:val="0055097D"/>
    <w:rsid w:val="00551B86"/>
    <w:rsid w:val="00552393"/>
    <w:rsid w:val="00556A46"/>
    <w:rsid w:val="005610C5"/>
    <w:rsid w:val="00562649"/>
    <w:rsid w:val="00562AC4"/>
    <w:rsid w:val="00562F18"/>
    <w:rsid w:val="005630A7"/>
    <w:rsid w:val="00566871"/>
    <w:rsid w:val="00567E64"/>
    <w:rsid w:val="00570B46"/>
    <w:rsid w:val="00571297"/>
    <w:rsid w:val="005713CC"/>
    <w:rsid w:val="00571480"/>
    <w:rsid w:val="00571A4F"/>
    <w:rsid w:val="005730F2"/>
    <w:rsid w:val="0057343C"/>
    <w:rsid w:val="00573DC1"/>
    <w:rsid w:val="00574BB5"/>
    <w:rsid w:val="00574FB0"/>
    <w:rsid w:val="00575C01"/>
    <w:rsid w:val="00577570"/>
    <w:rsid w:val="00581BA3"/>
    <w:rsid w:val="005845A6"/>
    <w:rsid w:val="00584D27"/>
    <w:rsid w:val="0058602D"/>
    <w:rsid w:val="0058692F"/>
    <w:rsid w:val="0058724C"/>
    <w:rsid w:val="0058749D"/>
    <w:rsid w:val="00587B2E"/>
    <w:rsid w:val="00591054"/>
    <w:rsid w:val="005948E3"/>
    <w:rsid w:val="005A0AF9"/>
    <w:rsid w:val="005A39F6"/>
    <w:rsid w:val="005A5884"/>
    <w:rsid w:val="005A5C36"/>
    <w:rsid w:val="005A7A24"/>
    <w:rsid w:val="005B5D61"/>
    <w:rsid w:val="005B61C5"/>
    <w:rsid w:val="005B7875"/>
    <w:rsid w:val="005C0685"/>
    <w:rsid w:val="005C0D4E"/>
    <w:rsid w:val="005C1717"/>
    <w:rsid w:val="005C3A23"/>
    <w:rsid w:val="005C484C"/>
    <w:rsid w:val="005C4F73"/>
    <w:rsid w:val="005C5466"/>
    <w:rsid w:val="005C7290"/>
    <w:rsid w:val="005D2393"/>
    <w:rsid w:val="005D380D"/>
    <w:rsid w:val="005D574A"/>
    <w:rsid w:val="005E1137"/>
    <w:rsid w:val="005E4073"/>
    <w:rsid w:val="005E7B09"/>
    <w:rsid w:val="005F1FF0"/>
    <w:rsid w:val="005F236C"/>
    <w:rsid w:val="005F3F94"/>
    <w:rsid w:val="005F45CC"/>
    <w:rsid w:val="00601182"/>
    <w:rsid w:val="00602F36"/>
    <w:rsid w:val="00603047"/>
    <w:rsid w:val="00605126"/>
    <w:rsid w:val="00610BB7"/>
    <w:rsid w:val="0061156A"/>
    <w:rsid w:val="00612FFF"/>
    <w:rsid w:val="00616916"/>
    <w:rsid w:val="00621542"/>
    <w:rsid w:val="00622684"/>
    <w:rsid w:val="00622E1A"/>
    <w:rsid w:val="00623FFF"/>
    <w:rsid w:val="006269DC"/>
    <w:rsid w:val="00630053"/>
    <w:rsid w:val="006310BB"/>
    <w:rsid w:val="00631BD1"/>
    <w:rsid w:val="00636447"/>
    <w:rsid w:val="00636941"/>
    <w:rsid w:val="00640A8A"/>
    <w:rsid w:val="00642DDB"/>
    <w:rsid w:val="00643020"/>
    <w:rsid w:val="00647AAC"/>
    <w:rsid w:val="00653B15"/>
    <w:rsid w:val="00654175"/>
    <w:rsid w:val="00657BF7"/>
    <w:rsid w:val="00660494"/>
    <w:rsid w:val="006643E2"/>
    <w:rsid w:val="00664597"/>
    <w:rsid w:val="0066488A"/>
    <w:rsid w:val="00666750"/>
    <w:rsid w:val="00666B25"/>
    <w:rsid w:val="00674409"/>
    <w:rsid w:val="00674936"/>
    <w:rsid w:val="0067582B"/>
    <w:rsid w:val="006833D3"/>
    <w:rsid w:val="006878F8"/>
    <w:rsid w:val="00692776"/>
    <w:rsid w:val="00693DB1"/>
    <w:rsid w:val="00694A8D"/>
    <w:rsid w:val="0069540D"/>
    <w:rsid w:val="006963F9"/>
    <w:rsid w:val="00696E9C"/>
    <w:rsid w:val="00697CAE"/>
    <w:rsid w:val="006A0440"/>
    <w:rsid w:val="006A1525"/>
    <w:rsid w:val="006A3B6B"/>
    <w:rsid w:val="006A4CC5"/>
    <w:rsid w:val="006A5E44"/>
    <w:rsid w:val="006B132F"/>
    <w:rsid w:val="006B38CD"/>
    <w:rsid w:val="006B43DE"/>
    <w:rsid w:val="006C0AF8"/>
    <w:rsid w:val="006C2180"/>
    <w:rsid w:val="006C2446"/>
    <w:rsid w:val="006C54A8"/>
    <w:rsid w:val="006C5774"/>
    <w:rsid w:val="006C5905"/>
    <w:rsid w:val="006C67C5"/>
    <w:rsid w:val="006C6F0E"/>
    <w:rsid w:val="006D2249"/>
    <w:rsid w:val="006D318F"/>
    <w:rsid w:val="006D3264"/>
    <w:rsid w:val="006D733B"/>
    <w:rsid w:val="006E1CC7"/>
    <w:rsid w:val="006E2102"/>
    <w:rsid w:val="006E3521"/>
    <w:rsid w:val="006E4950"/>
    <w:rsid w:val="006E56D4"/>
    <w:rsid w:val="006E7155"/>
    <w:rsid w:val="006E7377"/>
    <w:rsid w:val="006F21B6"/>
    <w:rsid w:val="006F3F34"/>
    <w:rsid w:val="006F7803"/>
    <w:rsid w:val="007000B9"/>
    <w:rsid w:val="00700ED2"/>
    <w:rsid w:val="00704139"/>
    <w:rsid w:val="00704324"/>
    <w:rsid w:val="00706EC8"/>
    <w:rsid w:val="007071C5"/>
    <w:rsid w:val="00707316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25459"/>
    <w:rsid w:val="007261DC"/>
    <w:rsid w:val="007306F4"/>
    <w:rsid w:val="00731A34"/>
    <w:rsid w:val="0073292B"/>
    <w:rsid w:val="00734DE3"/>
    <w:rsid w:val="0073638C"/>
    <w:rsid w:val="0073693E"/>
    <w:rsid w:val="00736F68"/>
    <w:rsid w:val="00740575"/>
    <w:rsid w:val="00740A93"/>
    <w:rsid w:val="00742BD0"/>
    <w:rsid w:val="0074463B"/>
    <w:rsid w:val="007452FD"/>
    <w:rsid w:val="00747B86"/>
    <w:rsid w:val="007511A5"/>
    <w:rsid w:val="00751282"/>
    <w:rsid w:val="00752519"/>
    <w:rsid w:val="00757909"/>
    <w:rsid w:val="00763D19"/>
    <w:rsid w:val="00765DEB"/>
    <w:rsid w:val="00767E73"/>
    <w:rsid w:val="007729B8"/>
    <w:rsid w:val="00772F03"/>
    <w:rsid w:val="007738B4"/>
    <w:rsid w:val="00774B05"/>
    <w:rsid w:val="00775932"/>
    <w:rsid w:val="007835AF"/>
    <w:rsid w:val="007845B2"/>
    <w:rsid w:val="00791682"/>
    <w:rsid w:val="00794E24"/>
    <w:rsid w:val="00796FFB"/>
    <w:rsid w:val="007A04C6"/>
    <w:rsid w:val="007A257E"/>
    <w:rsid w:val="007A7C37"/>
    <w:rsid w:val="007B0B7A"/>
    <w:rsid w:val="007B1F80"/>
    <w:rsid w:val="007B1FDF"/>
    <w:rsid w:val="007B22D1"/>
    <w:rsid w:val="007B6F16"/>
    <w:rsid w:val="007C2AD1"/>
    <w:rsid w:val="007C3B86"/>
    <w:rsid w:val="007C7CF1"/>
    <w:rsid w:val="007D4E80"/>
    <w:rsid w:val="007E2931"/>
    <w:rsid w:val="007E2A6B"/>
    <w:rsid w:val="007E7322"/>
    <w:rsid w:val="007F006A"/>
    <w:rsid w:val="007F102F"/>
    <w:rsid w:val="007F3E8F"/>
    <w:rsid w:val="00800E5C"/>
    <w:rsid w:val="00801E90"/>
    <w:rsid w:val="0080456D"/>
    <w:rsid w:val="0080525D"/>
    <w:rsid w:val="00805C02"/>
    <w:rsid w:val="0080607D"/>
    <w:rsid w:val="0080617E"/>
    <w:rsid w:val="00806707"/>
    <w:rsid w:val="008114B9"/>
    <w:rsid w:val="00811E2F"/>
    <w:rsid w:val="008156D1"/>
    <w:rsid w:val="00816C33"/>
    <w:rsid w:val="00821374"/>
    <w:rsid w:val="00822DD5"/>
    <w:rsid w:val="008272F0"/>
    <w:rsid w:val="0082785C"/>
    <w:rsid w:val="008304B5"/>
    <w:rsid w:val="00831433"/>
    <w:rsid w:val="00834D3A"/>
    <w:rsid w:val="0083622A"/>
    <w:rsid w:val="00836C67"/>
    <w:rsid w:val="008376F1"/>
    <w:rsid w:val="00841FD5"/>
    <w:rsid w:val="0084287D"/>
    <w:rsid w:val="00844DBA"/>
    <w:rsid w:val="00845F9F"/>
    <w:rsid w:val="008467A9"/>
    <w:rsid w:val="0085075E"/>
    <w:rsid w:val="008507F6"/>
    <w:rsid w:val="0085198A"/>
    <w:rsid w:val="00851F43"/>
    <w:rsid w:val="00856534"/>
    <w:rsid w:val="00861606"/>
    <w:rsid w:val="00861BC8"/>
    <w:rsid w:val="00863AD8"/>
    <w:rsid w:val="0086418F"/>
    <w:rsid w:val="00867A4F"/>
    <w:rsid w:val="008711F2"/>
    <w:rsid w:val="00871C63"/>
    <w:rsid w:val="0087226C"/>
    <w:rsid w:val="00873451"/>
    <w:rsid w:val="008736C3"/>
    <w:rsid w:val="00873934"/>
    <w:rsid w:val="008753D2"/>
    <w:rsid w:val="00875CDB"/>
    <w:rsid w:val="008872BB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488"/>
    <w:rsid w:val="008A5A97"/>
    <w:rsid w:val="008A66E6"/>
    <w:rsid w:val="008B19AE"/>
    <w:rsid w:val="008B38D9"/>
    <w:rsid w:val="008B4D1D"/>
    <w:rsid w:val="008B61D8"/>
    <w:rsid w:val="008C1BD0"/>
    <w:rsid w:val="008C382E"/>
    <w:rsid w:val="008D7235"/>
    <w:rsid w:val="008E0CB7"/>
    <w:rsid w:val="008E13AC"/>
    <w:rsid w:val="008E1E28"/>
    <w:rsid w:val="008E2FC8"/>
    <w:rsid w:val="008E45E4"/>
    <w:rsid w:val="008E5325"/>
    <w:rsid w:val="008E7F09"/>
    <w:rsid w:val="008F0C30"/>
    <w:rsid w:val="008F18A6"/>
    <w:rsid w:val="008F4FA7"/>
    <w:rsid w:val="008F5247"/>
    <w:rsid w:val="008F6E02"/>
    <w:rsid w:val="008F70F4"/>
    <w:rsid w:val="00900C42"/>
    <w:rsid w:val="0090585E"/>
    <w:rsid w:val="00906121"/>
    <w:rsid w:val="009105F7"/>
    <w:rsid w:val="00916079"/>
    <w:rsid w:val="00920E81"/>
    <w:rsid w:val="0092166B"/>
    <w:rsid w:val="00921B2B"/>
    <w:rsid w:val="00924BC1"/>
    <w:rsid w:val="009258A2"/>
    <w:rsid w:val="009275A5"/>
    <w:rsid w:val="00930099"/>
    <w:rsid w:val="00930A70"/>
    <w:rsid w:val="00930DCF"/>
    <w:rsid w:val="009328F4"/>
    <w:rsid w:val="00941B9F"/>
    <w:rsid w:val="009457F7"/>
    <w:rsid w:val="00952957"/>
    <w:rsid w:val="009557A1"/>
    <w:rsid w:val="00955E9F"/>
    <w:rsid w:val="009600DD"/>
    <w:rsid w:val="009620CB"/>
    <w:rsid w:val="00962D20"/>
    <w:rsid w:val="009635DB"/>
    <w:rsid w:val="00964C89"/>
    <w:rsid w:val="00966C76"/>
    <w:rsid w:val="00966EA0"/>
    <w:rsid w:val="00970F78"/>
    <w:rsid w:val="00974557"/>
    <w:rsid w:val="009771B5"/>
    <w:rsid w:val="00977DFA"/>
    <w:rsid w:val="00982798"/>
    <w:rsid w:val="00985F7C"/>
    <w:rsid w:val="009875AA"/>
    <w:rsid w:val="00991BC7"/>
    <w:rsid w:val="00993E1B"/>
    <w:rsid w:val="009966F8"/>
    <w:rsid w:val="009A0145"/>
    <w:rsid w:val="009A14D6"/>
    <w:rsid w:val="009A2DE8"/>
    <w:rsid w:val="009B2139"/>
    <w:rsid w:val="009B33BC"/>
    <w:rsid w:val="009B4F03"/>
    <w:rsid w:val="009B53B8"/>
    <w:rsid w:val="009B6692"/>
    <w:rsid w:val="009C0AB1"/>
    <w:rsid w:val="009C17C4"/>
    <w:rsid w:val="009C1F61"/>
    <w:rsid w:val="009C384C"/>
    <w:rsid w:val="009C4D3B"/>
    <w:rsid w:val="009D171A"/>
    <w:rsid w:val="009D38EE"/>
    <w:rsid w:val="009D4A4B"/>
    <w:rsid w:val="009D54D9"/>
    <w:rsid w:val="009D6676"/>
    <w:rsid w:val="009D7C91"/>
    <w:rsid w:val="009E1054"/>
    <w:rsid w:val="009E60EA"/>
    <w:rsid w:val="009E6837"/>
    <w:rsid w:val="009F20DA"/>
    <w:rsid w:val="009F4A86"/>
    <w:rsid w:val="009F53A0"/>
    <w:rsid w:val="009F5428"/>
    <w:rsid w:val="009F6506"/>
    <w:rsid w:val="009F72D2"/>
    <w:rsid w:val="00A019DC"/>
    <w:rsid w:val="00A03EAC"/>
    <w:rsid w:val="00A10D3C"/>
    <w:rsid w:val="00A12D2F"/>
    <w:rsid w:val="00A12F2D"/>
    <w:rsid w:val="00A15509"/>
    <w:rsid w:val="00A17F5A"/>
    <w:rsid w:val="00A20222"/>
    <w:rsid w:val="00A20911"/>
    <w:rsid w:val="00A2335F"/>
    <w:rsid w:val="00A26243"/>
    <w:rsid w:val="00A277DB"/>
    <w:rsid w:val="00A30EA0"/>
    <w:rsid w:val="00A32916"/>
    <w:rsid w:val="00A350D5"/>
    <w:rsid w:val="00A362CA"/>
    <w:rsid w:val="00A36A05"/>
    <w:rsid w:val="00A40F37"/>
    <w:rsid w:val="00A43D89"/>
    <w:rsid w:val="00A460D4"/>
    <w:rsid w:val="00A53241"/>
    <w:rsid w:val="00A55123"/>
    <w:rsid w:val="00A55DFA"/>
    <w:rsid w:val="00A604B6"/>
    <w:rsid w:val="00A62CB0"/>
    <w:rsid w:val="00A63392"/>
    <w:rsid w:val="00A6533E"/>
    <w:rsid w:val="00A72482"/>
    <w:rsid w:val="00A7279F"/>
    <w:rsid w:val="00A734FB"/>
    <w:rsid w:val="00A76700"/>
    <w:rsid w:val="00A76AB8"/>
    <w:rsid w:val="00A776C6"/>
    <w:rsid w:val="00A77EDE"/>
    <w:rsid w:val="00A77FF8"/>
    <w:rsid w:val="00A81CA5"/>
    <w:rsid w:val="00A8259B"/>
    <w:rsid w:val="00A84816"/>
    <w:rsid w:val="00A850AC"/>
    <w:rsid w:val="00A9228C"/>
    <w:rsid w:val="00A93464"/>
    <w:rsid w:val="00A960B6"/>
    <w:rsid w:val="00A9698F"/>
    <w:rsid w:val="00A97128"/>
    <w:rsid w:val="00AA398B"/>
    <w:rsid w:val="00AA57B4"/>
    <w:rsid w:val="00AA59E7"/>
    <w:rsid w:val="00AB1DCE"/>
    <w:rsid w:val="00AB4B78"/>
    <w:rsid w:val="00AB525B"/>
    <w:rsid w:val="00AB60B1"/>
    <w:rsid w:val="00AB610E"/>
    <w:rsid w:val="00AB623F"/>
    <w:rsid w:val="00AC0444"/>
    <w:rsid w:val="00AC0E37"/>
    <w:rsid w:val="00AC7C65"/>
    <w:rsid w:val="00AD61AD"/>
    <w:rsid w:val="00AD696E"/>
    <w:rsid w:val="00AD706B"/>
    <w:rsid w:val="00AD7508"/>
    <w:rsid w:val="00AE1901"/>
    <w:rsid w:val="00AE4351"/>
    <w:rsid w:val="00AE6013"/>
    <w:rsid w:val="00AE655A"/>
    <w:rsid w:val="00AE6DEC"/>
    <w:rsid w:val="00AF047A"/>
    <w:rsid w:val="00AF07C0"/>
    <w:rsid w:val="00AF2C30"/>
    <w:rsid w:val="00AF5F35"/>
    <w:rsid w:val="00AF6658"/>
    <w:rsid w:val="00AF7325"/>
    <w:rsid w:val="00B00962"/>
    <w:rsid w:val="00B01656"/>
    <w:rsid w:val="00B018AB"/>
    <w:rsid w:val="00B018D7"/>
    <w:rsid w:val="00B06152"/>
    <w:rsid w:val="00B11075"/>
    <w:rsid w:val="00B117CA"/>
    <w:rsid w:val="00B12026"/>
    <w:rsid w:val="00B12652"/>
    <w:rsid w:val="00B14F3E"/>
    <w:rsid w:val="00B16B19"/>
    <w:rsid w:val="00B17C0A"/>
    <w:rsid w:val="00B20102"/>
    <w:rsid w:val="00B2028E"/>
    <w:rsid w:val="00B21922"/>
    <w:rsid w:val="00B23812"/>
    <w:rsid w:val="00B2591F"/>
    <w:rsid w:val="00B26A9F"/>
    <w:rsid w:val="00B2758C"/>
    <w:rsid w:val="00B30038"/>
    <w:rsid w:val="00B40B34"/>
    <w:rsid w:val="00B429AD"/>
    <w:rsid w:val="00B42C81"/>
    <w:rsid w:val="00B43B3F"/>
    <w:rsid w:val="00B46765"/>
    <w:rsid w:val="00B46981"/>
    <w:rsid w:val="00B46A37"/>
    <w:rsid w:val="00B46D13"/>
    <w:rsid w:val="00B518B1"/>
    <w:rsid w:val="00B53701"/>
    <w:rsid w:val="00B5477A"/>
    <w:rsid w:val="00B55E52"/>
    <w:rsid w:val="00B57E62"/>
    <w:rsid w:val="00B6055C"/>
    <w:rsid w:val="00B6088C"/>
    <w:rsid w:val="00B660B5"/>
    <w:rsid w:val="00B73738"/>
    <w:rsid w:val="00B75D32"/>
    <w:rsid w:val="00B80E2E"/>
    <w:rsid w:val="00B85134"/>
    <w:rsid w:val="00B86784"/>
    <w:rsid w:val="00B92FCD"/>
    <w:rsid w:val="00B93C46"/>
    <w:rsid w:val="00B93CCD"/>
    <w:rsid w:val="00B963FD"/>
    <w:rsid w:val="00B9784A"/>
    <w:rsid w:val="00B97AE8"/>
    <w:rsid w:val="00BA1566"/>
    <w:rsid w:val="00BA2AAB"/>
    <w:rsid w:val="00BA36C4"/>
    <w:rsid w:val="00BA3D90"/>
    <w:rsid w:val="00BA41BC"/>
    <w:rsid w:val="00BA47EA"/>
    <w:rsid w:val="00BB31DD"/>
    <w:rsid w:val="00BC18CB"/>
    <w:rsid w:val="00BC3755"/>
    <w:rsid w:val="00BC6810"/>
    <w:rsid w:val="00BC682B"/>
    <w:rsid w:val="00BD0E64"/>
    <w:rsid w:val="00BD0E6B"/>
    <w:rsid w:val="00BD18AB"/>
    <w:rsid w:val="00BD2CC2"/>
    <w:rsid w:val="00BD37D4"/>
    <w:rsid w:val="00BD411E"/>
    <w:rsid w:val="00BD4BF2"/>
    <w:rsid w:val="00BE13ED"/>
    <w:rsid w:val="00BE22C6"/>
    <w:rsid w:val="00BE253C"/>
    <w:rsid w:val="00BE36E4"/>
    <w:rsid w:val="00BE3A60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37CF"/>
    <w:rsid w:val="00C049F7"/>
    <w:rsid w:val="00C04E45"/>
    <w:rsid w:val="00C06A6F"/>
    <w:rsid w:val="00C1155D"/>
    <w:rsid w:val="00C12740"/>
    <w:rsid w:val="00C13258"/>
    <w:rsid w:val="00C15393"/>
    <w:rsid w:val="00C1775D"/>
    <w:rsid w:val="00C21A33"/>
    <w:rsid w:val="00C24B59"/>
    <w:rsid w:val="00C300B4"/>
    <w:rsid w:val="00C3073A"/>
    <w:rsid w:val="00C33527"/>
    <w:rsid w:val="00C352B0"/>
    <w:rsid w:val="00C35DD0"/>
    <w:rsid w:val="00C41FDC"/>
    <w:rsid w:val="00C4284E"/>
    <w:rsid w:val="00C447E7"/>
    <w:rsid w:val="00C4502D"/>
    <w:rsid w:val="00C51B16"/>
    <w:rsid w:val="00C51B82"/>
    <w:rsid w:val="00C51E19"/>
    <w:rsid w:val="00C53586"/>
    <w:rsid w:val="00C5568F"/>
    <w:rsid w:val="00C57706"/>
    <w:rsid w:val="00C579DD"/>
    <w:rsid w:val="00C6011A"/>
    <w:rsid w:val="00C60548"/>
    <w:rsid w:val="00C638CD"/>
    <w:rsid w:val="00C643D8"/>
    <w:rsid w:val="00C64E6F"/>
    <w:rsid w:val="00C65107"/>
    <w:rsid w:val="00C66872"/>
    <w:rsid w:val="00C71E30"/>
    <w:rsid w:val="00C7320C"/>
    <w:rsid w:val="00C7402C"/>
    <w:rsid w:val="00C77033"/>
    <w:rsid w:val="00C80CB7"/>
    <w:rsid w:val="00C82645"/>
    <w:rsid w:val="00C826DE"/>
    <w:rsid w:val="00C85A7C"/>
    <w:rsid w:val="00C865CB"/>
    <w:rsid w:val="00C87E3F"/>
    <w:rsid w:val="00C908E4"/>
    <w:rsid w:val="00C90EAF"/>
    <w:rsid w:val="00C90FEC"/>
    <w:rsid w:val="00C91D46"/>
    <w:rsid w:val="00C93E9A"/>
    <w:rsid w:val="00C965DD"/>
    <w:rsid w:val="00CA0951"/>
    <w:rsid w:val="00CA0D38"/>
    <w:rsid w:val="00CA10CD"/>
    <w:rsid w:val="00CA1ABD"/>
    <w:rsid w:val="00CB0234"/>
    <w:rsid w:val="00CB1F2D"/>
    <w:rsid w:val="00CB1F92"/>
    <w:rsid w:val="00CB2BE7"/>
    <w:rsid w:val="00CB35ED"/>
    <w:rsid w:val="00CB7E83"/>
    <w:rsid w:val="00CC1CC9"/>
    <w:rsid w:val="00CC3F73"/>
    <w:rsid w:val="00CC493B"/>
    <w:rsid w:val="00CC4A4E"/>
    <w:rsid w:val="00CC5134"/>
    <w:rsid w:val="00CD2207"/>
    <w:rsid w:val="00CD2224"/>
    <w:rsid w:val="00CD266D"/>
    <w:rsid w:val="00CD5247"/>
    <w:rsid w:val="00CE1933"/>
    <w:rsid w:val="00CE2B1B"/>
    <w:rsid w:val="00CE3396"/>
    <w:rsid w:val="00CE33EF"/>
    <w:rsid w:val="00CE4504"/>
    <w:rsid w:val="00CE5517"/>
    <w:rsid w:val="00CE6652"/>
    <w:rsid w:val="00CF04BB"/>
    <w:rsid w:val="00CF18F9"/>
    <w:rsid w:val="00CF2ADB"/>
    <w:rsid w:val="00CF304D"/>
    <w:rsid w:val="00CF3A70"/>
    <w:rsid w:val="00CF5174"/>
    <w:rsid w:val="00CF5CA5"/>
    <w:rsid w:val="00CF63A6"/>
    <w:rsid w:val="00CF6618"/>
    <w:rsid w:val="00D01BF7"/>
    <w:rsid w:val="00D06551"/>
    <w:rsid w:val="00D073D2"/>
    <w:rsid w:val="00D07EA2"/>
    <w:rsid w:val="00D1054E"/>
    <w:rsid w:val="00D11312"/>
    <w:rsid w:val="00D120F4"/>
    <w:rsid w:val="00D1221D"/>
    <w:rsid w:val="00D13509"/>
    <w:rsid w:val="00D14762"/>
    <w:rsid w:val="00D16F1A"/>
    <w:rsid w:val="00D17798"/>
    <w:rsid w:val="00D20BA7"/>
    <w:rsid w:val="00D21467"/>
    <w:rsid w:val="00D23D1E"/>
    <w:rsid w:val="00D255FE"/>
    <w:rsid w:val="00D27FA1"/>
    <w:rsid w:val="00D30B0C"/>
    <w:rsid w:val="00D32F45"/>
    <w:rsid w:val="00D36A70"/>
    <w:rsid w:val="00D402E5"/>
    <w:rsid w:val="00D43545"/>
    <w:rsid w:val="00D437B1"/>
    <w:rsid w:val="00D47CBC"/>
    <w:rsid w:val="00D50E83"/>
    <w:rsid w:val="00D55123"/>
    <w:rsid w:val="00D56490"/>
    <w:rsid w:val="00D57407"/>
    <w:rsid w:val="00D62E52"/>
    <w:rsid w:val="00D6507B"/>
    <w:rsid w:val="00D6732C"/>
    <w:rsid w:val="00D67CEC"/>
    <w:rsid w:val="00D70D65"/>
    <w:rsid w:val="00D74885"/>
    <w:rsid w:val="00D77980"/>
    <w:rsid w:val="00D77C60"/>
    <w:rsid w:val="00D80956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A7229"/>
    <w:rsid w:val="00DB0BD5"/>
    <w:rsid w:val="00DB4689"/>
    <w:rsid w:val="00DB4816"/>
    <w:rsid w:val="00DB5895"/>
    <w:rsid w:val="00DB5A05"/>
    <w:rsid w:val="00DB66B4"/>
    <w:rsid w:val="00DC2213"/>
    <w:rsid w:val="00DC2AC3"/>
    <w:rsid w:val="00DC4AE5"/>
    <w:rsid w:val="00DC6AB2"/>
    <w:rsid w:val="00DD01D6"/>
    <w:rsid w:val="00DD062F"/>
    <w:rsid w:val="00DD0EA2"/>
    <w:rsid w:val="00DD22D2"/>
    <w:rsid w:val="00DD430B"/>
    <w:rsid w:val="00DE05CA"/>
    <w:rsid w:val="00DE167A"/>
    <w:rsid w:val="00DE2255"/>
    <w:rsid w:val="00DE30D0"/>
    <w:rsid w:val="00DE4F55"/>
    <w:rsid w:val="00DF0EF0"/>
    <w:rsid w:val="00DF23D6"/>
    <w:rsid w:val="00DF2FA1"/>
    <w:rsid w:val="00DF37F3"/>
    <w:rsid w:val="00DF4CED"/>
    <w:rsid w:val="00E01E2A"/>
    <w:rsid w:val="00E03F61"/>
    <w:rsid w:val="00E05409"/>
    <w:rsid w:val="00E0631A"/>
    <w:rsid w:val="00E07418"/>
    <w:rsid w:val="00E1058D"/>
    <w:rsid w:val="00E10824"/>
    <w:rsid w:val="00E179D6"/>
    <w:rsid w:val="00E17AEB"/>
    <w:rsid w:val="00E2110D"/>
    <w:rsid w:val="00E22E23"/>
    <w:rsid w:val="00E25027"/>
    <w:rsid w:val="00E2528B"/>
    <w:rsid w:val="00E257B6"/>
    <w:rsid w:val="00E25A6E"/>
    <w:rsid w:val="00E26972"/>
    <w:rsid w:val="00E27F29"/>
    <w:rsid w:val="00E31EF2"/>
    <w:rsid w:val="00E32409"/>
    <w:rsid w:val="00E324E1"/>
    <w:rsid w:val="00E36470"/>
    <w:rsid w:val="00E37A5C"/>
    <w:rsid w:val="00E4000A"/>
    <w:rsid w:val="00E4045B"/>
    <w:rsid w:val="00E4091C"/>
    <w:rsid w:val="00E41058"/>
    <w:rsid w:val="00E413E2"/>
    <w:rsid w:val="00E46F33"/>
    <w:rsid w:val="00E60051"/>
    <w:rsid w:val="00E601BA"/>
    <w:rsid w:val="00E618EE"/>
    <w:rsid w:val="00E6289A"/>
    <w:rsid w:val="00E62BEE"/>
    <w:rsid w:val="00E62D5E"/>
    <w:rsid w:val="00E63083"/>
    <w:rsid w:val="00E64BCC"/>
    <w:rsid w:val="00E6558E"/>
    <w:rsid w:val="00E657F6"/>
    <w:rsid w:val="00E66561"/>
    <w:rsid w:val="00E67350"/>
    <w:rsid w:val="00E676E5"/>
    <w:rsid w:val="00E72896"/>
    <w:rsid w:val="00E740B5"/>
    <w:rsid w:val="00E7471E"/>
    <w:rsid w:val="00E748AB"/>
    <w:rsid w:val="00E7577A"/>
    <w:rsid w:val="00E7579B"/>
    <w:rsid w:val="00E76D88"/>
    <w:rsid w:val="00E77B36"/>
    <w:rsid w:val="00E80FCD"/>
    <w:rsid w:val="00E839B0"/>
    <w:rsid w:val="00E8708C"/>
    <w:rsid w:val="00E87EDB"/>
    <w:rsid w:val="00E922F7"/>
    <w:rsid w:val="00E92AF7"/>
    <w:rsid w:val="00E93CC0"/>
    <w:rsid w:val="00E95CC7"/>
    <w:rsid w:val="00E964BC"/>
    <w:rsid w:val="00EA0747"/>
    <w:rsid w:val="00EA19A7"/>
    <w:rsid w:val="00EA3ABB"/>
    <w:rsid w:val="00EA5353"/>
    <w:rsid w:val="00EA6D16"/>
    <w:rsid w:val="00EB0020"/>
    <w:rsid w:val="00EB0C68"/>
    <w:rsid w:val="00EB17FE"/>
    <w:rsid w:val="00EB2B57"/>
    <w:rsid w:val="00EB30EA"/>
    <w:rsid w:val="00EB72FB"/>
    <w:rsid w:val="00EC0A69"/>
    <w:rsid w:val="00EC3957"/>
    <w:rsid w:val="00EC547A"/>
    <w:rsid w:val="00EC54CB"/>
    <w:rsid w:val="00EC5A1D"/>
    <w:rsid w:val="00EC5A7B"/>
    <w:rsid w:val="00EC5CA0"/>
    <w:rsid w:val="00ED0946"/>
    <w:rsid w:val="00ED126C"/>
    <w:rsid w:val="00ED17ED"/>
    <w:rsid w:val="00ED2F2E"/>
    <w:rsid w:val="00ED6E3B"/>
    <w:rsid w:val="00ED7B91"/>
    <w:rsid w:val="00EE1AAD"/>
    <w:rsid w:val="00EE2021"/>
    <w:rsid w:val="00EE7A34"/>
    <w:rsid w:val="00EF0402"/>
    <w:rsid w:val="00EF0A7C"/>
    <w:rsid w:val="00EF108E"/>
    <w:rsid w:val="00EF1F51"/>
    <w:rsid w:val="00EF5666"/>
    <w:rsid w:val="00EF56A4"/>
    <w:rsid w:val="00EF5B6E"/>
    <w:rsid w:val="00F033BB"/>
    <w:rsid w:val="00F03A4F"/>
    <w:rsid w:val="00F04A31"/>
    <w:rsid w:val="00F054CB"/>
    <w:rsid w:val="00F072FC"/>
    <w:rsid w:val="00F10374"/>
    <w:rsid w:val="00F123A2"/>
    <w:rsid w:val="00F16EAB"/>
    <w:rsid w:val="00F2248B"/>
    <w:rsid w:val="00F25F8F"/>
    <w:rsid w:val="00F30223"/>
    <w:rsid w:val="00F30490"/>
    <w:rsid w:val="00F316FE"/>
    <w:rsid w:val="00F319C8"/>
    <w:rsid w:val="00F33CED"/>
    <w:rsid w:val="00F35179"/>
    <w:rsid w:val="00F3599F"/>
    <w:rsid w:val="00F4015C"/>
    <w:rsid w:val="00F41CCD"/>
    <w:rsid w:val="00F43293"/>
    <w:rsid w:val="00F43FAF"/>
    <w:rsid w:val="00F44349"/>
    <w:rsid w:val="00F47FA8"/>
    <w:rsid w:val="00F5107C"/>
    <w:rsid w:val="00F53172"/>
    <w:rsid w:val="00F56E5D"/>
    <w:rsid w:val="00F57436"/>
    <w:rsid w:val="00F57A44"/>
    <w:rsid w:val="00F65457"/>
    <w:rsid w:val="00F66B24"/>
    <w:rsid w:val="00F761A0"/>
    <w:rsid w:val="00F763D3"/>
    <w:rsid w:val="00F77CC1"/>
    <w:rsid w:val="00F77FA9"/>
    <w:rsid w:val="00F81BD0"/>
    <w:rsid w:val="00F824EF"/>
    <w:rsid w:val="00F82ED9"/>
    <w:rsid w:val="00F91B61"/>
    <w:rsid w:val="00F91DCA"/>
    <w:rsid w:val="00F9408F"/>
    <w:rsid w:val="00F957B1"/>
    <w:rsid w:val="00FA2BDA"/>
    <w:rsid w:val="00FA2C41"/>
    <w:rsid w:val="00FA3211"/>
    <w:rsid w:val="00FA424C"/>
    <w:rsid w:val="00FA4F88"/>
    <w:rsid w:val="00FA6336"/>
    <w:rsid w:val="00FB2BF2"/>
    <w:rsid w:val="00FB31C7"/>
    <w:rsid w:val="00FB4BF9"/>
    <w:rsid w:val="00FB7209"/>
    <w:rsid w:val="00FB7244"/>
    <w:rsid w:val="00FC1107"/>
    <w:rsid w:val="00FC2099"/>
    <w:rsid w:val="00FC242F"/>
    <w:rsid w:val="00FC2BE1"/>
    <w:rsid w:val="00FC428B"/>
    <w:rsid w:val="00FC5234"/>
    <w:rsid w:val="00FD211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667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537</cp:revision>
  <cp:lastPrinted>2026-04-07T07:28:00Z</cp:lastPrinted>
  <dcterms:created xsi:type="dcterms:W3CDTF">2025-09-11T08:06:00Z</dcterms:created>
  <dcterms:modified xsi:type="dcterms:W3CDTF">2026-04-07T07:28:00Z</dcterms:modified>
</cp:coreProperties>
</file>