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2"/>
        <w:gridCol w:w="6613"/>
        <w:gridCol w:w="1233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75C4E130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740D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71B6093E" w:rsidR="00E964BC" w:rsidRPr="00BC3755" w:rsidRDefault="00AB610E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českolipský chléb s pomazánkovým máslem,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1F96E8F2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4D430D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BF7BD17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4C2297">
              <w:rPr>
                <w:color w:val="000000"/>
                <w:sz w:val="28"/>
                <w:szCs w:val="28"/>
              </w:rPr>
              <w:t>bramb</w:t>
            </w:r>
            <w:r w:rsidR="007C7CF1">
              <w:rPr>
                <w:color w:val="000000"/>
                <w:sz w:val="28"/>
                <w:szCs w:val="28"/>
              </w:rPr>
              <w:t>or</w:t>
            </w:r>
            <w:r w:rsidR="004D430D">
              <w:rPr>
                <w:color w:val="000000"/>
                <w:sz w:val="28"/>
                <w:szCs w:val="28"/>
              </w:rPr>
              <w:t>ov</w:t>
            </w:r>
            <w:r w:rsidR="008156D1">
              <w:rPr>
                <w:color w:val="000000"/>
                <w:sz w:val="28"/>
                <w:szCs w:val="28"/>
              </w:rPr>
              <w:t>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7DCA6B48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7C7CF1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4D430D">
              <w:rPr>
                <w:color w:val="000000"/>
              </w:rPr>
              <w:t>,</w:t>
            </w:r>
            <w:r w:rsidR="00D13509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3E7655D9" w:rsidR="00F5107C" w:rsidRPr="00BC3755" w:rsidRDefault="007C7CF1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se zelím a slaninou</w:t>
            </w:r>
            <w:r w:rsidR="008156D1">
              <w:rPr>
                <w:color w:val="000000"/>
                <w:sz w:val="28"/>
                <w:szCs w:val="28"/>
              </w:rPr>
              <w:t xml:space="preserve">, </w:t>
            </w:r>
            <w:r w:rsidR="00B518B1">
              <w:rPr>
                <w:color w:val="000000"/>
                <w:sz w:val="28"/>
                <w:szCs w:val="28"/>
              </w:rPr>
              <w:t>ov</w:t>
            </w:r>
            <w:r w:rsidR="00356B9F">
              <w:rPr>
                <w:color w:val="000000"/>
                <w:sz w:val="28"/>
                <w:szCs w:val="28"/>
              </w:rPr>
              <w:t>ocný</w:t>
            </w:r>
            <w:r w:rsidR="00B518B1">
              <w:rPr>
                <w:color w:val="000000"/>
                <w:sz w:val="28"/>
                <w:szCs w:val="28"/>
              </w:rPr>
              <w:t xml:space="preserve">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14AB3D17" w:rsidR="00402718" w:rsidRPr="00E964BC" w:rsidRDefault="004C501F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3909">
              <w:rPr>
                <w:color w:val="000000"/>
              </w:rPr>
              <w:t xml:space="preserve"> </w:t>
            </w:r>
            <w:r w:rsidR="00B518B1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5A7A24">
              <w:rPr>
                <w:color w:val="000000"/>
              </w:rPr>
              <w:t>6,10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2703D97F" w:rsidR="00E964BC" w:rsidRPr="00BC3755" w:rsidRDefault="00AB610E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FA4F88">
              <w:rPr>
                <w:color w:val="000000"/>
                <w:sz w:val="28"/>
                <w:szCs w:val="28"/>
              </w:rPr>
              <w:t xml:space="preserve"> pomazánka,</w:t>
            </w:r>
            <w:r w:rsidR="005C0D4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263B8">
              <w:rPr>
                <w:color w:val="000000"/>
                <w:sz w:val="28"/>
                <w:szCs w:val="28"/>
              </w:rPr>
              <w:t>podmás</w:t>
            </w:r>
            <w:r w:rsidR="004854B5">
              <w:rPr>
                <w:color w:val="000000"/>
                <w:sz w:val="28"/>
                <w:szCs w:val="28"/>
              </w:rPr>
              <w:t>l</w:t>
            </w:r>
            <w:proofErr w:type="spellEnd"/>
            <w:r w:rsidR="005C0D4E">
              <w:rPr>
                <w:color w:val="000000"/>
                <w:sz w:val="28"/>
                <w:szCs w:val="28"/>
              </w:rPr>
              <w:t>.</w:t>
            </w:r>
            <w:r w:rsidR="00C352B0">
              <w:rPr>
                <w:color w:val="000000"/>
                <w:sz w:val="28"/>
                <w:szCs w:val="28"/>
              </w:rPr>
              <w:t xml:space="preserve"> chléb</w:t>
            </w:r>
            <w:r w:rsidR="005C3A23">
              <w:rPr>
                <w:color w:val="000000"/>
                <w:sz w:val="28"/>
                <w:szCs w:val="28"/>
              </w:rPr>
              <w:t>,</w:t>
            </w:r>
            <w:r w:rsidR="005C0D4E">
              <w:rPr>
                <w:color w:val="000000"/>
                <w:sz w:val="28"/>
                <w:szCs w:val="28"/>
              </w:rPr>
              <w:t xml:space="preserve"> </w:t>
            </w:r>
            <w:r w:rsidR="005C3A23">
              <w:rPr>
                <w:color w:val="000000"/>
                <w:sz w:val="28"/>
                <w:szCs w:val="28"/>
              </w:rPr>
              <w:t xml:space="preserve">jablko, </w:t>
            </w:r>
            <w:r w:rsidR="005C0D4E">
              <w:rPr>
                <w:color w:val="000000"/>
                <w:sz w:val="28"/>
                <w:szCs w:val="28"/>
              </w:rPr>
              <w:t>v</w:t>
            </w:r>
            <w:r w:rsidR="00F033BB">
              <w:rPr>
                <w:color w:val="000000"/>
                <w:sz w:val="28"/>
                <w:szCs w:val="28"/>
              </w:rPr>
              <w:t>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688A5512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E26972">
              <w:rPr>
                <w:color w:val="000000"/>
              </w:rPr>
              <w:t>4,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59E37F1B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31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D211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6108A59" w:rsidR="00E964BC" w:rsidRPr="005D574A" w:rsidRDefault="00DC2213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AB610E">
              <w:rPr>
                <w:color w:val="000000"/>
                <w:sz w:val="28"/>
                <w:szCs w:val="28"/>
              </w:rPr>
              <w:t xml:space="preserve">ohlík s máslem a džemem, </w:t>
            </w:r>
            <w:r>
              <w:rPr>
                <w:color w:val="000000"/>
                <w:sz w:val="28"/>
                <w:szCs w:val="28"/>
              </w:rPr>
              <w:t>hruška, 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43BDA99B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59EAB027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D80956">
              <w:rPr>
                <w:color w:val="000000"/>
                <w:sz w:val="28"/>
                <w:szCs w:val="28"/>
              </w:rPr>
              <w:t>brokolicová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46D55A6E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 </w:t>
            </w:r>
            <w:r w:rsidR="003E0F33">
              <w:rPr>
                <w:color w:val="000000"/>
              </w:rPr>
              <w:t>1</w:t>
            </w:r>
            <w:r w:rsidR="00AC7C65">
              <w:rPr>
                <w:color w:val="000000"/>
              </w:rPr>
              <w:t>,7</w:t>
            </w:r>
            <w:r w:rsidR="00F43FAF">
              <w:rPr>
                <w:color w:val="000000"/>
              </w:rPr>
              <w:t>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0CBC78D4" w:rsidR="00E964BC" w:rsidRPr="005D574A" w:rsidRDefault="00E10824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vepřový plátek</w:t>
            </w:r>
            <w:r w:rsidR="00AC7C65">
              <w:rPr>
                <w:color w:val="000000"/>
                <w:sz w:val="28"/>
                <w:szCs w:val="28"/>
              </w:rPr>
              <w:t xml:space="preserve">, bramborová kaše, okurka, </w:t>
            </w:r>
            <w:r w:rsidR="00F56E5D">
              <w:rPr>
                <w:color w:val="000000"/>
                <w:sz w:val="28"/>
                <w:szCs w:val="28"/>
              </w:rPr>
              <w:t>voda</w:t>
            </w:r>
            <w:r w:rsidR="00AC7C65">
              <w:rPr>
                <w:color w:val="000000"/>
                <w:sz w:val="28"/>
                <w:szCs w:val="28"/>
              </w:rPr>
              <w:t xml:space="preserve">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016DCED7" w:rsidR="00E964BC" w:rsidRPr="00E964BC" w:rsidRDefault="00DD0EA2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62BEE">
              <w:rPr>
                <w:color w:val="000000"/>
              </w:rPr>
              <w:t>7,10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26B2DACD" w:rsidR="00E964BC" w:rsidRPr="005D574A" w:rsidRDefault="00DC2213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luštěninová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paprika</w:t>
            </w:r>
            <w:r w:rsidR="00841FD5">
              <w:rPr>
                <w:color w:val="000000"/>
                <w:sz w:val="28"/>
                <w:szCs w:val="28"/>
              </w:rPr>
              <w:t>,</w:t>
            </w:r>
            <w:r w:rsidR="00751282"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2CE0C434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41FD5">
              <w:rPr>
                <w:color w:val="000000"/>
              </w:rPr>
              <w:t xml:space="preserve"> 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408A2D33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001117E9" w:rsidR="00930A70" w:rsidRPr="005D574A" w:rsidRDefault="00DC2213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ovocná přesnídávka,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1AF83386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E62BEE">
              <w:rPr>
                <w:color w:val="000000"/>
                <w:sz w:val="28"/>
                <w:szCs w:val="28"/>
              </w:rPr>
              <w:t>zeleninová s </w:t>
            </w:r>
            <w:proofErr w:type="spellStart"/>
            <w:r w:rsidR="00E62BEE">
              <w:rPr>
                <w:color w:val="000000"/>
                <w:sz w:val="28"/>
                <w:szCs w:val="28"/>
              </w:rPr>
              <w:t>fritátovými</w:t>
            </w:r>
            <w:proofErr w:type="spellEnd"/>
            <w:r w:rsidR="00E62BEE"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1EFA1AA4" w:rsidR="00E964BC" w:rsidRPr="00E964BC" w:rsidRDefault="00B80E2E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E6558E">
              <w:rPr>
                <w:color w:val="000000"/>
              </w:rPr>
              <w:t>,3,7</w:t>
            </w:r>
            <w:r w:rsidR="006E7155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1815B503" w:rsidR="00E964BC" w:rsidRPr="005D574A" w:rsidRDefault="00F56E5D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</w:t>
            </w:r>
            <w:r w:rsidR="00E6558E">
              <w:rPr>
                <w:color w:val="000000"/>
                <w:sz w:val="28"/>
                <w:szCs w:val="28"/>
              </w:rPr>
              <w:t xml:space="preserve">panělský ptáček, dušená rýže, </w:t>
            </w:r>
            <w:r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3DD0D82C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>1</w:t>
            </w:r>
            <w:r w:rsidR="00515B0A">
              <w:rPr>
                <w:color w:val="000000"/>
              </w:rPr>
              <w:t>,</w:t>
            </w:r>
            <w:r w:rsidR="00F56E5D">
              <w:rPr>
                <w:color w:val="000000"/>
              </w:rPr>
              <w:t>3,6</w:t>
            </w:r>
            <w:r w:rsidR="009557A1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2B27878D" w:rsidR="00E964BC" w:rsidRPr="005D574A" w:rsidRDefault="004C293F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B660B5"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salátová okurka</w:t>
            </w:r>
            <w:r w:rsidR="00B660B5">
              <w:rPr>
                <w:color w:val="000000"/>
                <w:sz w:val="28"/>
                <w:szCs w:val="28"/>
              </w:rPr>
              <w:t>,</w:t>
            </w:r>
            <w:r w:rsidR="00C82645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62BABE53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5B61C5">
              <w:rPr>
                <w:color w:val="000000"/>
              </w:rPr>
              <w:t xml:space="preserve"> </w:t>
            </w:r>
            <w:r w:rsidR="00D06551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29386B6E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92FC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4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246D4D80" w:rsidR="00E964BC" w:rsidRPr="005D574A" w:rsidRDefault="00EC5A7B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královský chléb s</w:t>
            </w:r>
            <w:r w:rsidR="000A3C64">
              <w:rPr>
                <w:color w:val="000000"/>
                <w:sz w:val="28"/>
                <w:szCs w:val="28"/>
              </w:rPr>
              <w:t> </w:t>
            </w:r>
            <w:r w:rsidR="004C293F">
              <w:rPr>
                <w:color w:val="000000"/>
                <w:sz w:val="28"/>
                <w:szCs w:val="28"/>
              </w:rPr>
              <w:t>vaj</w:t>
            </w:r>
            <w:r w:rsidR="000A3C64">
              <w:rPr>
                <w:color w:val="000000"/>
                <w:sz w:val="28"/>
                <w:szCs w:val="28"/>
              </w:rPr>
              <w:t>íčkovou pomazánkou,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D1162">
              <w:rPr>
                <w:color w:val="000000"/>
                <w:sz w:val="28"/>
                <w:szCs w:val="28"/>
              </w:rPr>
              <w:t>rajče, mléko</w:t>
            </w:r>
            <w:r w:rsidR="004E1C9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39B1D6B0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ED7B91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12D13CE4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B42C81">
              <w:rPr>
                <w:color w:val="000000"/>
                <w:sz w:val="28"/>
                <w:szCs w:val="28"/>
              </w:rPr>
              <w:t>luštěninová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74BB3B24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9557A1">
              <w:rPr>
                <w:color w:val="000000"/>
              </w:rPr>
              <w:t xml:space="preserve"> </w:t>
            </w:r>
            <w:r w:rsidR="00873451">
              <w:rPr>
                <w:color w:val="000000"/>
              </w:rPr>
              <w:t xml:space="preserve"> 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4083B913" w:rsidR="00E964BC" w:rsidRPr="005D574A" w:rsidRDefault="00D67CEC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B42C81">
              <w:rPr>
                <w:color w:val="000000"/>
                <w:sz w:val="28"/>
                <w:szCs w:val="28"/>
              </w:rPr>
              <w:t xml:space="preserve">apečené těstoviny </w:t>
            </w:r>
            <w:r>
              <w:rPr>
                <w:color w:val="000000"/>
                <w:sz w:val="28"/>
                <w:szCs w:val="28"/>
              </w:rPr>
              <w:t>s brokolicí a sýrem</w:t>
            </w:r>
            <w:r w:rsidR="009966F8">
              <w:rPr>
                <w:color w:val="000000"/>
                <w:sz w:val="28"/>
                <w:szCs w:val="28"/>
              </w:rPr>
              <w:t xml:space="preserve">, </w:t>
            </w:r>
            <w:r w:rsidR="009457F7">
              <w:rPr>
                <w:color w:val="000000"/>
                <w:sz w:val="28"/>
                <w:szCs w:val="28"/>
              </w:rPr>
              <w:t>voda s citr</w:t>
            </w:r>
            <w:r w:rsidR="003F3549">
              <w:rPr>
                <w:color w:val="000000"/>
                <w:sz w:val="28"/>
                <w:szCs w:val="28"/>
              </w:rPr>
              <w:t>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7C6FFB06" w:rsidR="00E964BC" w:rsidRPr="00E964BC" w:rsidRDefault="00861BC8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F18F9">
              <w:rPr>
                <w:color w:val="000000"/>
              </w:rPr>
              <w:t xml:space="preserve"> </w:t>
            </w:r>
            <w:r w:rsidR="001D3495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  <w:r w:rsidR="00107A7E">
              <w:rPr>
                <w:color w:val="000000"/>
              </w:rPr>
              <w:t>,7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4E117938" w:rsidR="00E964BC" w:rsidRPr="005D574A" w:rsidRDefault="000A3C64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velikonoční mazanec</w:t>
            </w:r>
            <w:r w:rsidR="00556A46">
              <w:rPr>
                <w:color w:val="000000"/>
                <w:sz w:val="28"/>
                <w:szCs w:val="28"/>
              </w:rPr>
              <w:t>,</w:t>
            </w:r>
            <w:r w:rsidR="00F2248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banán</w:t>
            </w:r>
            <w:r w:rsidR="00C91D46">
              <w:rPr>
                <w:color w:val="000000"/>
                <w:sz w:val="28"/>
                <w:szCs w:val="28"/>
              </w:rPr>
              <w:t xml:space="preserve">,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7BF2161C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1D46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B018AB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6"/>
        <w:gridCol w:w="6608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48D42197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14A5D633" w:rsidR="00E964BC" w:rsidRPr="005D574A" w:rsidRDefault="00E964BC" w:rsidP="00410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4ACA3EE5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4284E">
              <w:rPr>
                <w:color w:val="000000"/>
              </w:rPr>
              <w:t xml:space="preserve"> 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5619BBF6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52169017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74936">
              <w:rPr>
                <w:color w:val="000000"/>
              </w:rPr>
              <w:t xml:space="preserve"> 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64AC7094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1ACF50C8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 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1AF442B3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174B89BD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5F61" w14:textId="77777777" w:rsidR="001E2DA5" w:rsidRDefault="001E2DA5">
      <w:r>
        <w:separator/>
      </w:r>
    </w:p>
  </w:endnote>
  <w:endnote w:type="continuationSeparator" w:id="0">
    <w:p w14:paraId="7F003DB7" w14:textId="77777777" w:rsidR="001E2DA5" w:rsidRDefault="001E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6766" w14:textId="77777777" w:rsidR="001E2DA5" w:rsidRDefault="001E2DA5">
      <w:r>
        <w:separator/>
      </w:r>
    </w:p>
  </w:footnote>
  <w:footnote w:type="continuationSeparator" w:id="0">
    <w:p w14:paraId="1E028DA4" w14:textId="77777777" w:rsidR="001E2DA5" w:rsidRDefault="001E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15686"/>
    <w:rsid w:val="00021222"/>
    <w:rsid w:val="00021788"/>
    <w:rsid w:val="00023C1C"/>
    <w:rsid w:val="00024DE9"/>
    <w:rsid w:val="000263B8"/>
    <w:rsid w:val="000300E6"/>
    <w:rsid w:val="000313F5"/>
    <w:rsid w:val="000321D1"/>
    <w:rsid w:val="000325F3"/>
    <w:rsid w:val="00043FA3"/>
    <w:rsid w:val="00045D8F"/>
    <w:rsid w:val="0004717D"/>
    <w:rsid w:val="00053722"/>
    <w:rsid w:val="00056ECF"/>
    <w:rsid w:val="00060A8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437"/>
    <w:rsid w:val="00086CED"/>
    <w:rsid w:val="0009022B"/>
    <w:rsid w:val="000A181B"/>
    <w:rsid w:val="000A18D6"/>
    <w:rsid w:val="000A3C64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1F40"/>
    <w:rsid w:val="000D1162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A7E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1023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3CD7"/>
    <w:rsid w:val="00154630"/>
    <w:rsid w:val="001608AE"/>
    <w:rsid w:val="00162A2D"/>
    <w:rsid w:val="00163813"/>
    <w:rsid w:val="00166F85"/>
    <w:rsid w:val="00171B01"/>
    <w:rsid w:val="00172A43"/>
    <w:rsid w:val="00172F8B"/>
    <w:rsid w:val="001740DD"/>
    <w:rsid w:val="00175206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6F77"/>
    <w:rsid w:val="001A766F"/>
    <w:rsid w:val="001A7887"/>
    <w:rsid w:val="001B00C7"/>
    <w:rsid w:val="001B2F9D"/>
    <w:rsid w:val="001B33D9"/>
    <w:rsid w:val="001B427F"/>
    <w:rsid w:val="001C194A"/>
    <w:rsid w:val="001C21AC"/>
    <w:rsid w:val="001C2660"/>
    <w:rsid w:val="001C443F"/>
    <w:rsid w:val="001C7113"/>
    <w:rsid w:val="001D18CF"/>
    <w:rsid w:val="001D32BF"/>
    <w:rsid w:val="001D3495"/>
    <w:rsid w:val="001D4AB7"/>
    <w:rsid w:val="001D51C9"/>
    <w:rsid w:val="001E2C0E"/>
    <w:rsid w:val="001E2DA5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10EF6"/>
    <w:rsid w:val="00213C3B"/>
    <w:rsid w:val="00215331"/>
    <w:rsid w:val="00215F4C"/>
    <w:rsid w:val="002178E9"/>
    <w:rsid w:val="00222EBE"/>
    <w:rsid w:val="00224BA8"/>
    <w:rsid w:val="00226DD0"/>
    <w:rsid w:val="00236010"/>
    <w:rsid w:val="00236655"/>
    <w:rsid w:val="00236806"/>
    <w:rsid w:val="00236819"/>
    <w:rsid w:val="002375BE"/>
    <w:rsid w:val="00251075"/>
    <w:rsid w:val="00253D0F"/>
    <w:rsid w:val="0026415B"/>
    <w:rsid w:val="0026533A"/>
    <w:rsid w:val="00266E77"/>
    <w:rsid w:val="002706AC"/>
    <w:rsid w:val="00275468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F23C3"/>
    <w:rsid w:val="002F3409"/>
    <w:rsid w:val="002F4C78"/>
    <w:rsid w:val="002F77CA"/>
    <w:rsid w:val="0030258B"/>
    <w:rsid w:val="00304853"/>
    <w:rsid w:val="003058A0"/>
    <w:rsid w:val="00306353"/>
    <w:rsid w:val="003072BA"/>
    <w:rsid w:val="00307FB7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5D6"/>
    <w:rsid w:val="00343AEF"/>
    <w:rsid w:val="00344BD8"/>
    <w:rsid w:val="00347336"/>
    <w:rsid w:val="00347517"/>
    <w:rsid w:val="00347F4B"/>
    <w:rsid w:val="00350CDF"/>
    <w:rsid w:val="00356B9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774"/>
    <w:rsid w:val="00385EDC"/>
    <w:rsid w:val="00386066"/>
    <w:rsid w:val="00387D03"/>
    <w:rsid w:val="00387D17"/>
    <w:rsid w:val="003A04BD"/>
    <w:rsid w:val="003A27BE"/>
    <w:rsid w:val="003A2CDE"/>
    <w:rsid w:val="003A351F"/>
    <w:rsid w:val="003A3967"/>
    <w:rsid w:val="003A5F72"/>
    <w:rsid w:val="003B6C54"/>
    <w:rsid w:val="003C126D"/>
    <w:rsid w:val="003C1CC9"/>
    <w:rsid w:val="003C2575"/>
    <w:rsid w:val="003C35B7"/>
    <w:rsid w:val="003C4FD1"/>
    <w:rsid w:val="003C5A44"/>
    <w:rsid w:val="003D3B8D"/>
    <w:rsid w:val="003E0F33"/>
    <w:rsid w:val="003E204A"/>
    <w:rsid w:val="003E3289"/>
    <w:rsid w:val="003E6369"/>
    <w:rsid w:val="003E726C"/>
    <w:rsid w:val="003F0DF8"/>
    <w:rsid w:val="003F1206"/>
    <w:rsid w:val="003F3549"/>
    <w:rsid w:val="003F7CEE"/>
    <w:rsid w:val="0040050C"/>
    <w:rsid w:val="00402718"/>
    <w:rsid w:val="00406BB6"/>
    <w:rsid w:val="00410A9C"/>
    <w:rsid w:val="00420097"/>
    <w:rsid w:val="004323B3"/>
    <w:rsid w:val="00433693"/>
    <w:rsid w:val="00434AA2"/>
    <w:rsid w:val="00436FF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6749"/>
    <w:rsid w:val="0045753F"/>
    <w:rsid w:val="00461047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54B5"/>
    <w:rsid w:val="004873CD"/>
    <w:rsid w:val="00487511"/>
    <w:rsid w:val="00487821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2297"/>
    <w:rsid w:val="004C293F"/>
    <w:rsid w:val="004C4BAD"/>
    <w:rsid w:val="004C501F"/>
    <w:rsid w:val="004C60BA"/>
    <w:rsid w:val="004C7391"/>
    <w:rsid w:val="004C73E3"/>
    <w:rsid w:val="004D2258"/>
    <w:rsid w:val="004D3C86"/>
    <w:rsid w:val="004D430D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5B0A"/>
    <w:rsid w:val="005162A1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56A46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1054"/>
    <w:rsid w:val="005948E3"/>
    <w:rsid w:val="005A0AF9"/>
    <w:rsid w:val="005A39F6"/>
    <w:rsid w:val="005A5884"/>
    <w:rsid w:val="005A5C36"/>
    <w:rsid w:val="005A7A24"/>
    <w:rsid w:val="005B5D61"/>
    <w:rsid w:val="005B61C5"/>
    <w:rsid w:val="005B7875"/>
    <w:rsid w:val="005C0685"/>
    <w:rsid w:val="005C0D4E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2E1A"/>
    <w:rsid w:val="006269DC"/>
    <w:rsid w:val="00630053"/>
    <w:rsid w:val="006310BB"/>
    <w:rsid w:val="00631BD1"/>
    <w:rsid w:val="0063694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33D3"/>
    <w:rsid w:val="006878F8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3B6B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638C"/>
    <w:rsid w:val="0073693E"/>
    <w:rsid w:val="00736F68"/>
    <w:rsid w:val="00740575"/>
    <w:rsid w:val="00740A93"/>
    <w:rsid w:val="00742BD0"/>
    <w:rsid w:val="0074463B"/>
    <w:rsid w:val="007452FD"/>
    <w:rsid w:val="00747B86"/>
    <w:rsid w:val="007511A5"/>
    <w:rsid w:val="00751282"/>
    <w:rsid w:val="00752519"/>
    <w:rsid w:val="00757909"/>
    <w:rsid w:val="00763D19"/>
    <w:rsid w:val="00765DEB"/>
    <w:rsid w:val="00767E73"/>
    <w:rsid w:val="007729B8"/>
    <w:rsid w:val="00772F03"/>
    <w:rsid w:val="007738B4"/>
    <w:rsid w:val="00774B05"/>
    <w:rsid w:val="00775932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C7CF1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06707"/>
    <w:rsid w:val="008114B9"/>
    <w:rsid w:val="00811E2F"/>
    <w:rsid w:val="008156D1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1FD5"/>
    <w:rsid w:val="0084287D"/>
    <w:rsid w:val="00844DBA"/>
    <w:rsid w:val="00845F9F"/>
    <w:rsid w:val="0085075E"/>
    <w:rsid w:val="0085198A"/>
    <w:rsid w:val="00851F43"/>
    <w:rsid w:val="00856534"/>
    <w:rsid w:val="00861606"/>
    <w:rsid w:val="00861BC8"/>
    <w:rsid w:val="00863AD8"/>
    <w:rsid w:val="0086418F"/>
    <w:rsid w:val="00867A4F"/>
    <w:rsid w:val="008711F2"/>
    <w:rsid w:val="00871C63"/>
    <w:rsid w:val="0087226C"/>
    <w:rsid w:val="00873451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1BD0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6E02"/>
    <w:rsid w:val="008F70F4"/>
    <w:rsid w:val="0090585E"/>
    <w:rsid w:val="00906121"/>
    <w:rsid w:val="009105F7"/>
    <w:rsid w:val="00916079"/>
    <w:rsid w:val="00920E81"/>
    <w:rsid w:val="0092166B"/>
    <w:rsid w:val="00921B2B"/>
    <w:rsid w:val="009258A2"/>
    <w:rsid w:val="009275A5"/>
    <w:rsid w:val="00930099"/>
    <w:rsid w:val="00930A70"/>
    <w:rsid w:val="00930DCF"/>
    <w:rsid w:val="009328F4"/>
    <w:rsid w:val="00941B9F"/>
    <w:rsid w:val="009457F7"/>
    <w:rsid w:val="009557A1"/>
    <w:rsid w:val="00955E9F"/>
    <w:rsid w:val="009600DD"/>
    <w:rsid w:val="00962D20"/>
    <w:rsid w:val="009635DB"/>
    <w:rsid w:val="00964C89"/>
    <w:rsid w:val="00966C76"/>
    <w:rsid w:val="00966EA0"/>
    <w:rsid w:val="00970F78"/>
    <w:rsid w:val="00974557"/>
    <w:rsid w:val="009771B5"/>
    <w:rsid w:val="00977DFA"/>
    <w:rsid w:val="00985F7C"/>
    <w:rsid w:val="009875AA"/>
    <w:rsid w:val="00991BC7"/>
    <w:rsid w:val="00993E1B"/>
    <w:rsid w:val="009966F8"/>
    <w:rsid w:val="009A0145"/>
    <w:rsid w:val="009A14D6"/>
    <w:rsid w:val="009A2DE8"/>
    <w:rsid w:val="009B2139"/>
    <w:rsid w:val="009B33BC"/>
    <w:rsid w:val="009B4F03"/>
    <w:rsid w:val="009B53B8"/>
    <w:rsid w:val="009B6692"/>
    <w:rsid w:val="009C0AB1"/>
    <w:rsid w:val="009C17C4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837"/>
    <w:rsid w:val="009F20DA"/>
    <w:rsid w:val="009F53A0"/>
    <w:rsid w:val="009F5428"/>
    <w:rsid w:val="009F6506"/>
    <w:rsid w:val="009F72D2"/>
    <w:rsid w:val="00A019DC"/>
    <w:rsid w:val="00A03EAC"/>
    <w:rsid w:val="00A10D3C"/>
    <w:rsid w:val="00A12D2F"/>
    <w:rsid w:val="00A12F2D"/>
    <w:rsid w:val="00A15509"/>
    <w:rsid w:val="00A17F5A"/>
    <w:rsid w:val="00A20222"/>
    <w:rsid w:val="00A20911"/>
    <w:rsid w:val="00A2335F"/>
    <w:rsid w:val="00A26243"/>
    <w:rsid w:val="00A277DB"/>
    <w:rsid w:val="00A30EA0"/>
    <w:rsid w:val="00A32916"/>
    <w:rsid w:val="00A362CA"/>
    <w:rsid w:val="00A36A05"/>
    <w:rsid w:val="00A40F37"/>
    <w:rsid w:val="00A43D89"/>
    <w:rsid w:val="00A460D4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A398B"/>
    <w:rsid w:val="00AA57B4"/>
    <w:rsid w:val="00AB1DCE"/>
    <w:rsid w:val="00AB4B78"/>
    <w:rsid w:val="00AB525B"/>
    <w:rsid w:val="00AB60B1"/>
    <w:rsid w:val="00AB610E"/>
    <w:rsid w:val="00AB623F"/>
    <w:rsid w:val="00AC0444"/>
    <w:rsid w:val="00AC0E37"/>
    <w:rsid w:val="00AC7C65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591F"/>
    <w:rsid w:val="00B26A9F"/>
    <w:rsid w:val="00B2758C"/>
    <w:rsid w:val="00B30038"/>
    <w:rsid w:val="00B40B34"/>
    <w:rsid w:val="00B429AD"/>
    <w:rsid w:val="00B42C81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7E62"/>
    <w:rsid w:val="00B6055C"/>
    <w:rsid w:val="00B6088C"/>
    <w:rsid w:val="00B660B5"/>
    <w:rsid w:val="00B73738"/>
    <w:rsid w:val="00B75D32"/>
    <w:rsid w:val="00B80E2E"/>
    <w:rsid w:val="00B85134"/>
    <w:rsid w:val="00B86784"/>
    <w:rsid w:val="00B92FCD"/>
    <w:rsid w:val="00B93C46"/>
    <w:rsid w:val="00B93CCD"/>
    <w:rsid w:val="00B963FD"/>
    <w:rsid w:val="00B9784A"/>
    <w:rsid w:val="00B97AE8"/>
    <w:rsid w:val="00BA1566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06A6F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2B0"/>
    <w:rsid w:val="00C35DD0"/>
    <w:rsid w:val="00C41FDC"/>
    <w:rsid w:val="00C4284E"/>
    <w:rsid w:val="00C447E7"/>
    <w:rsid w:val="00C4502D"/>
    <w:rsid w:val="00C51B16"/>
    <w:rsid w:val="00C51B82"/>
    <w:rsid w:val="00C51E19"/>
    <w:rsid w:val="00C53586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320C"/>
    <w:rsid w:val="00C7402C"/>
    <w:rsid w:val="00C77033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1D46"/>
    <w:rsid w:val="00C93E9A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7E83"/>
    <w:rsid w:val="00CC1CC9"/>
    <w:rsid w:val="00CC3F73"/>
    <w:rsid w:val="00CC493B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E6652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5123"/>
    <w:rsid w:val="00D56490"/>
    <w:rsid w:val="00D57407"/>
    <w:rsid w:val="00D62E52"/>
    <w:rsid w:val="00D6507B"/>
    <w:rsid w:val="00D6732C"/>
    <w:rsid w:val="00D67CEC"/>
    <w:rsid w:val="00D70D65"/>
    <w:rsid w:val="00D74885"/>
    <w:rsid w:val="00D77980"/>
    <w:rsid w:val="00D77C60"/>
    <w:rsid w:val="00D80956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689"/>
    <w:rsid w:val="00DB4816"/>
    <w:rsid w:val="00DB5895"/>
    <w:rsid w:val="00DB5A05"/>
    <w:rsid w:val="00DB66B4"/>
    <w:rsid w:val="00DC2213"/>
    <w:rsid w:val="00DC2AC3"/>
    <w:rsid w:val="00DC4AE5"/>
    <w:rsid w:val="00DC6AB2"/>
    <w:rsid w:val="00DD01D6"/>
    <w:rsid w:val="00DD062F"/>
    <w:rsid w:val="00DD0EA2"/>
    <w:rsid w:val="00DD22D2"/>
    <w:rsid w:val="00DD430B"/>
    <w:rsid w:val="00DE05CA"/>
    <w:rsid w:val="00DE167A"/>
    <w:rsid w:val="00DE2255"/>
    <w:rsid w:val="00DE30D0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0824"/>
    <w:rsid w:val="00E179D6"/>
    <w:rsid w:val="00E17AEB"/>
    <w:rsid w:val="00E2110D"/>
    <w:rsid w:val="00E22E23"/>
    <w:rsid w:val="00E2528B"/>
    <w:rsid w:val="00E257B6"/>
    <w:rsid w:val="00E25A6E"/>
    <w:rsid w:val="00E26972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BEE"/>
    <w:rsid w:val="00E62D5E"/>
    <w:rsid w:val="00E63083"/>
    <w:rsid w:val="00E64BCC"/>
    <w:rsid w:val="00E6558E"/>
    <w:rsid w:val="00E657F6"/>
    <w:rsid w:val="00E66561"/>
    <w:rsid w:val="00E67350"/>
    <w:rsid w:val="00E676E5"/>
    <w:rsid w:val="00E72896"/>
    <w:rsid w:val="00E740B5"/>
    <w:rsid w:val="00E7471E"/>
    <w:rsid w:val="00E748AB"/>
    <w:rsid w:val="00E7579B"/>
    <w:rsid w:val="00E76D88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A6D16"/>
    <w:rsid w:val="00EB0020"/>
    <w:rsid w:val="00EB0C68"/>
    <w:rsid w:val="00EB17FE"/>
    <w:rsid w:val="00EB2B57"/>
    <w:rsid w:val="00EB30EA"/>
    <w:rsid w:val="00EB72FB"/>
    <w:rsid w:val="00EC0A69"/>
    <w:rsid w:val="00EC3957"/>
    <w:rsid w:val="00EC547A"/>
    <w:rsid w:val="00EC54CB"/>
    <w:rsid w:val="00EC5A1D"/>
    <w:rsid w:val="00EC5A7B"/>
    <w:rsid w:val="00EC5CA0"/>
    <w:rsid w:val="00ED0946"/>
    <w:rsid w:val="00ED126C"/>
    <w:rsid w:val="00ED17ED"/>
    <w:rsid w:val="00ED2F2E"/>
    <w:rsid w:val="00ED6E3B"/>
    <w:rsid w:val="00ED7B91"/>
    <w:rsid w:val="00EE1AAD"/>
    <w:rsid w:val="00EE2021"/>
    <w:rsid w:val="00EE7A34"/>
    <w:rsid w:val="00EF0402"/>
    <w:rsid w:val="00EF0A7C"/>
    <w:rsid w:val="00EF108E"/>
    <w:rsid w:val="00EF1F51"/>
    <w:rsid w:val="00EF56A4"/>
    <w:rsid w:val="00EF5B6E"/>
    <w:rsid w:val="00F033BB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16FE"/>
    <w:rsid w:val="00F319C8"/>
    <w:rsid w:val="00F33CED"/>
    <w:rsid w:val="00F35179"/>
    <w:rsid w:val="00F3599F"/>
    <w:rsid w:val="00F4015C"/>
    <w:rsid w:val="00F41CCD"/>
    <w:rsid w:val="00F43293"/>
    <w:rsid w:val="00F43FAF"/>
    <w:rsid w:val="00F44349"/>
    <w:rsid w:val="00F47FA8"/>
    <w:rsid w:val="00F5107C"/>
    <w:rsid w:val="00F53172"/>
    <w:rsid w:val="00F56E5D"/>
    <w:rsid w:val="00F57436"/>
    <w:rsid w:val="00F57A44"/>
    <w:rsid w:val="00F65457"/>
    <w:rsid w:val="00F66B24"/>
    <w:rsid w:val="00F761A0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A647E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28B"/>
    <w:rsid w:val="00FC5234"/>
    <w:rsid w:val="00FD211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2026-03-24T07:51:00Z</cp:lastPrinted>
  <dcterms:created xsi:type="dcterms:W3CDTF">2026-03-24T07:57:00Z</dcterms:created>
  <dcterms:modified xsi:type="dcterms:W3CDTF">2026-03-24T07:57:00Z</dcterms:modified>
</cp:coreProperties>
</file>