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172CC1B3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D1054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740DD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557E85BD" w:rsidR="00E964BC" w:rsidRPr="00BC3755" w:rsidRDefault="00EC0A69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cereálie s</w:t>
            </w:r>
            <w:r w:rsidR="0026415B">
              <w:rPr>
                <w:color w:val="000000"/>
                <w:sz w:val="28"/>
                <w:szCs w:val="28"/>
              </w:rPr>
              <w:t xml:space="preserve"> </w:t>
            </w:r>
            <w:r w:rsidR="00E6289A">
              <w:rPr>
                <w:color w:val="000000"/>
                <w:sz w:val="28"/>
                <w:szCs w:val="28"/>
              </w:rPr>
              <w:t>mlék</w:t>
            </w:r>
            <w:r>
              <w:rPr>
                <w:color w:val="000000"/>
                <w:sz w:val="28"/>
                <w:szCs w:val="28"/>
              </w:rPr>
              <w:t>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64733CA4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E6289A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  <w:r w:rsidR="00C352B0">
              <w:rPr>
                <w:color w:val="000000"/>
              </w:rPr>
              <w:t>,8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409DD5C8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B86784">
              <w:rPr>
                <w:color w:val="000000"/>
                <w:sz w:val="28"/>
                <w:szCs w:val="28"/>
              </w:rPr>
              <w:t>z</w:t>
            </w:r>
            <w:r w:rsidR="008156D1">
              <w:rPr>
                <w:color w:val="000000"/>
                <w:sz w:val="28"/>
                <w:szCs w:val="28"/>
              </w:rPr>
              <w:t>eleninová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6C310E5D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</w:t>
            </w:r>
            <w:r w:rsidR="00E413E2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</w:t>
            </w:r>
            <w:r w:rsidR="00D13509">
              <w:rPr>
                <w:color w:val="000000"/>
              </w:rPr>
              <w:t>,9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3D9A464A" w:rsidR="00F5107C" w:rsidRPr="00BC3755" w:rsidRDefault="008156D1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čočka na kyselo, </w:t>
            </w:r>
            <w:r w:rsidR="00356B9F">
              <w:rPr>
                <w:color w:val="000000"/>
                <w:sz w:val="28"/>
                <w:szCs w:val="28"/>
              </w:rPr>
              <w:t>vají</w:t>
            </w:r>
            <w:r>
              <w:rPr>
                <w:color w:val="000000"/>
                <w:sz w:val="28"/>
                <w:szCs w:val="28"/>
              </w:rPr>
              <w:t xml:space="preserve">čko, okurka, </w:t>
            </w:r>
            <w:r w:rsidR="00B518B1">
              <w:rPr>
                <w:color w:val="000000"/>
                <w:sz w:val="28"/>
                <w:szCs w:val="28"/>
              </w:rPr>
              <w:t>ov</w:t>
            </w:r>
            <w:r w:rsidR="00356B9F">
              <w:rPr>
                <w:color w:val="000000"/>
                <w:sz w:val="28"/>
                <w:szCs w:val="28"/>
              </w:rPr>
              <w:t>ocný</w:t>
            </w:r>
            <w:r w:rsidR="00B518B1">
              <w:rPr>
                <w:color w:val="000000"/>
                <w:sz w:val="28"/>
                <w:szCs w:val="28"/>
              </w:rPr>
              <w:t xml:space="preserve">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21D215D3" w:rsidR="00402718" w:rsidRPr="00E964BC" w:rsidRDefault="004C501F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53909">
              <w:rPr>
                <w:color w:val="000000"/>
              </w:rPr>
              <w:t xml:space="preserve"> </w:t>
            </w:r>
            <w:r w:rsidR="00B518B1">
              <w:rPr>
                <w:color w:val="000000"/>
              </w:rPr>
              <w:t>1</w:t>
            </w:r>
            <w:r>
              <w:rPr>
                <w:color w:val="000000"/>
              </w:rPr>
              <w:t>,3</w:t>
            </w:r>
            <w:r w:rsidR="00B518B1">
              <w:rPr>
                <w:color w:val="000000"/>
              </w:rPr>
              <w:t>,</w:t>
            </w:r>
            <w:r w:rsidR="00356B9F">
              <w:rPr>
                <w:color w:val="000000"/>
              </w:rPr>
              <w:t>10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1F91FFA0" w:rsidR="00E964BC" w:rsidRPr="00BC3755" w:rsidRDefault="00C352B0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</w:t>
            </w:r>
            <w:r w:rsidR="00B518B1">
              <w:rPr>
                <w:color w:val="000000"/>
                <w:sz w:val="28"/>
                <w:szCs w:val="28"/>
              </w:rPr>
              <w:t>vá</w:t>
            </w:r>
            <w:r w:rsidR="00FA4F88">
              <w:rPr>
                <w:color w:val="000000"/>
                <w:sz w:val="28"/>
                <w:szCs w:val="28"/>
              </w:rPr>
              <w:t xml:space="preserve"> pomazánka, </w:t>
            </w:r>
            <w:proofErr w:type="spellStart"/>
            <w:r>
              <w:rPr>
                <w:color w:val="000000"/>
                <w:sz w:val="28"/>
                <w:szCs w:val="28"/>
              </w:rPr>
              <w:t>českol</w:t>
            </w:r>
            <w:proofErr w:type="spellEnd"/>
            <w:r>
              <w:rPr>
                <w:color w:val="000000"/>
                <w:sz w:val="28"/>
                <w:szCs w:val="28"/>
              </w:rPr>
              <w:t>. chléb</w:t>
            </w:r>
            <w:r w:rsidR="005C3A23">
              <w:rPr>
                <w:color w:val="000000"/>
                <w:sz w:val="28"/>
                <w:szCs w:val="28"/>
              </w:rPr>
              <w:t xml:space="preserve">, jablko, </w:t>
            </w:r>
            <w:r w:rsidR="00086437">
              <w:rPr>
                <w:color w:val="000000"/>
                <w:sz w:val="28"/>
                <w:szCs w:val="28"/>
              </w:rPr>
              <w:t>čaj s cit</w:t>
            </w:r>
            <w:r w:rsidR="001F736E">
              <w:rPr>
                <w:color w:val="000000"/>
                <w:sz w:val="28"/>
                <w:szCs w:val="28"/>
              </w:rPr>
              <w:t>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3BA1BE10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3435D6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</w:t>
            </w:r>
            <w:r w:rsidR="001367A3">
              <w:rPr>
                <w:color w:val="000000"/>
              </w:rPr>
              <w:t>,</w:t>
            </w:r>
            <w:r w:rsidR="008E0CB7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10E6AA36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B3003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D1054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556EF3E4" w:rsidR="00E964BC" w:rsidRPr="005D574A" w:rsidRDefault="003435D6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hermelínová pomazánka, rohlík,</w:t>
            </w:r>
            <w:r w:rsidR="005845A6">
              <w:rPr>
                <w:color w:val="000000"/>
                <w:sz w:val="28"/>
                <w:szCs w:val="28"/>
              </w:rPr>
              <w:t xml:space="preserve"> </w:t>
            </w:r>
            <w:r w:rsidR="001608AE">
              <w:rPr>
                <w:color w:val="000000"/>
                <w:sz w:val="28"/>
                <w:szCs w:val="28"/>
              </w:rPr>
              <w:t>rajčátko</w:t>
            </w:r>
            <w:r w:rsidR="004873CD">
              <w:rPr>
                <w:color w:val="000000"/>
                <w:sz w:val="28"/>
                <w:szCs w:val="28"/>
              </w:rPr>
              <w:t xml:space="preserve">, švédský </w:t>
            </w:r>
            <w:r w:rsidR="001608AE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43BDA99B" w:rsidR="00E964BC" w:rsidRPr="00E964BC" w:rsidRDefault="00010F2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D5678"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18153B84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977DFA">
              <w:rPr>
                <w:color w:val="000000"/>
                <w:sz w:val="28"/>
                <w:szCs w:val="28"/>
              </w:rPr>
              <w:t xml:space="preserve">kuřecí </w:t>
            </w:r>
            <w:r w:rsidR="00171B01">
              <w:rPr>
                <w:color w:val="000000"/>
                <w:sz w:val="28"/>
                <w:szCs w:val="28"/>
              </w:rPr>
              <w:t xml:space="preserve">vývar s </w:t>
            </w:r>
            <w:r w:rsidR="00010F28">
              <w:rPr>
                <w:color w:val="000000"/>
                <w:sz w:val="28"/>
                <w:szCs w:val="28"/>
              </w:rPr>
              <w:t>těstovinou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0184F7A3" w:rsidR="00E964BC" w:rsidRPr="00E964BC" w:rsidRDefault="00A653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</w:t>
            </w:r>
            <w:r w:rsidR="00D20BA7">
              <w:rPr>
                <w:color w:val="000000"/>
              </w:rPr>
              <w:t xml:space="preserve"> </w:t>
            </w:r>
            <w:r w:rsidR="009F20DA"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</w:t>
            </w:r>
            <w:r w:rsidR="003E0F33">
              <w:rPr>
                <w:color w:val="000000"/>
              </w:rPr>
              <w:t>1,</w:t>
            </w:r>
            <w:r w:rsidR="00D20BA7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522F8978" w:rsidR="00E964BC" w:rsidRPr="005D574A" w:rsidRDefault="00171B01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hamburská vepřová kýta, houskové knedlíky</w:t>
            </w:r>
            <w:r w:rsidR="00010F28">
              <w:rPr>
                <w:color w:val="000000"/>
                <w:sz w:val="28"/>
                <w:szCs w:val="28"/>
              </w:rPr>
              <w:t>,</w:t>
            </w:r>
            <w:r w:rsidR="00DB5A05">
              <w:rPr>
                <w:color w:val="000000"/>
                <w:sz w:val="28"/>
                <w:szCs w:val="28"/>
              </w:rPr>
              <w:t xml:space="preserve"> voda </w:t>
            </w:r>
            <w:r>
              <w:rPr>
                <w:color w:val="000000"/>
                <w:sz w:val="28"/>
                <w:szCs w:val="28"/>
              </w:rPr>
              <w:t>s </w:t>
            </w:r>
            <w:proofErr w:type="spellStart"/>
            <w:r>
              <w:rPr>
                <w:color w:val="000000"/>
                <w:sz w:val="28"/>
                <w:szCs w:val="28"/>
              </w:rPr>
              <w:t>citr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54FB4807" w:rsidR="00E964BC" w:rsidRPr="00E964BC" w:rsidRDefault="006833D3" w:rsidP="00D97723">
            <w:pPr>
              <w:rPr>
                <w:color w:val="000000"/>
              </w:rPr>
            </w:pPr>
            <w:r>
              <w:rPr>
                <w:color w:val="000000"/>
              </w:rPr>
              <w:t>1,3,6,7,9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203687BA" w:rsidR="00E964BC" w:rsidRPr="005D574A" w:rsidRDefault="001608AE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vajíčkov</w:t>
            </w:r>
            <w:r w:rsidR="005845A6">
              <w:rPr>
                <w:color w:val="000000"/>
                <w:sz w:val="28"/>
                <w:szCs w:val="28"/>
              </w:rPr>
              <w:t>á</w:t>
            </w:r>
            <w:r w:rsidR="00F77CC1">
              <w:rPr>
                <w:color w:val="000000"/>
                <w:sz w:val="28"/>
                <w:szCs w:val="28"/>
              </w:rPr>
              <w:t xml:space="preserve"> </w:t>
            </w:r>
            <w:r w:rsidR="00CA1ABD">
              <w:rPr>
                <w:color w:val="000000"/>
                <w:sz w:val="28"/>
                <w:szCs w:val="28"/>
              </w:rPr>
              <w:t>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r w:rsidR="0001330A">
              <w:rPr>
                <w:color w:val="000000"/>
                <w:sz w:val="28"/>
                <w:szCs w:val="28"/>
              </w:rPr>
              <w:t>chléb</w:t>
            </w:r>
            <w:r w:rsidR="00E8708C">
              <w:rPr>
                <w:color w:val="000000"/>
                <w:sz w:val="28"/>
                <w:szCs w:val="28"/>
              </w:rPr>
              <w:t xml:space="preserve">, </w:t>
            </w:r>
            <w:r w:rsidR="00751282">
              <w:rPr>
                <w:color w:val="000000"/>
                <w:sz w:val="28"/>
                <w:szCs w:val="28"/>
              </w:rPr>
              <w:t xml:space="preserve">banán,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 w:rsidR="00E8708C">
              <w:rPr>
                <w:color w:val="000000"/>
                <w:sz w:val="28"/>
                <w:szCs w:val="28"/>
              </w:rPr>
              <w:t>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445B210F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6F33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E8708C">
              <w:rPr>
                <w:color w:val="000000"/>
              </w:rPr>
              <w:t>,</w:t>
            </w:r>
            <w:r w:rsidR="001608AE">
              <w:rPr>
                <w:color w:val="000000"/>
              </w:rPr>
              <w:t>3</w:t>
            </w:r>
            <w:r w:rsidR="000D6656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7154813F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B3003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D1054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5C604F8A" w:rsidR="00930A70" w:rsidRPr="005D574A" w:rsidRDefault="001608AE" w:rsidP="00A6339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toustík</w:t>
            </w:r>
            <w:proofErr w:type="spellEnd"/>
            <w:r w:rsidR="00EE1AAD">
              <w:rPr>
                <w:color w:val="000000"/>
                <w:sz w:val="28"/>
                <w:szCs w:val="28"/>
              </w:rPr>
              <w:t xml:space="preserve"> s</w:t>
            </w:r>
            <w:r w:rsidR="001C194A">
              <w:rPr>
                <w:color w:val="000000"/>
                <w:sz w:val="28"/>
                <w:szCs w:val="28"/>
              </w:rPr>
              <w:t> má</w:t>
            </w:r>
            <w:r w:rsidR="00EE1AAD">
              <w:rPr>
                <w:color w:val="000000"/>
                <w:sz w:val="28"/>
                <w:szCs w:val="28"/>
              </w:rPr>
              <w:t>slem</w:t>
            </w:r>
            <w:r w:rsidR="001C194A">
              <w:rPr>
                <w:color w:val="000000"/>
                <w:sz w:val="28"/>
                <w:szCs w:val="28"/>
              </w:rPr>
              <w:t xml:space="preserve"> a </w:t>
            </w:r>
            <w:r w:rsidR="000D6656">
              <w:rPr>
                <w:color w:val="000000"/>
                <w:sz w:val="28"/>
                <w:szCs w:val="28"/>
              </w:rPr>
              <w:t>džemem,</w:t>
            </w:r>
            <w:r w:rsidR="007261DC">
              <w:rPr>
                <w:color w:val="000000"/>
                <w:sz w:val="28"/>
                <w:szCs w:val="28"/>
              </w:rPr>
              <w:t xml:space="preserve"> </w:t>
            </w:r>
            <w:r w:rsidR="00A019DC">
              <w:rPr>
                <w:color w:val="000000"/>
                <w:sz w:val="28"/>
                <w:szCs w:val="28"/>
              </w:rPr>
              <w:t>mandarinka</w:t>
            </w:r>
            <w:r w:rsidR="001C194A">
              <w:rPr>
                <w:color w:val="000000"/>
                <w:sz w:val="28"/>
                <w:szCs w:val="28"/>
              </w:rPr>
              <w:t>, kakao</w:t>
            </w:r>
            <w:r w:rsidR="0001330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58E9BA21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6E7155">
              <w:rPr>
                <w:color w:val="000000"/>
                <w:sz w:val="28"/>
                <w:szCs w:val="28"/>
              </w:rPr>
              <w:t>cizrnová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55AD9CD3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06551">
              <w:rPr>
                <w:color w:val="000000"/>
              </w:rPr>
              <w:t xml:space="preserve">  </w:t>
            </w:r>
            <w:r w:rsidR="00B80E2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F81BD0">
              <w:rPr>
                <w:color w:val="000000"/>
              </w:rPr>
              <w:t>,</w:t>
            </w:r>
            <w:r w:rsidR="006E7155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3DAEF724" w:rsidR="00E964BC" w:rsidRPr="005D574A" w:rsidRDefault="006E7155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čevapčiči,</w:t>
            </w:r>
            <w:r w:rsidR="00D06551">
              <w:rPr>
                <w:color w:val="000000"/>
                <w:sz w:val="28"/>
                <w:szCs w:val="28"/>
              </w:rPr>
              <w:t xml:space="preserve"> vařené brambory, o</w:t>
            </w:r>
            <w:r>
              <w:rPr>
                <w:color w:val="000000"/>
                <w:sz w:val="28"/>
                <w:szCs w:val="28"/>
              </w:rPr>
              <w:t>bloha</w:t>
            </w:r>
            <w:r w:rsidR="00D06551">
              <w:rPr>
                <w:color w:val="000000"/>
                <w:sz w:val="28"/>
                <w:szCs w:val="28"/>
              </w:rPr>
              <w:t>, voda</w:t>
            </w:r>
            <w:r>
              <w:rPr>
                <w:color w:val="000000"/>
                <w:sz w:val="28"/>
                <w:szCs w:val="28"/>
              </w:rPr>
              <w:t xml:space="preserve">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55D13ECB" w:rsidR="00E964BC" w:rsidRPr="00E964BC" w:rsidRDefault="00C1325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6011A">
              <w:rPr>
                <w:color w:val="000000"/>
              </w:rPr>
              <w:t xml:space="preserve">  </w:t>
            </w:r>
            <w:r w:rsidR="00873451">
              <w:rPr>
                <w:color w:val="000000"/>
              </w:rPr>
              <w:t>1</w:t>
            </w:r>
            <w:r w:rsidR="00515B0A">
              <w:rPr>
                <w:color w:val="000000"/>
              </w:rPr>
              <w:t>,</w:t>
            </w:r>
            <w:r w:rsidR="00BA41BC">
              <w:rPr>
                <w:color w:val="000000"/>
              </w:rPr>
              <w:t>7</w:t>
            </w:r>
            <w:r w:rsidR="009557A1">
              <w:rPr>
                <w:color w:val="000000"/>
              </w:rPr>
              <w:t>,10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087B2669" w:rsidR="00E964BC" w:rsidRPr="005D574A" w:rsidRDefault="001608AE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</w:t>
            </w:r>
            <w:r w:rsidR="00B660B5">
              <w:rPr>
                <w:color w:val="000000"/>
                <w:sz w:val="28"/>
                <w:szCs w:val="28"/>
              </w:rPr>
              <w:t>o</w:t>
            </w:r>
            <w:r w:rsidR="005B7875">
              <w:rPr>
                <w:color w:val="000000"/>
                <w:sz w:val="28"/>
                <w:szCs w:val="28"/>
              </w:rPr>
              <w:t>vá</w:t>
            </w:r>
            <w:r w:rsidR="004E6AD8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B660B5">
              <w:rPr>
                <w:color w:val="000000"/>
                <w:sz w:val="28"/>
                <w:szCs w:val="28"/>
              </w:rPr>
              <w:t>c</w:t>
            </w:r>
            <w:r w:rsidR="00DF0EF0">
              <w:rPr>
                <w:color w:val="000000"/>
                <w:sz w:val="28"/>
                <w:szCs w:val="28"/>
              </w:rPr>
              <w:t>hléb</w:t>
            </w:r>
            <w:r w:rsidR="00456749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 w:rsidR="00B660B5">
              <w:rPr>
                <w:color w:val="000000"/>
                <w:sz w:val="28"/>
                <w:szCs w:val="28"/>
              </w:rPr>
              <w:t>paprika,</w:t>
            </w:r>
            <w:r w:rsidR="00C82645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7561E22C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D06551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  <w:r w:rsidR="00B660B5">
              <w:rPr>
                <w:color w:val="000000"/>
              </w:rPr>
              <w:t>,9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1E91A238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B3003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21533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0CC05F66" w:rsidR="00E964BC" w:rsidRPr="005D574A" w:rsidRDefault="00B660B5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avokádov</w:t>
            </w:r>
            <w:r w:rsidR="005B7875">
              <w:rPr>
                <w:color w:val="000000"/>
                <w:sz w:val="28"/>
                <w:szCs w:val="28"/>
              </w:rPr>
              <w:t xml:space="preserve">á </w:t>
            </w:r>
            <w:r w:rsidR="004E1C9B">
              <w:rPr>
                <w:color w:val="000000"/>
                <w:sz w:val="28"/>
                <w:szCs w:val="28"/>
              </w:rPr>
              <w:t>p</w:t>
            </w:r>
            <w:r w:rsidR="00146599">
              <w:rPr>
                <w:color w:val="000000"/>
                <w:sz w:val="28"/>
                <w:szCs w:val="28"/>
              </w:rPr>
              <w:t>omazánka</w:t>
            </w:r>
            <w:r w:rsidR="00F4015C">
              <w:rPr>
                <w:color w:val="000000"/>
                <w:sz w:val="28"/>
                <w:szCs w:val="28"/>
              </w:rPr>
              <w:t xml:space="preserve">, </w:t>
            </w:r>
            <w:r w:rsidR="004E1C9B">
              <w:rPr>
                <w:color w:val="000000"/>
                <w:sz w:val="28"/>
                <w:szCs w:val="28"/>
              </w:rPr>
              <w:t xml:space="preserve">cereální bagetka, </w:t>
            </w:r>
            <w:proofErr w:type="spellStart"/>
            <w:r w:rsidR="00964C89">
              <w:rPr>
                <w:color w:val="000000"/>
                <w:sz w:val="28"/>
                <w:szCs w:val="28"/>
              </w:rPr>
              <w:t>hrozno</w:t>
            </w:r>
            <w:proofErr w:type="spellEnd"/>
            <w:r w:rsidR="00E03F61">
              <w:rPr>
                <w:color w:val="000000"/>
                <w:sz w:val="28"/>
                <w:szCs w:val="28"/>
              </w:rPr>
              <w:t xml:space="preserve">, </w:t>
            </w:r>
            <w:r w:rsidR="004E1C9B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5951B9A7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E03F61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7CADC52E" w:rsidR="00E964BC" w:rsidRPr="005D574A" w:rsidRDefault="00EC54C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polévka: </w:t>
            </w:r>
            <w:r w:rsidR="00873451">
              <w:rPr>
                <w:color w:val="000000"/>
                <w:sz w:val="28"/>
                <w:szCs w:val="28"/>
              </w:rPr>
              <w:t>hovězí vývar s kuskusem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74BB3B24" w:rsidR="00E964BC" w:rsidRPr="00E964BC" w:rsidRDefault="00004310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 xml:space="preserve"> </w:t>
            </w:r>
            <w:r w:rsidR="009557A1">
              <w:rPr>
                <w:color w:val="000000"/>
              </w:rPr>
              <w:t xml:space="preserve"> </w:t>
            </w:r>
            <w:r w:rsidR="00873451">
              <w:rPr>
                <w:color w:val="000000"/>
              </w:rPr>
              <w:t xml:space="preserve">  </w:t>
            </w:r>
            <w:r w:rsidR="003D3B8D">
              <w:rPr>
                <w:color w:val="000000"/>
              </w:rPr>
              <w:t>1</w:t>
            </w:r>
            <w:r w:rsidR="00372E66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4A96E4D3" w:rsidR="00E964BC" w:rsidRPr="005D574A" w:rsidRDefault="00873451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vepřové maso na žampionech, dušená rýže</w:t>
            </w:r>
            <w:r w:rsidR="00C06A6F">
              <w:rPr>
                <w:color w:val="000000"/>
                <w:sz w:val="28"/>
                <w:szCs w:val="28"/>
              </w:rPr>
              <w:t>,</w:t>
            </w:r>
            <w:r w:rsidR="00372E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64C0281C" w:rsidR="00E964BC" w:rsidRPr="00E964BC" w:rsidRDefault="00CF18F9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D3495">
              <w:rPr>
                <w:color w:val="000000"/>
              </w:rPr>
              <w:t xml:space="preserve">    </w:t>
            </w:r>
            <w:r w:rsidR="009D171A">
              <w:rPr>
                <w:color w:val="000000"/>
              </w:rPr>
              <w:t>1</w:t>
            </w:r>
            <w:r w:rsidR="00C06A6F">
              <w:rPr>
                <w:color w:val="000000"/>
              </w:rPr>
              <w:t>,</w:t>
            </w:r>
            <w:r w:rsidR="001D3495">
              <w:rPr>
                <w:color w:val="000000"/>
              </w:rPr>
              <w:t>7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2175351D" w:rsidR="00E964BC" w:rsidRPr="005D574A" w:rsidRDefault="007306F4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rybí</w:t>
            </w:r>
            <w:r w:rsidR="00B46765">
              <w:rPr>
                <w:color w:val="000000"/>
                <w:sz w:val="28"/>
                <w:szCs w:val="28"/>
              </w:rPr>
              <w:t xml:space="preserve"> </w:t>
            </w:r>
            <w:r w:rsidR="00F957B1">
              <w:rPr>
                <w:color w:val="000000"/>
                <w:sz w:val="28"/>
                <w:szCs w:val="28"/>
              </w:rPr>
              <w:t xml:space="preserve">pomazánka, </w:t>
            </w:r>
            <w:r w:rsidR="00224BA8">
              <w:rPr>
                <w:color w:val="000000"/>
                <w:sz w:val="28"/>
                <w:szCs w:val="28"/>
              </w:rPr>
              <w:t xml:space="preserve">podmáslový </w:t>
            </w:r>
            <w:r w:rsidR="005C4F73">
              <w:rPr>
                <w:color w:val="000000"/>
                <w:sz w:val="28"/>
                <w:szCs w:val="28"/>
              </w:rPr>
              <w:t xml:space="preserve">chléb, </w:t>
            </w:r>
            <w:r w:rsidR="00224BA8">
              <w:rPr>
                <w:color w:val="000000"/>
                <w:sz w:val="28"/>
                <w:szCs w:val="28"/>
              </w:rPr>
              <w:t>mrkev,</w:t>
            </w:r>
            <w:r w:rsidR="00F2248B">
              <w:rPr>
                <w:color w:val="000000"/>
                <w:sz w:val="28"/>
                <w:szCs w:val="28"/>
              </w:rPr>
              <w:t xml:space="preserve"> </w:t>
            </w:r>
            <w:r w:rsidR="006C67C5">
              <w:rPr>
                <w:color w:val="000000"/>
                <w:sz w:val="28"/>
                <w:szCs w:val="28"/>
              </w:rPr>
              <w:t>ov</w:t>
            </w:r>
            <w:r w:rsidR="00B46765">
              <w:rPr>
                <w:color w:val="000000"/>
                <w:sz w:val="28"/>
                <w:szCs w:val="28"/>
              </w:rPr>
              <w:t xml:space="preserve">ocný </w:t>
            </w:r>
            <w:r w:rsidR="006C67C5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25E92B44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B018AB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7845B2">
              <w:rPr>
                <w:color w:val="000000"/>
              </w:rPr>
              <w:t>,</w:t>
            </w:r>
            <w:r w:rsidR="00224BA8">
              <w:rPr>
                <w:color w:val="000000"/>
              </w:rPr>
              <w:t>4,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688B2138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21533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4D2243AC" w:rsidR="00E964BC" w:rsidRPr="005D574A" w:rsidRDefault="00F2248B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DB4816">
              <w:rPr>
                <w:color w:val="000000"/>
                <w:sz w:val="28"/>
                <w:szCs w:val="28"/>
              </w:rPr>
              <w:t>omazánka</w:t>
            </w:r>
            <w:r>
              <w:rPr>
                <w:color w:val="000000"/>
                <w:sz w:val="28"/>
                <w:szCs w:val="28"/>
              </w:rPr>
              <w:t xml:space="preserve"> u Lučiny</w:t>
            </w:r>
            <w:r w:rsidR="00DB4816">
              <w:rPr>
                <w:color w:val="000000"/>
                <w:sz w:val="28"/>
                <w:szCs w:val="28"/>
              </w:rPr>
              <w:t>, českolipský chléb, led</w:t>
            </w:r>
            <w:r w:rsidR="00C4284E">
              <w:rPr>
                <w:color w:val="000000"/>
                <w:sz w:val="28"/>
                <w:szCs w:val="28"/>
              </w:rPr>
              <w:t>.</w:t>
            </w:r>
            <w:r w:rsidR="00DB4816">
              <w:rPr>
                <w:color w:val="000000"/>
                <w:sz w:val="28"/>
                <w:szCs w:val="28"/>
              </w:rPr>
              <w:t xml:space="preserve"> salát, </w:t>
            </w:r>
            <w:r w:rsidR="00C4284E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5F7C579A" w:rsidR="00E964BC" w:rsidRPr="00E964BC" w:rsidRDefault="002756B4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4284E">
              <w:rPr>
                <w:color w:val="000000"/>
              </w:rPr>
              <w:t xml:space="preserve"> </w:t>
            </w:r>
            <w:r w:rsidR="00EB72FB">
              <w:rPr>
                <w:color w:val="000000"/>
              </w:rPr>
              <w:t xml:space="preserve"> </w:t>
            </w:r>
            <w:r w:rsidR="009F72D2">
              <w:rPr>
                <w:color w:val="000000"/>
              </w:rPr>
              <w:t>1</w:t>
            </w:r>
            <w:r w:rsidR="001440B2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4AB583E6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EF108E">
              <w:rPr>
                <w:color w:val="000000"/>
                <w:sz w:val="28"/>
                <w:szCs w:val="28"/>
              </w:rPr>
              <w:t xml:space="preserve"> </w:t>
            </w:r>
            <w:r w:rsidR="001D3495">
              <w:rPr>
                <w:color w:val="000000"/>
                <w:sz w:val="28"/>
                <w:szCs w:val="28"/>
              </w:rPr>
              <w:t>rajská s těstovinovou rýží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43AC6404" w:rsidR="001C2660" w:rsidRPr="00E964BC" w:rsidRDefault="001D349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74936">
              <w:rPr>
                <w:color w:val="000000"/>
              </w:rPr>
              <w:t xml:space="preserve"> </w:t>
            </w:r>
            <w:r w:rsidR="0092166B">
              <w:rPr>
                <w:color w:val="000000"/>
              </w:rPr>
              <w:t>1,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495A790C" w:rsidR="00E964BC" w:rsidRPr="005D574A" w:rsidRDefault="00BA3D90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BD411E">
              <w:rPr>
                <w:color w:val="000000"/>
                <w:sz w:val="28"/>
                <w:szCs w:val="28"/>
              </w:rPr>
              <w:t>ěstovin</w:t>
            </w:r>
            <w:r w:rsidR="005279BA">
              <w:rPr>
                <w:color w:val="000000"/>
                <w:sz w:val="28"/>
                <w:szCs w:val="28"/>
              </w:rPr>
              <w:t xml:space="preserve">ový salát s kuřecím masem a zeleninou,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ov.čaj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37F8A9BE" w:rsidR="00E22E23" w:rsidRPr="00E964BC" w:rsidRDefault="00725459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3D90">
              <w:rPr>
                <w:color w:val="000000"/>
              </w:rPr>
              <w:t xml:space="preserve">  </w:t>
            </w:r>
            <w:r w:rsidR="00D1221D">
              <w:rPr>
                <w:color w:val="000000"/>
              </w:rPr>
              <w:t>1,</w:t>
            </w:r>
            <w:r w:rsidR="00BA3D90">
              <w:rPr>
                <w:color w:val="000000"/>
              </w:rPr>
              <w:t>7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3D9A5D2B" w:rsidR="00E964BC" w:rsidRPr="005D574A" w:rsidRDefault="00E80FCD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kobliha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28C630DE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540E51">
              <w:rPr>
                <w:color w:val="000000"/>
              </w:rPr>
              <w:t>,7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D5BF" w14:textId="77777777" w:rsidR="003C153F" w:rsidRDefault="003C153F">
      <w:r>
        <w:separator/>
      </w:r>
    </w:p>
  </w:endnote>
  <w:endnote w:type="continuationSeparator" w:id="0">
    <w:p w14:paraId="6C3364F6" w14:textId="77777777" w:rsidR="003C153F" w:rsidRDefault="003C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227B" w14:textId="77777777" w:rsidR="003C153F" w:rsidRDefault="003C153F">
      <w:r>
        <w:separator/>
      </w:r>
    </w:p>
  </w:footnote>
  <w:footnote w:type="continuationSeparator" w:id="0">
    <w:p w14:paraId="1D4A1657" w14:textId="77777777" w:rsidR="003C153F" w:rsidRDefault="003C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0F28"/>
    <w:rsid w:val="0001330A"/>
    <w:rsid w:val="0001361C"/>
    <w:rsid w:val="00021222"/>
    <w:rsid w:val="00021788"/>
    <w:rsid w:val="00023C1C"/>
    <w:rsid w:val="00024DE9"/>
    <w:rsid w:val="000300E6"/>
    <w:rsid w:val="000313F5"/>
    <w:rsid w:val="000321D1"/>
    <w:rsid w:val="000325F3"/>
    <w:rsid w:val="00043FA3"/>
    <w:rsid w:val="00045D8F"/>
    <w:rsid w:val="0004717D"/>
    <w:rsid w:val="00053722"/>
    <w:rsid w:val="00056ECF"/>
    <w:rsid w:val="00060A89"/>
    <w:rsid w:val="0006175B"/>
    <w:rsid w:val="00062D4E"/>
    <w:rsid w:val="000636D0"/>
    <w:rsid w:val="0006381B"/>
    <w:rsid w:val="00064977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5636"/>
    <w:rsid w:val="000768B8"/>
    <w:rsid w:val="0008100A"/>
    <w:rsid w:val="00083110"/>
    <w:rsid w:val="00085AF7"/>
    <w:rsid w:val="00086437"/>
    <w:rsid w:val="00086CED"/>
    <w:rsid w:val="0009022B"/>
    <w:rsid w:val="000A181B"/>
    <w:rsid w:val="000A18D6"/>
    <w:rsid w:val="000A4E08"/>
    <w:rsid w:val="000A5FB0"/>
    <w:rsid w:val="000A5FC3"/>
    <w:rsid w:val="000B03C0"/>
    <w:rsid w:val="000B13E3"/>
    <w:rsid w:val="000B25C3"/>
    <w:rsid w:val="000B2D3F"/>
    <w:rsid w:val="000B3C5A"/>
    <w:rsid w:val="000B3DB9"/>
    <w:rsid w:val="000B4967"/>
    <w:rsid w:val="000B601E"/>
    <w:rsid w:val="000C1F40"/>
    <w:rsid w:val="000D2179"/>
    <w:rsid w:val="000D383E"/>
    <w:rsid w:val="000D3EEA"/>
    <w:rsid w:val="000D4E70"/>
    <w:rsid w:val="000D5517"/>
    <w:rsid w:val="000D5678"/>
    <w:rsid w:val="000D56A5"/>
    <w:rsid w:val="000D6656"/>
    <w:rsid w:val="000E0EF2"/>
    <w:rsid w:val="000E22C8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1CEE"/>
    <w:rsid w:val="00114249"/>
    <w:rsid w:val="001149EC"/>
    <w:rsid w:val="0011547A"/>
    <w:rsid w:val="00115EA5"/>
    <w:rsid w:val="00120EF2"/>
    <w:rsid w:val="00122E70"/>
    <w:rsid w:val="001240CE"/>
    <w:rsid w:val="0012485B"/>
    <w:rsid w:val="00124F40"/>
    <w:rsid w:val="00131797"/>
    <w:rsid w:val="00131A18"/>
    <w:rsid w:val="001367A3"/>
    <w:rsid w:val="00137819"/>
    <w:rsid w:val="001422FC"/>
    <w:rsid w:val="0014291F"/>
    <w:rsid w:val="001437D9"/>
    <w:rsid w:val="001440B2"/>
    <w:rsid w:val="00146599"/>
    <w:rsid w:val="001467FA"/>
    <w:rsid w:val="00146C6F"/>
    <w:rsid w:val="00150AD5"/>
    <w:rsid w:val="00151571"/>
    <w:rsid w:val="00151F38"/>
    <w:rsid w:val="00153CD7"/>
    <w:rsid w:val="00154630"/>
    <w:rsid w:val="001608AE"/>
    <w:rsid w:val="00162A2D"/>
    <w:rsid w:val="00163813"/>
    <w:rsid w:val="00166F85"/>
    <w:rsid w:val="00171B01"/>
    <w:rsid w:val="00172A43"/>
    <w:rsid w:val="00172F8B"/>
    <w:rsid w:val="001740DD"/>
    <w:rsid w:val="00175206"/>
    <w:rsid w:val="00175E8F"/>
    <w:rsid w:val="00176FBB"/>
    <w:rsid w:val="00180C4A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6F77"/>
    <w:rsid w:val="001A766F"/>
    <w:rsid w:val="001A7887"/>
    <w:rsid w:val="001B00C7"/>
    <w:rsid w:val="001B2F9D"/>
    <w:rsid w:val="001B33D9"/>
    <w:rsid w:val="001B427F"/>
    <w:rsid w:val="001C194A"/>
    <w:rsid w:val="001C21AC"/>
    <w:rsid w:val="001C2660"/>
    <w:rsid w:val="001C443F"/>
    <w:rsid w:val="001C7113"/>
    <w:rsid w:val="001D18CF"/>
    <w:rsid w:val="001D32BF"/>
    <w:rsid w:val="001D3495"/>
    <w:rsid w:val="001D4AB7"/>
    <w:rsid w:val="001D51C9"/>
    <w:rsid w:val="001E2C0E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1F736E"/>
    <w:rsid w:val="00203FAF"/>
    <w:rsid w:val="00205603"/>
    <w:rsid w:val="00210EF6"/>
    <w:rsid w:val="00213C3B"/>
    <w:rsid w:val="00215331"/>
    <w:rsid w:val="00215F4C"/>
    <w:rsid w:val="002178E9"/>
    <w:rsid w:val="00222EBE"/>
    <w:rsid w:val="00224BA8"/>
    <w:rsid w:val="00226DD0"/>
    <w:rsid w:val="00236010"/>
    <w:rsid w:val="00236655"/>
    <w:rsid w:val="00236806"/>
    <w:rsid w:val="00236819"/>
    <w:rsid w:val="002375BE"/>
    <w:rsid w:val="00251075"/>
    <w:rsid w:val="00253D0F"/>
    <w:rsid w:val="0026415B"/>
    <w:rsid w:val="0026533A"/>
    <w:rsid w:val="00266E77"/>
    <w:rsid w:val="002706AC"/>
    <w:rsid w:val="00275468"/>
    <w:rsid w:val="002756B4"/>
    <w:rsid w:val="00280FFB"/>
    <w:rsid w:val="00282EF9"/>
    <w:rsid w:val="0028300C"/>
    <w:rsid w:val="002838B1"/>
    <w:rsid w:val="00286468"/>
    <w:rsid w:val="002908C4"/>
    <w:rsid w:val="002924AB"/>
    <w:rsid w:val="002973F6"/>
    <w:rsid w:val="0029777A"/>
    <w:rsid w:val="002A062B"/>
    <w:rsid w:val="002A2192"/>
    <w:rsid w:val="002B4357"/>
    <w:rsid w:val="002B73A3"/>
    <w:rsid w:val="002B778A"/>
    <w:rsid w:val="002C0E8E"/>
    <w:rsid w:val="002C10B9"/>
    <w:rsid w:val="002C2620"/>
    <w:rsid w:val="002D03FA"/>
    <w:rsid w:val="002D0AE8"/>
    <w:rsid w:val="002D1D9A"/>
    <w:rsid w:val="002D2199"/>
    <w:rsid w:val="002D41BC"/>
    <w:rsid w:val="002D4F06"/>
    <w:rsid w:val="002D749A"/>
    <w:rsid w:val="002D7745"/>
    <w:rsid w:val="002E3605"/>
    <w:rsid w:val="002F23C3"/>
    <w:rsid w:val="002F3409"/>
    <w:rsid w:val="002F4C78"/>
    <w:rsid w:val="002F77CA"/>
    <w:rsid w:val="0030258B"/>
    <w:rsid w:val="00304853"/>
    <w:rsid w:val="003058A0"/>
    <w:rsid w:val="00306353"/>
    <w:rsid w:val="003072BA"/>
    <w:rsid w:val="00307FB7"/>
    <w:rsid w:val="00315B0A"/>
    <w:rsid w:val="00317E11"/>
    <w:rsid w:val="003213E0"/>
    <w:rsid w:val="00324DA8"/>
    <w:rsid w:val="00325319"/>
    <w:rsid w:val="00325F5C"/>
    <w:rsid w:val="00331D55"/>
    <w:rsid w:val="003346C2"/>
    <w:rsid w:val="003355FF"/>
    <w:rsid w:val="003368D8"/>
    <w:rsid w:val="003435D6"/>
    <w:rsid w:val="00343AEF"/>
    <w:rsid w:val="00344BD8"/>
    <w:rsid w:val="00347336"/>
    <w:rsid w:val="00347517"/>
    <w:rsid w:val="00347F4B"/>
    <w:rsid w:val="00350CDF"/>
    <w:rsid w:val="00356B9F"/>
    <w:rsid w:val="003611A3"/>
    <w:rsid w:val="00361A2D"/>
    <w:rsid w:val="0036462D"/>
    <w:rsid w:val="00370C51"/>
    <w:rsid w:val="00371DEF"/>
    <w:rsid w:val="0037241E"/>
    <w:rsid w:val="00372AFE"/>
    <w:rsid w:val="00372E66"/>
    <w:rsid w:val="00374759"/>
    <w:rsid w:val="003750C8"/>
    <w:rsid w:val="00375D20"/>
    <w:rsid w:val="00375D4E"/>
    <w:rsid w:val="00377774"/>
    <w:rsid w:val="00385EDC"/>
    <w:rsid w:val="00386066"/>
    <w:rsid w:val="00387D03"/>
    <w:rsid w:val="00387D17"/>
    <w:rsid w:val="003A04BD"/>
    <w:rsid w:val="003A27BE"/>
    <w:rsid w:val="003A2CDE"/>
    <w:rsid w:val="003A3967"/>
    <w:rsid w:val="003A5F72"/>
    <w:rsid w:val="003B6C54"/>
    <w:rsid w:val="003C126D"/>
    <w:rsid w:val="003C153F"/>
    <w:rsid w:val="003C1CC9"/>
    <w:rsid w:val="003C2575"/>
    <w:rsid w:val="003C35B7"/>
    <w:rsid w:val="003C4FD1"/>
    <w:rsid w:val="003C5A44"/>
    <w:rsid w:val="003D3B8D"/>
    <w:rsid w:val="003E0F33"/>
    <w:rsid w:val="003E204A"/>
    <w:rsid w:val="003E3289"/>
    <w:rsid w:val="003E726C"/>
    <w:rsid w:val="003F0DF8"/>
    <w:rsid w:val="003F1206"/>
    <w:rsid w:val="003F7CEE"/>
    <w:rsid w:val="0040050C"/>
    <w:rsid w:val="00402718"/>
    <w:rsid w:val="00406BB6"/>
    <w:rsid w:val="00410A9C"/>
    <w:rsid w:val="00420097"/>
    <w:rsid w:val="004323B3"/>
    <w:rsid w:val="00433693"/>
    <w:rsid w:val="00434AA2"/>
    <w:rsid w:val="00437592"/>
    <w:rsid w:val="00437D88"/>
    <w:rsid w:val="004419A4"/>
    <w:rsid w:val="004420E2"/>
    <w:rsid w:val="00443DDE"/>
    <w:rsid w:val="004442B4"/>
    <w:rsid w:val="00444871"/>
    <w:rsid w:val="0044572E"/>
    <w:rsid w:val="00452007"/>
    <w:rsid w:val="004524FE"/>
    <w:rsid w:val="00453909"/>
    <w:rsid w:val="00453AA9"/>
    <w:rsid w:val="004547A0"/>
    <w:rsid w:val="00455A63"/>
    <w:rsid w:val="00456450"/>
    <w:rsid w:val="00456749"/>
    <w:rsid w:val="0045753F"/>
    <w:rsid w:val="00461047"/>
    <w:rsid w:val="004627B5"/>
    <w:rsid w:val="00463623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73CD"/>
    <w:rsid w:val="00487821"/>
    <w:rsid w:val="00492DDE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4BAD"/>
    <w:rsid w:val="004C501F"/>
    <w:rsid w:val="004C60BA"/>
    <w:rsid w:val="004C7391"/>
    <w:rsid w:val="004C73E3"/>
    <w:rsid w:val="004D2258"/>
    <w:rsid w:val="004D3C86"/>
    <w:rsid w:val="004D61D0"/>
    <w:rsid w:val="004E08D6"/>
    <w:rsid w:val="004E1C9B"/>
    <w:rsid w:val="004E29DD"/>
    <w:rsid w:val="004E2DCD"/>
    <w:rsid w:val="004E57F5"/>
    <w:rsid w:val="004E63B8"/>
    <w:rsid w:val="004E6AD8"/>
    <w:rsid w:val="004E6B00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4434"/>
    <w:rsid w:val="00515B0A"/>
    <w:rsid w:val="005162A1"/>
    <w:rsid w:val="00522A97"/>
    <w:rsid w:val="00523922"/>
    <w:rsid w:val="00524D96"/>
    <w:rsid w:val="005263EA"/>
    <w:rsid w:val="00527847"/>
    <w:rsid w:val="005279BA"/>
    <w:rsid w:val="00530573"/>
    <w:rsid w:val="00530B4F"/>
    <w:rsid w:val="005322DA"/>
    <w:rsid w:val="005345A0"/>
    <w:rsid w:val="0053662A"/>
    <w:rsid w:val="00536BBB"/>
    <w:rsid w:val="00540E51"/>
    <w:rsid w:val="00540FBF"/>
    <w:rsid w:val="00545468"/>
    <w:rsid w:val="0055097D"/>
    <w:rsid w:val="00551B86"/>
    <w:rsid w:val="00552393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1A4F"/>
    <w:rsid w:val="005730F2"/>
    <w:rsid w:val="0057343C"/>
    <w:rsid w:val="00573DC1"/>
    <w:rsid w:val="00574BB5"/>
    <w:rsid w:val="00574FB0"/>
    <w:rsid w:val="00575C01"/>
    <w:rsid w:val="00577570"/>
    <w:rsid w:val="00581BA3"/>
    <w:rsid w:val="005845A6"/>
    <w:rsid w:val="00584D27"/>
    <w:rsid w:val="0058602D"/>
    <w:rsid w:val="0058692F"/>
    <w:rsid w:val="0058724C"/>
    <w:rsid w:val="0058749D"/>
    <w:rsid w:val="00587B2E"/>
    <w:rsid w:val="005948E3"/>
    <w:rsid w:val="005A0AF9"/>
    <w:rsid w:val="005A39F6"/>
    <w:rsid w:val="005A5884"/>
    <w:rsid w:val="005A5C36"/>
    <w:rsid w:val="005B5D61"/>
    <w:rsid w:val="005B7875"/>
    <w:rsid w:val="005C0685"/>
    <w:rsid w:val="005C1717"/>
    <w:rsid w:val="005C3A23"/>
    <w:rsid w:val="005C484C"/>
    <w:rsid w:val="005C4F73"/>
    <w:rsid w:val="005C5466"/>
    <w:rsid w:val="005C7290"/>
    <w:rsid w:val="005D2393"/>
    <w:rsid w:val="005D380D"/>
    <w:rsid w:val="005D574A"/>
    <w:rsid w:val="005E1137"/>
    <w:rsid w:val="005E7B09"/>
    <w:rsid w:val="005F1FF0"/>
    <w:rsid w:val="005F236C"/>
    <w:rsid w:val="005F3F94"/>
    <w:rsid w:val="00601182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2E1A"/>
    <w:rsid w:val="006269DC"/>
    <w:rsid w:val="00630053"/>
    <w:rsid w:val="006310BB"/>
    <w:rsid w:val="00631BD1"/>
    <w:rsid w:val="00636941"/>
    <w:rsid w:val="00640A8A"/>
    <w:rsid w:val="00643020"/>
    <w:rsid w:val="00647AAC"/>
    <w:rsid w:val="00653B1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33D3"/>
    <w:rsid w:val="006878F8"/>
    <w:rsid w:val="00692776"/>
    <w:rsid w:val="00693DB1"/>
    <w:rsid w:val="00694A8D"/>
    <w:rsid w:val="0069540D"/>
    <w:rsid w:val="006963F9"/>
    <w:rsid w:val="00696E9C"/>
    <w:rsid w:val="00697CAE"/>
    <w:rsid w:val="006A0440"/>
    <w:rsid w:val="006A1525"/>
    <w:rsid w:val="006A4CC5"/>
    <w:rsid w:val="006A5E44"/>
    <w:rsid w:val="006B132F"/>
    <w:rsid w:val="006B38CD"/>
    <w:rsid w:val="006B43DE"/>
    <w:rsid w:val="006C0AF8"/>
    <w:rsid w:val="006C2180"/>
    <w:rsid w:val="006C2446"/>
    <w:rsid w:val="006C54A8"/>
    <w:rsid w:val="006C5774"/>
    <w:rsid w:val="006C5905"/>
    <w:rsid w:val="006C67C5"/>
    <w:rsid w:val="006C6F0E"/>
    <w:rsid w:val="006D2249"/>
    <w:rsid w:val="006D318F"/>
    <w:rsid w:val="006D3264"/>
    <w:rsid w:val="006D733B"/>
    <w:rsid w:val="006E1CC7"/>
    <w:rsid w:val="006E2102"/>
    <w:rsid w:val="006E3521"/>
    <w:rsid w:val="006E4950"/>
    <w:rsid w:val="006E56D4"/>
    <w:rsid w:val="006E7155"/>
    <w:rsid w:val="006E7377"/>
    <w:rsid w:val="006F21B6"/>
    <w:rsid w:val="006F3F34"/>
    <w:rsid w:val="006F7803"/>
    <w:rsid w:val="007000B9"/>
    <w:rsid w:val="00700ED2"/>
    <w:rsid w:val="00704139"/>
    <w:rsid w:val="00704324"/>
    <w:rsid w:val="00706EC8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25459"/>
    <w:rsid w:val="007261DC"/>
    <w:rsid w:val="007306F4"/>
    <w:rsid w:val="00731A34"/>
    <w:rsid w:val="0073292B"/>
    <w:rsid w:val="0073638C"/>
    <w:rsid w:val="0073693E"/>
    <w:rsid w:val="00736F68"/>
    <w:rsid w:val="00740575"/>
    <w:rsid w:val="00740A93"/>
    <w:rsid w:val="00742BD0"/>
    <w:rsid w:val="0074463B"/>
    <w:rsid w:val="007452FD"/>
    <w:rsid w:val="00747B86"/>
    <w:rsid w:val="007511A5"/>
    <w:rsid w:val="00751282"/>
    <w:rsid w:val="00752519"/>
    <w:rsid w:val="00763D19"/>
    <w:rsid w:val="00765DEB"/>
    <w:rsid w:val="00767E73"/>
    <w:rsid w:val="007729B8"/>
    <w:rsid w:val="00772F03"/>
    <w:rsid w:val="007738B4"/>
    <w:rsid w:val="00774B05"/>
    <w:rsid w:val="007835AF"/>
    <w:rsid w:val="007845B2"/>
    <w:rsid w:val="0079168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17E"/>
    <w:rsid w:val="00806707"/>
    <w:rsid w:val="008114B9"/>
    <w:rsid w:val="00811E2F"/>
    <w:rsid w:val="008156D1"/>
    <w:rsid w:val="00821374"/>
    <w:rsid w:val="00822DD5"/>
    <w:rsid w:val="008272F0"/>
    <w:rsid w:val="0082785C"/>
    <w:rsid w:val="008304B5"/>
    <w:rsid w:val="00831433"/>
    <w:rsid w:val="00834D3A"/>
    <w:rsid w:val="0083622A"/>
    <w:rsid w:val="00836C67"/>
    <w:rsid w:val="008376F1"/>
    <w:rsid w:val="0084287D"/>
    <w:rsid w:val="00844DBA"/>
    <w:rsid w:val="00845F9F"/>
    <w:rsid w:val="0085075E"/>
    <w:rsid w:val="0085198A"/>
    <w:rsid w:val="00851F43"/>
    <w:rsid w:val="00856534"/>
    <w:rsid w:val="00861606"/>
    <w:rsid w:val="00863AD8"/>
    <w:rsid w:val="0086418F"/>
    <w:rsid w:val="00867A4F"/>
    <w:rsid w:val="008711F2"/>
    <w:rsid w:val="00871C63"/>
    <w:rsid w:val="0087226C"/>
    <w:rsid w:val="00873451"/>
    <w:rsid w:val="00873934"/>
    <w:rsid w:val="008753D2"/>
    <w:rsid w:val="00875CDB"/>
    <w:rsid w:val="008872BB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382E"/>
    <w:rsid w:val="008D7235"/>
    <w:rsid w:val="008E0CB7"/>
    <w:rsid w:val="008E13AC"/>
    <w:rsid w:val="008E1E28"/>
    <w:rsid w:val="008E2FC8"/>
    <w:rsid w:val="008E45E4"/>
    <w:rsid w:val="008E5325"/>
    <w:rsid w:val="008E7F09"/>
    <w:rsid w:val="008F0C30"/>
    <w:rsid w:val="008F18A6"/>
    <w:rsid w:val="008F4FA7"/>
    <w:rsid w:val="008F5247"/>
    <w:rsid w:val="008F6E02"/>
    <w:rsid w:val="008F70F4"/>
    <w:rsid w:val="0090585E"/>
    <w:rsid w:val="00906121"/>
    <w:rsid w:val="009105F7"/>
    <w:rsid w:val="00916079"/>
    <w:rsid w:val="00920E81"/>
    <w:rsid w:val="0092166B"/>
    <w:rsid w:val="00921B2B"/>
    <w:rsid w:val="009258A2"/>
    <w:rsid w:val="009275A5"/>
    <w:rsid w:val="00930099"/>
    <w:rsid w:val="00930A70"/>
    <w:rsid w:val="00930DCF"/>
    <w:rsid w:val="009328F4"/>
    <w:rsid w:val="00941B9F"/>
    <w:rsid w:val="009557A1"/>
    <w:rsid w:val="00955E9F"/>
    <w:rsid w:val="009600DD"/>
    <w:rsid w:val="00962D20"/>
    <w:rsid w:val="009635DB"/>
    <w:rsid w:val="00964C89"/>
    <w:rsid w:val="00966C76"/>
    <w:rsid w:val="00966EA0"/>
    <w:rsid w:val="00970F78"/>
    <w:rsid w:val="00974557"/>
    <w:rsid w:val="009771B5"/>
    <w:rsid w:val="00977DFA"/>
    <w:rsid w:val="00985F7C"/>
    <w:rsid w:val="009875AA"/>
    <w:rsid w:val="00991BC7"/>
    <w:rsid w:val="00993E1B"/>
    <w:rsid w:val="009A0145"/>
    <w:rsid w:val="009A14D6"/>
    <w:rsid w:val="009A2DE8"/>
    <w:rsid w:val="009B2139"/>
    <w:rsid w:val="009B33BC"/>
    <w:rsid w:val="009B4F03"/>
    <w:rsid w:val="009B53B8"/>
    <w:rsid w:val="009B6692"/>
    <w:rsid w:val="009C0AB1"/>
    <w:rsid w:val="009C1F61"/>
    <w:rsid w:val="009C384C"/>
    <w:rsid w:val="009C4D3B"/>
    <w:rsid w:val="009D171A"/>
    <w:rsid w:val="009D38EE"/>
    <w:rsid w:val="009D4A4B"/>
    <w:rsid w:val="009D54D9"/>
    <w:rsid w:val="009D6676"/>
    <w:rsid w:val="009D7C91"/>
    <w:rsid w:val="009E1054"/>
    <w:rsid w:val="009E6837"/>
    <w:rsid w:val="009F20DA"/>
    <w:rsid w:val="009F53A0"/>
    <w:rsid w:val="009F5428"/>
    <w:rsid w:val="009F6506"/>
    <w:rsid w:val="009F72D2"/>
    <w:rsid w:val="00A019DC"/>
    <w:rsid w:val="00A03EAC"/>
    <w:rsid w:val="00A10D3C"/>
    <w:rsid w:val="00A12D2F"/>
    <w:rsid w:val="00A12F2D"/>
    <w:rsid w:val="00A15509"/>
    <w:rsid w:val="00A17F5A"/>
    <w:rsid w:val="00A20911"/>
    <w:rsid w:val="00A2335F"/>
    <w:rsid w:val="00A26243"/>
    <w:rsid w:val="00A277DB"/>
    <w:rsid w:val="00A30EA0"/>
    <w:rsid w:val="00A32916"/>
    <w:rsid w:val="00A362CA"/>
    <w:rsid w:val="00A36A05"/>
    <w:rsid w:val="00A40F37"/>
    <w:rsid w:val="00A43D89"/>
    <w:rsid w:val="00A460D4"/>
    <w:rsid w:val="00A53241"/>
    <w:rsid w:val="00A55123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850AC"/>
    <w:rsid w:val="00A9228C"/>
    <w:rsid w:val="00A93464"/>
    <w:rsid w:val="00A960B6"/>
    <w:rsid w:val="00A9698F"/>
    <w:rsid w:val="00A97128"/>
    <w:rsid w:val="00AA57B4"/>
    <w:rsid w:val="00AB1DCE"/>
    <w:rsid w:val="00AB4B78"/>
    <w:rsid w:val="00AB525B"/>
    <w:rsid w:val="00AB60B1"/>
    <w:rsid w:val="00AB623F"/>
    <w:rsid w:val="00AC0444"/>
    <w:rsid w:val="00AC0E37"/>
    <w:rsid w:val="00AD61AD"/>
    <w:rsid w:val="00AD696E"/>
    <w:rsid w:val="00AD706B"/>
    <w:rsid w:val="00AD7508"/>
    <w:rsid w:val="00AE1901"/>
    <w:rsid w:val="00AE4351"/>
    <w:rsid w:val="00AE6013"/>
    <w:rsid w:val="00AE655A"/>
    <w:rsid w:val="00AE6DEC"/>
    <w:rsid w:val="00AF047A"/>
    <w:rsid w:val="00AF07C0"/>
    <w:rsid w:val="00AF2C30"/>
    <w:rsid w:val="00AF5F35"/>
    <w:rsid w:val="00AF6658"/>
    <w:rsid w:val="00AF7325"/>
    <w:rsid w:val="00B00962"/>
    <w:rsid w:val="00B01656"/>
    <w:rsid w:val="00B018AB"/>
    <w:rsid w:val="00B018D7"/>
    <w:rsid w:val="00B06152"/>
    <w:rsid w:val="00B11075"/>
    <w:rsid w:val="00B117CA"/>
    <w:rsid w:val="00B12026"/>
    <w:rsid w:val="00B14F3E"/>
    <w:rsid w:val="00B16B19"/>
    <w:rsid w:val="00B17C0A"/>
    <w:rsid w:val="00B20102"/>
    <w:rsid w:val="00B2028E"/>
    <w:rsid w:val="00B21922"/>
    <w:rsid w:val="00B23812"/>
    <w:rsid w:val="00B2591F"/>
    <w:rsid w:val="00B26A9F"/>
    <w:rsid w:val="00B2758C"/>
    <w:rsid w:val="00B30038"/>
    <w:rsid w:val="00B40B34"/>
    <w:rsid w:val="00B429AD"/>
    <w:rsid w:val="00B43B3F"/>
    <w:rsid w:val="00B46765"/>
    <w:rsid w:val="00B46981"/>
    <w:rsid w:val="00B46A37"/>
    <w:rsid w:val="00B46D13"/>
    <w:rsid w:val="00B518B1"/>
    <w:rsid w:val="00B53701"/>
    <w:rsid w:val="00B5477A"/>
    <w:rsid w:val="00B55E52"/>
    <w:rsid w:val="00B57E62"/>
    <w:rsid w:val="00B6055C"/>
    <w:rsid w:val="00B6088C"/>
    <w:rsid w:val="00B660B5"/>
    <w:rsid w:val="00B73738"/>
    <w:rsid w:val="00B75D32"/>
    <w:rsid w:val="00B80E2E"/>
    <w:rsid w:val="00B85134"/>
    <w:rsid w:val="00B86784"/>
    <w:rsid w:val="00B93C46"/>
    <w:rsid w:val="00B93CCD"/>
    <w:rsid w:val="00B963FD"/>
    <w:rsid w:val="00B9784A"/>
    <w:rsid w:val="00B97AE8"/>
    <w:rsid w:val="00BA1566"/>
    <w:rsid w:val="00BA27B8"/>
    <w:rsid w:val="00BA2AAB"/>
    <w:rsid w:val="00BA36C4"/>
    <w:rsid w:val="00BA3D90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11E"/>
    <w:rsid w:val="00BD4BF2"/>
    <w:rsid w:val="00BE13ED"/>
    <w:rsid w:val="00BE22C6"/>
    <w:rsid w:val="00BE253C"/>
    <w:rsid w:val="00BE36E4"/>
    <w:rsid w:val="00BE3A60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06A6F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352B0"/>
    <w:rsid w:val="00C35DD0"/>
    <w:rsid w:val="00C41FDC"/>
    <w:rsid w:val="00C4284E"/>
    <w:rsid w:val="00C447E7"/>
    <w:rsid w:val="00C4502D"/>
    <w:rsid w:val="00C51B16"/>
    <w:rsid w:val="00C51B82"/>
    <w:rsid w:val="00C51E19"/>
    <w:rsid w:val="00C57706"/>
    <w:rsid w:val="00C579DD"/>
    <w:rsid w:val="00C6011A"/>
    <w:rsid w:val="00C60548"/>
    <w:rsid w:val="00C638CD"/>
    <w:rsid w:val="00C643D8"/>
    <w:rsid w:val="00C64E6F"/>
    <w:rsid w:val="00C65107"/>
    <w:rsid w:val="00C66872"/>
    <w:rsid w:val="00C7320C"/>
    <w:rsid w:val="00C7402C"/>
    <w:rsid w:val="00C77033"/>
    <w:rsid w:val="00C80CB7"/>
    <w:rsid w:val="00C82645"/>
    <w:rsid w:val="00C826DE"/>
    <w:rsid w:val="00C85A7C"/>
    <w:rsid w:val="00C865CB"/>
    <w:rsid w:val="00C87E3F"/>
    <w:rsid w:val="00C908E4"/>
    <w:rsid w:val="00C90EAF"/>
    <w:rsid w:val="00C90FEC"/>
    <w:rsid w:val="00C93E9A"/>
    <w:rsid w:val="00CA0951"/>
    <w:rsid w:val="00CA0D38"/>
    <w:rsid w:val="00CA10CD"/>
    <w:rsid w:val="00CA1ABD"/>
    <w:rsid w:val="00CB0234"/>
    <w:rsid w:val="00CB1F2D"/>
    <w:rsid w:val="00CB1F92"/>
    <w:rsid w:val="00CB2BE7"/>
    <w:rsid w:val="00CB35ED"/>
    <w:rsid w:val="00CB7E83"/>
    <w:rsid w:val="00CC1CC9"/>
    <w:rsid w:val="00CC3F73"/>
    <w:rsid w:val="00CC493B"/>
    <w:rsid w:val="00CC4A4E"/>
    <w:rsid w:val="00CC5134"/>
    <w:rsid w:val="00CD2207"/>
    <w:rsid w:val="00CD2224"/>
    <w:rsid w:val="00CD5247"/>
    <w:rsid w:val="00CE1933"/>
    <w:rsid w:val="00CE2B1B"/>
    <w:rsid w:val="00CE3396"/>
    <w:rsid w:val="00CE4504"/>
    <w:rsid w:val="00CE5517"/>
    <w:rsid w:val="00CE6652"/>
    <w:rsid w:val="00CF04BB"/>
    <w:rsid w:val="00CF18F9"/>
    <w:rsid w:val="00CF2ADB"/>
    <w:rsid w:val="00CF304D"/>
    <w:rsid w:val="00CF3A70"/>
    <w:rsid w:val="00CF5174"/>
    <w:rsid w:val="00CF5CA5"/>
    <w:rsid w:val="00CF63A6"/>
    <w:rsid w:val="00CF6618"/>
    <w:rsid w:val="00D01BF7"/>
    <w:rsid w:val="00D06551"/>
    <w:rsid w:val="00D073D2"/>
    <w:rsid w:val="00D07EA2"/>
    <w:rsid w:val="00D1054E"/>
    <w:rsid w:val="00D11312"/>
    <w:rsid w:val="00D120F4"/>
    <w:rsid w:val="00D1221D"/>
    <w:rsid w:val="00D13509"/>
    <w:rsid w:val="00D14762"/>
    <w:rsid w:val="00D16F1A"/>
    <w:rsid w:val="00D17798"/>
    <w:rsid w:val="00D20BA7"/>
    <w:rsid w:val="00D21467"/>
    <w:rsid w:val="00D23D1E"/>
    <w:rsid w:val="00D255FE"/>
    <w:rsid w:val="00D27FA1"/>
    <w:rsid w:val="00D30B0C"/>
    <w:rsid w:val="00D32F45"/>
    <w:rsid w:val="00D36A70"/>
    <w:rsid w:val="00D402E5"/>
    <w:rsid w:val="00D43545"/>
    <w:rsid w:val="00D437B1"/>
    <w:rsid w:val="00D47CBC"/>
    <w:rsid w:val="00D50E83"/>
    <w:rsid w:val="00D56490"/>
    <w:rsid w:val="00D57407"/>
    <w:rsid w:val="00D62E52"/>
    <w:rsid w:val="00D6507B"/>
    <w:rsid w:val="00D6732C"/>
    <w:rsid w:val="00D74885"/>
    <w:rsid w:val="00D77980"/>
    <w:rsid w:val="00D77C60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A7229"/>
    <w:rsid w:val="00DB0BD5"/>
    <w:rsid w:val="00DB4816"/>
    <w:rsid w:val="00DB5895"/>
    <w:rsid w:val="00DB5A05"/>
    <w:rsid w:val="00DB66B4"/>
    <w:rsid w:val="00DC2AC3"/>
    <w:rsid w:val="00DC4AE5"/>
    <w:rsid w:val="00DC6AB2"/>
    <w:rsid w:val="00DD01D6"/>
    <w:rsid w:val="00DD062F"/>
    <w:rsid w:val="00DD22D2"/>
    <w:rsid w:val="00DD430B"/>
    <w:rsid w:val="00DE05CA"/>
    <w:rsid w:val="00DE167A"/>
    <w:rsid w:val="00DE2255"/>
    <w:rsid w:val="00DE30D0"/>
    <w:rsid w:val="00DF0EF0"/>
    <w:rsid w:val="00DF23D6"/>
    <w:rsid w:val="00DF2FA1"/>
    <w:rsid w:val="00DF37F3"/>
    <w:rsid w:val="00DF4CED"/>
    <w:rsid w:val="00E01E2A"/>
    <w:rsid w:val="00E03F61"/>
    <w:rsid w:val="00E05409"/>
    <w:rsid w:val="00E0631A"/>
    <w:rsid w:val="00E07418"/>
    <w:rsid w:val="00E1058D"/>
    <w:rsid w:val="00E179D6"/>
    <w:rsid w:val="00E17AEB"/>
    <w:rsid w:val="00E2110D"/>
    <w:rsid w:val="00E22E23"/>
    <w:rsid w:val="00E2528B"/>
    <w:rsid w:val="00E257B6"/>
    <w:rsid w:val="00E25A6E"/>
    <w:rsid w:val="00E27F29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13E2"/>
    <w:rsid w:val="00E46F33"/>
    <w:rsid w:val="00E60051"/>
    <w:rsid w:val="00E601BA"/>
    <w:rsid w:val="00E618EE"/>
    <w:rsid w:val="00E6289A"/>
    <w:rsid w:val="00E62D5E"/>
    <w:rsid w:val="00E64BCC"/>
    <w:rsid w:val="00E657F6"/>
    <w:rsid w:val="00E66561"/>
    <w:rsid w:val="00E67350"/>
    <w:rsid w:val="00E676E5"/>
    <w:rsid w:val="00E72896"/>
    <w:rsid w:val="00E740B5"/>
    <w:rsid w:val="00E7471E"/>
    <w:rsid w:val="00E748AB"/>
    <w:rsid w:val="00E7579B"/>
    <w:rsid w:val="00E76D88"/>
    <w:rsid w:val="00E80FCD"/>
    <w:rsid w:val="00E839B0"/>
    <w:rsid w:val="00E8708C"/>
    <w:rsid w:val="00E87EDB"/>
    <w:rsid w:val="00E922F7"/>
    <w:rsid w:val="00E92AF7"/>
    <w:rsid w:val="00E93CC0"/>
    <w:rsid w:val="00E95CC7"/>
    <w:rsid w:val="00E964BC"/>
    <w:rsid w:val="00EA0747"/>
    <w:rsid w:val="00EA19A7"/>
    <w:rsid w:val="00EA3ABB"/>
    <w:rsid w:val="00EA5353"/>
    <w:rsid w:val="00EB0020"/>
    <w:rsid w:val="00EB0C68"/>
    <w:rsid w:val="00EB17FE"/>
    <w:rsid w:val="00EB2B57"/>
    <w:rsid w:val="00EB30EA"/>
    <w:rsid w:val="00EB72FB"/>
    <w:rsid w:val="00EC0A69"/>
    <w:rsid w:val="00EC3957"/>
    <w:rsid w:val="00EC547A"/>
    <w:rsid w:val="00EC54CB"/>
    <w:rsid w:val="00EC5A1D"/>
    <w:rsid w:val="00EC5CA0"/>
    <w:rsid w:val="00ED0946"/>
    <w:rsid w:val="00ED126C"/>
    <w:rsid w:val="00ED17ED"/>
    <w:rsid w:val="00ED2F2E"/>
    <w:rsid w:val="00ED6E3B"/>
    <w:rsid w:val="00EE1AAD"/>
    <w:rsid w:val="00EE2021"/>
    <w:rsid w:val="00EE7A34"/>
    <w:rsid w:val="00EF0402"/>
    <w:rsid w:val="00EF0A7C"/>
    <w:rsid w:val="00EF108E"/>
    <w:rsid w:val="00EF1F51"/>
    <w:rsid w:val="00EF56A4"/>
    <w:rsid w:val="00EF5B6E"/>
    <w:rsid w:val="00F03A4F"/>
    <w:rsid w:val="00F04A31"/>
    <w:rsid w:val="00F054CB"/>
    <w:rsid w:val="00F072FC"/>
    <w:rsid w:val="00F10374"/>
    <w:rsid w:val="00F123A2"/>
    <w:rsid w:val="00F16EAB"/>
    <w:rsid w:val="00F2248B"/>
    <w:rsid w:val="00F25F8F"/>
    <w:rsid w:val="00F30223"/>
    <w:rsid w:val="00F30490"/>
    <w:rsid w:val="00F316FE"/>
    <w:rsid w:val="00F319C8"/>
    <w:rsid w:val="00F33CED"/>
    <w:rsid w:val="00F35179"/>
    <w:rsid w:val="00F3599F"/>
    <w:rsid w:val="00F4015C"/>
    <w:rsid w:val="00F43293"/>
    <w:rsid w:val="00F44349"/>
    <w:rsid w:val="00F47FA8"/>
    <w:rsid w:val="00F5107C"/>
    <w:rsid w:val="00F53172"/>
    <w:rsid w:val="00F57436"/>
    <w:rsid w:val="00F65457"/>
    <w:rsid w:val="00F66B24"/>
    <w:rsid w:val="00F761A0"/>
    <w:rsid w:val="00F763D3"/>
    <w:rsid w:val="00F77CC1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424C"/>
    <w:rsid w:val="00FA4F88"/>
    <w:rsid w:val="00FA6336"/>
    <w:rsid w:val="00FB2BF2"/>
    <w:rsid w:val="00FB31C7"/>
    <w:rsid w:val="00FB4BF9"/>
    <w:rsid w:val="00FB7209"/>
    <w:rsid w:val="00FB7244"/>
    <w:rsid w:val="00FC1107"/>
    <w:rsid w:val="00FC2099"/>
    <w:rsid w:val="00FC242F"/>
    <w:rsid w:val="00FC2BE1"/>
    <w:rsid w:val="00FC428B"/>
    <w:rsid w:val="00FC5234"/>
    <w:rsid w:val="00FD211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0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2026-03-03T11:20:00Z</cp:lastPrinted>
  <dcterms:created xsi:type="dcterms:W3CDTF">2026-03-09T11:39:00Z</dcterms:created>
  <dcterms:modified xsi:type="dcterms:W3CDTF">2026-03-09T11:39:00Z</dcterms:modified>
</cp:coreProperties>
</file>