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F0F1" w14:textId="77777777" w:rsidR="00C41FDC" w:rsidRPr="004420E2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420E2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6309F0F2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6309F0F3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6309F0F4" w14:textId="77777777" w:rsidR="00186CCF" w:rsidRPr="004420E2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E964BC" w:rsidRPr="00C01949" w14:paraId="6309F0F8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0F5" w14:textId="77777777" w:rsidR="00E964BC" w:rsidRPr="004420E2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0F6" w14:textId="3E3F1EC0" w:rsidR="00E964BC" w:rsidRPr="00131A18" w:rsidRDefault="001B33D9" w:rsidP="00955E9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</w:t>
            </w:r>
            <w:r w:rsidR="00F04A31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1740DD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</w:t>
            </w:r>
            <w:r w:rsidR="00F5107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A766F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0F7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6309F0FC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0F9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0FA" w14:textId="368BE39E" w:rsidR="00E964BC" w:rsidRPr="00BC3755" w:rsidRDefault="0026415B" w:rsidP="00AC0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chléb s máslem a plátkovým sýrem</w:t>
            </w:r>
            <w:r w:rsidR="00A26243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ochucené </w:t>
            </w:r>
            <w:r w:rsidR="00E6289A">
              <w:rPr>
                <w:color w:val="000000"/>
                <w:sz w:val="28"/>
                <w:szCs w:val="28"/>
              </w:rPr>
              <w:t>mléko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0FB" w14:textId="0BC9B363" w:rsidR="00E964BC" w:rsidRPr="00E964BC" w:rsidRDefault="00E7471E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E7322">
              <w:rPr>
                <w:color w:val="000000"/>
              </w:rPr>
              <w:t xml:space="preserve"> </w:t>
            </w:r>
            <w:r w:rsidR="00674936">
              <w:rPr>
                <w:color w:val="000000"/>
              </w:rPr>
              <w:t xml:space="preserve"> </w:t>
            </w:r>
            <w:r w:rsidR="00E6289A">
              <w:rPr>
                <w:color w:val="000000"/>
              </w:rPr>
              <w:t xml:space="preserve"> </w:t>
            </w:r>
            <w:r w:rsidR="00EB30EA">
              <w:rPr>
                <w:color w:val="000000"/>
              </w:rPr>
              <w:t>1,7</w:t>
            </w:r>
          </w:p>
        </w:tc>
      </w:tr>
      <w:tr w:rsidR="00E964BC" w:rsidRPr="00BC3755" w14:paraId="6309F10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0FD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0FE" w14:textId="5666805B" w:rsidR="00E964BC" w:rsidRPr="00BC3755" w:rsidRDefault="002A2192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polévka:</w:t>
            </w:r>
            <w:r w:rsidR="00574BB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04A31">
              <w:rPr>
                <w:color w:val="000000"/>
                <w:sz w:val="28"/>
                <w:szCs w:val="28"/>
              </w:rPr>
              <w:t>hr</w:t>
            </w:r>
            <w:r w:rsidR="00E413E2">
              <w:rPr>
                <w:color w:val="000000"/>
                <w:sz w:val="28"/>
                <w:szCs w:val="28"/>
              </w:rPr>
              <w:t>stko</w:t>
            </w:r>
            <w:r w:rsidR="009A0145">
              <w:rPr>
                <w:color w:val="000000"/>
                <w:sz w:val="28"/>
                <w:szCs w:val="28"/>
              </w:rPr>
              <w:t>vá</w:t>
            </w:r>
            <w:proofErr w:type="spellEnd"/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0FF" w14:textId="6C310E5D" w:rsidR="00E964BC" w:rsidRPr="00E964BC" w:rsidRDefault="00BA47EA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C1155D">
              <w:rPr>
                <w:color w:val="000000"/>
              </w:rPr>
              <w:t xml:space="preserve"> </w:t>
            </w:r>
            <w:r w:rsidR="00E413E2">
              <w:rPr>
                <w:color w:val="000000"/>
              </w:rPr>
              <w:t xml:space="preserve"> </w:t>
            </w:r>
            <w:r w:rsidR="00EB30EA">
              <w:rPr>
                <w:color w:val="000000"/>
              </w:rPr>
              <w:t>1</w:t>
            </w:r>
            <w:r w:rsidR="00D13509">
              <w:rPr>
                <w:color w:val="000000"/>
              </w:rPr>
              <w:t>,9</w:t>
            </w:r>
          </w:p>
        </w:tc>
      </w:tr>
      <w:tr w:rsidR="00E964BC" w:rsidRPr="00BC3755" w14:paraId="6309F10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01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02" w14:textId="526A34D7" w:rsidR="00F5107C" w:rsidRPr="00BC3755" w:rsidRDefault="00053722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</w:t>
            </w:r>
            <w:r w:rsidR="00E413E2">
              <w:rPr>
                <w:color w:val="000000"/>
                <w:sz w:val="28"/>
                <w:szCs w:val="28"/>
              </w:rPr>
              <w:t>apečené brambory se zeleninou, sýrem a smetanou</w:t>
            </w:r>
            <w:r w:rsidR="00CC1CC9">
              <w:rPr>
                <w:color w:val="000000"/>
                <w:sz w:val="28"/>
                <w:szCs w:val="28"/>
              </w:rPr>
              <w:t>,</w:t>
            </w:r>
            <w:r w:rsidR="00A850AC">
              <w:rPr>
                <w:color w:val="000000"/>
                <w:sz w:val="28"/>
                <w:szCs w:val="28"/>
              </w:rPr>
              <w:t xml:space="preserve"> voda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03" w14:textId="2184A821" w:rsidR="00402718" w:rsidRPr="00E964BC" w:rsidRDefault="00453909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F70F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053722">
              <w:rPr>
                <w:color w:val="000000"/>
              </w:rPr>
              <w:t xml:space="preserve">   </w:t>
            </w:r>
            <w:r w:rsidR="00F761A0">
              <w:rPr>
                <w:color w:val="000000"/>
              </w:rPr>
              <w:t>7</w:t>
            </w:r>
          </w:p>
        </w:tc>
      </w:tr>
      <w:tr w:rsidR="00E964BC" w:rsidRPr="00BC3755" w14:paraId="6309F10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05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06" w14:textId="505BC227" w:rsidR="00E964BC" w:rsidRPr="00BC3755" w:rsidRDefault="0026415B" w:rsidP="004F57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rybí</w:t>
            </w:r>
            <w:r w:rsidR="00FA4F88">
              <w:rPr>
                <w:color w:val="000000"/>
                <w:sz w:val="28"/>
                <w:szCs w:val="28"/>
              </w:rPr>
              <w:t xml:space="preserve"> pomazánka, </w:t>
            </w:r>
            <w:r w:rsidR="00C51B82">
              <w:rPr>
                <w:color w:val="000000"/>
                <w:sz w:val="28"/>
                <w:szCs w:val="28"/>
              </w:rPr>
              <w:t>podmáslový</w:t>
            </w:r>
            <w:r w:rsidR="003B6C54">
              <w:rPr>
                <w:color w:val="000000"/>
                <w:sz w:val="28"/>
                <w:szCs w:val="28"/>
              </w:rPr>
              <w:t xml:space="preserve"> </w:t>
            </w:r>
            <w:r w:rsidR="009B53B8">
              <w:rPr>
                <w:color w:val="000000"/>
                <w:sz w:val="28"/>
                <w:szCs w:val="28"/>
              </w:rPr>
              <w:t>chléb</w:t>
            </w:r>
            <w:r w:rsidR="005C3A23">
              <w:rPr>
                <w:color w:val="000000"/>
                <w:sz w:val="28"/>
                <w:szCs w:val="28"/>
              </w:rPr>
              <w:t xml:space="preserve">, jablko, </w:t>
            </w:r>
            <w:r w:rsidR="00086437">
              <w:rPr>
                <w:color w:val="000000"/>
                <w:sz w:val="28"/>
                <w:szCs w:val="28"/>
              </w:rPr>
              <w:t>čaj s cit</w:t>
            </w:r>
            <w:r w:rsidR="001F736E">
              <w:rPr>
                <w:color w:val="000000"/>
                <w:sz w:val="28"/>
                <w:szCs w:val="28"/>
              </w:rPr>
              <w:t>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07" w14:textId="1466E44A" w:rsidR="00E964BC" w:rsidRPr="00E964BC" w:rsidRDefault="006C5905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C0444">
              <w:rPr>
                <w:color w:val="000000"/>
              </w:rPr>
              <w:t xml:space="preserve"> </w:t>
            </w:r>
            <w:r w:rsidR="008E0CB7">
              <w:rPr>
                <w:color w:val="000000"/>
              </w:rPr>
              <w:t xml:space="preserve"> </w:t>
            </w:r>
            <w:r w:rsidR="00AF07C0">
              <w:rPr>
                <w:color w:val="000000"/>
              </w:rPr>
              <w:t xml:space="preserve"> </w:t>
            </w:r>
            <w:r w:rsidR="008E0CB7">
              <w:rPr>
                <w:color w:val="000000"/>
              </w:rPr>
              <w:t>1</w:t>
            </w:r>
            <w:r w:rsidR="001367A3">
              <w:rPr>
                <w:color w:val="000000"/>
              </w:rPr>
              <w:t>,</w:t>
            </w:r>
            <w:r w:rsidR="00C51B82">
              <w:rPr>
                <w:color w:val="000000"/>
              </w:rPr>
              <w:t>4</w:t>
            </w:r>
            <w:r w:rsidR="00A20911">
              <w:rPr>
                <w:color w:val="000000"/>
              </w:rPr>
              <w:t>,</w:t>
            </w:r>
            <w:r w:rsidR="008E0CB7">
              <w:rPr>
                <w:color w:val="000000"/>
              </w:rPr>
              <w:t>7</w:t>
            </w:r>
          </w:p>
        </w:tc>
      </w:tr>
    </w:tbl>
    <w:p w14:paraId="6309F109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0D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0A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0B" w14:textId="1AF3493E" w:rsidR="00A7279F" w:rsidRPr="0057343C" w:rsidRDefault="002F23C3" w:rsidP="004F57F5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</w:t>
            </w:r>
            <w:r w:rsidR="00FD211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</w:t>
            </w:r>
            <w:r w:rsid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FD211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</w:t>
            </w:r>
            <w:r w:rsidR="0058724C" w:rsidRP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0C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11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0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0F" w14:textId="64DE0142" w:rsidR="00E964BC" w:rsidRPr="005D574A" w:rsidRDefault="005845A6" w:rsidP="004A20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</w:t>
            </w:r>
            <w:r w:rsidR="001F736E">
              <w:rPr>
                <w:color w:val="000000"/>
                <w:sz w:val="28"/>
                <w:szCs w:val="28"/>
              </w:rPr>
              <w:t xml:space="preserve">ermelínová pomazánka, </w:t>
            </w:r>
            <w:r>
              <w:rPr>
                <w:color w:val="000000"/>
                <w:sz w:val="28"/>
                <w:szCs w:val="28"/>
              </w:rPr>
              <w:t>veka, salátová okurka, bílá káva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10" w14:textId="651CD193" w:rsidR="00E964BC" w:rsidRPr="00E964BC" w:rsidRDefault="000D5678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A257E">
              <w:rPr>
                <w:color w:val="000000"/>
              </w:rPr>
              <w:t xml:space="preserve"> </w:t>
            </w:r>
            <w:r w:rsidR="009F20DA">
              <w:rPr>
                <w:color w:val="000000"/>
              </w:rPr>
              <w:t xml:space="preserve"> </w:t>
            </w:r>
            <w:r w:rsidR="00005F62">
              <w:rPr>
                <w:color w:val="000000"/>
              </w:rPr>
              <w:t xml:space="preserve"> </w:t>
            </w:r>
            <w:r w:rsidR="00372AFE">
              <w:rPr>
                <w:color w:val="000000"/>
              </w:rPr>
              <w:t xml:space="preserve"> </w:t>
            </w:r>
            <w:r w:rsidR="0087226C">
              <w:rPr>
                <w:color w:val="000000"/>
              </w:rPr>
              <w:t>1,</w:t>
            </w:r>
            <w:r w:rsidR="00005F62">
              <w:rPr>
                <w:color w:val="000000"/>
              </w:rPr>
              <w:t>7</w:t>
            </w:r>
          </w:p>
        </w:tc>
      </w:tr>
      <w:tr w:rsidR="00E964BC" w:rsidRPr="00C01949" w14:paraId="6309F115" w14:textId="77777777" w:rsidTr="009D54D9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1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13" w14:textId="33F01203" w:rsidR="00E964BC" w:rsidRPr="005D574A" w:rsidRDefault="009105F7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0658E5">
              <w:rPr>
                <w:color w:val="000000"/>
                <w:sz w:val="28"/>
                <w:szCs w:val="28"/>
              </w:rPr>
              <w:t>a:</w:t>
            </w:r>
            <w:r w:rsidR="001C443F">
              <w:rPr>
                <w:color w:val="000000"/>
                <w:sz w:val="28"/>
                <w:szCs w:val="28"/>
              </w:rPr>
              <w:t xml:space="preserve"> </w:t>
            </w:r>
            <w:r w:rsidR="00977DFA">
              <w:rPr>
                <w:color w:val="000000"/>
                <w:sz w:val="28"/>
                <w:szCs w:val="28"/>
              </w:rPr>
              <w:t>kuřecí vývar s</w:t>
            </w:r>
            <w:r w:rsidR="00875CDB">
              <w:rPr>
                <w:color w:val="000000"/>
                <w:sz w:val="28"/>
                <w:szCs w:val="28"/>
              </w:rPr>
              <w:t> </w:t>
            </w:r>
            <w:r w:rsidR="00977DFA">
              <w:rPr>
                <w:color w:val="000000"/>
                <w:sz w:val="28"/>
                <w:szCs w:val="28"/>
              </w:rPr>
              <w:t>b</w:t>
            </w:r>
            <w:r w:rsidR="00875CDB">
              <w:rPr>
                <w:color w:val="000000"/>
                <w:sz w:val="28"/>
                <w:szCs w:val="28"/>
              </w:rPr>
              <w:t>arevnou tarhoňou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14" w14:textId="0184F7A3" w:rsidR="00E964BC" w:rsidRPr="00E964BC" w:rsidRDefault="00A6533E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22EBE">
              <w:rPr>
                <w:color w:val="000000"/>
              </w:rPr>
              <w:t xml:space="preserve"> </w:t>
            </w:r>
            <w:r w:rsidR="00D20BA7">
              <w:rPr>
                <w:color w:val="000000"/>
              </w:rPr>
              <w:t xml:space="preserve"> </w:t>
            </w:r>
            <w:r w:rsidR="009F20DA">
              <w:rPr>
                <w:color w:val="000000"/>
              </w:rPr>
              <w:t xml:space="preserve"> </w:t>
            </w:r>
            <w:r w:rsidR="00222EBE">
              <w:rPr>
                <w:color w:val="000000"/>
              </w:rPr>
              <w:t xml:space="preserve"> </w:t>
            </w:r>
            <w:r w:rsidR="003E0F33">
              <w:rPr>
                <w:color w:val="000000"/>
              </w:rPr>
              <w:t>1,</w:t>
            </w:r>
            <w:r w:rsidR="00D20BA7">
              <w:rPr>
                <w:color w:val="000000"/>
              </w:rPr>
              <w:t>9</w:t>
            </w:r>
          </w:p>
        </w:tc>
      </w:tr>
      <w:tr w:rsidR="00E964BC" w:rsidRPr="00C01949" w14:paraId="6309F11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1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17" w14:textId="7A21DA3C" w:rsidR="00E964BC" w:rsidRPr="005D574A" w:rsidRDefault="00875CDB" w:rsidP="00C90EA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kuřecí maso na paprice, těstoviny</w:t>
            </w:r>
            <w:r w:rsidR="00977DFA">
              <w:rPr>
                <w:color w:val="000000"/>
                <w:sz w:val="28"/>
                <w:szCs w:val="28"/>
              </w:rPr>
              <w:t xml:space="preserve">, </w:t>
            </w:r>
            <w:r w:rsidR="00E839B0">
              <w:rPr>
                <w:color w:val="000000"/>
                <w:sz w:val="28"/>
                <w:szCs w:val="28"/>
              </w:rPr>
              <w:t>v</w:t>
            </w:r>
            <w:r w:rsidR="00C865CB">
              <w:rPr>
                <w:color w:val="000000"/>
                <w:sz w:val="28"/>
                <w:szCs w:val="28"/>
              </w:rPr>
              <w:t xml:space="preserve">oda s </w:t>
            </w:r>
            <w:r w:rsidR="00E839B0">
              <w:rPr>
                <w:color w:val="000000"/>
                <w:sz w:val="28"/>
                <w:szCs w:val="28"/>
              </w:rPr>
              <w:t>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18" w14:textId="30D54A02" w:rsidR="00E964BC" w:rsidRPr="00E964BC" w:rsidRDefault="004B1916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B33D9">
              <w:rPr>
                <w:color w:val="000000"/>
              </w:rPr>
              <w:t xml:space="preserve"> </w:t>
            </w:r>
            <w:r w:rsidR="009F20DA">
              <w:rPr>
                <w:color w:val="000000"/>
              </w:rPr>
              <w:t xml:space="preserve">   </w:t>
            </w:r>
            <w:r w:rsidR="00CD5247">
              <w:rPr>
                <w:color w:val="000000"/>
              </w:rPr>
              <w:t>1</w:t>
            </w:r>
            <w:r w:rsidR="000313F5">
              <w:rPr>
                <w:color w:val="000000"/>
              </w:rPr>
              <w:t>,7</w:t>
            </w:r>
          </w:p>
        </w:tc>
      </w:tr>
      <w:tr w:rsidR="00E964BC" w:rsidRPr="00C01949" w14:paraId="6309F11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1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1B" w14:textId="24E06D4C" w:rsidR="00E964BC" w:rsidRPr="005D574A" w:rsidRDefault="005845A6" w:rsidP="003F7C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cizrnová</w:t>
            </w:r>
            <w:r w:rsidR="00F77CC1">
              <w:rPr>
                <w:color w:val="000000"/>
                <w:sz w:val="28"/>
                <w:szCs w:val="28"/>
              </w:rPr>
              <w:t xml:space="preserve"> </w:t>
            </w:r>
            <w:r w:rsidR="00CA1ABD">
              <w:rPr>
                <w:color w:val="000000"/>
                <w:sz w:val="28"/>
                <w:szCs w:val="28"/>
              </w:rPr>
              <w:t>pomazánka</w:t>
            </w:r>
            <w:r w:rsidR="00C865C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751282">
              <w:rPr>
                <w:color w:val="000000"/>
                <w:sz w:val="28"/>
                <w:szCs w:val="28"/>
              </w:rPr>
              <w:t>českol</w:t>
            </w:r>
            <w:proofErr w:type="spellEnd"/>
            <w:r w:rsidR="00751282">
              <w:rPr>
                <w:color w:val="000000"/>
                <w:sz w:val="28"/>
                <w:szCs w:val="28"/>
              </w:rPr>
              <w:t xml:space="preserve">. </w:t>
            </w:r>
            <w:r w:rsidR="0001330A">
              <w:rPr>
                <w:color w:val="000000"/>
                <w:sz w:val="28"/>
                <w:szCs w:val="28"/>
              </w:rPr>
              <w:t>chléb</w:t>
            </w:r>
            <w:r w:rsidR="00E8708C">
              <w:rPr>
                <w:color w:val="000000"/>
                <w:sz w:val="28"/>
                <w:szCs w:val="28"/>
              </w:rPr>
              <w:t xml:space="preserve">, </w:t>
            </w:r>
            <w:r w:rsidR="00751282">
              <w:rPr>
                <w:color w:val="000000"/>
                <w:sz w:val="28"/>
                <w:szCs w:val="28"/>
              </w:rPr>
              <w:t xml:space="preserve">banán, </w:t>
            </w:r>
            <w:r w:rsidR="00C865CB">
              <w:rPr>
                <w:color w:val="000000"/>
                <w:sz w:val="28"/>
                <w:szCs w:val="28"/>
              </w:rPr>
              <w:t>ov</w:t>
            </w:r>
            <w:r w:rsidR="00E8708C">
              <w:rPr>
                <w:color w:val="000000"/>
                <w:sz w:val="28"/>
                <w:szCs w:val="28"/>
              </w:rPr>
              <w:t>ocný 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1C" w14:textId="4F2AFEE2" w:rsidR="00B5477A" w:rsidRPr="00E964BC" w:rsidRDefault="004E6B00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F57F5">
              <w:rPr>
                <w:color w:val="000000"/>
              </w:rPr>
              <w:t xml:space="preserve"> </w:t>
            </w:r>
            <w:r w:rsidR="00F77CC1">
              <w:rPr>
                <w:color w:val="000000"/>
              </w:rPr>
              <w:t xml:space="preserve"> </w:t>
            </w:r>
            <w:r w:rsidR="00E46F33">
              <w:rPr>
                <w:color w:val="000000"/>
              </w:rPr>
              <w:t xml:space="preserve"> </w:t>
            </w:r>
            <w:r w:rsidR="00666750">
              <w:rPr>
                <w:color w:val="000000"/>
              </w:rPr>
              <w:t xml:space="preserve"> </w:t>
            </w:r>
            <w:r w:rsidR="005C484C">
              <w:rPr>
                <w:color w:val="000000"/>
              </w:rPr>
              <w:t>1</w:t>
            </w:r>
            <w:r w:rsidR="00E8708C">
              <w:rPr>
                <w:color w:val="000000"/>
              </w:rPr>
              <w:t>,</w:t>
            </w:r>
            <w:r w:rsidR="00895AC9">
              <w:rPr>
                <w:color w:val="000000"/>
              </w:rPr>
              <w:t>7</w:t>
            </w:r>
          </w:p>
        </w:tc>
      </w:tr>
    </w:tbl>
    <w:p w14:paraId="6309F11E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22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1F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  <w:r w:rsid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20" w14:textId="66D181AF" w:rsidR="00A7279F" w:rsidRPr="00131A18" w:rsidRDefault="00131A18" w:rsidP="00131A1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  <w:r w:rsidR="00C049F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</w:t>
            </w:r>
            <w:r w:rsidR="00FD211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="001240C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FD211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</w:t>
            </w: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21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26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23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24" w14:textId="6252EDEA" w:rsidR="00930A70" w:rsidRPr="005D574A" w:rsidRDefault="00751282" w:rsidP="00A6339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rohlík</w:t>
            </w:r>
            <w:r w:rsidR="00EE1AAD">
              <w:rPr>
                <w:color w:val="000000"/>
                <w:sz w:val="28"/>
                <w:szCs w:val="28"/>
              </w:rPr>
              <w:t xml:space="preserve"> s</w:t>
            </w:r>
            <w:r w:rsidR="001C194A">
              <w:rPr>
                <w:color w:val="000000"/>
                <w:sz w:val="28"/>
                <w:szCs w:val="28"/>
              </w:rPr>
              <w:t> má</w:t>
            </w:r>
            <w:r w:rsidR="00EE1AAD">
              <w:rPr>
                <w:color w:val="000000"/>
                <w:sz w:val="28"/>
                <w:szCs w:val="28"/>
              </w:rPr>
              <w:t>slem</w:t>
            </w:r>
            <w:r w:rsidR="001C194A">
              <w:rPr>
                <w:color w:val="000000"/>
                <w:sz w:val="28"/>
                <w:szCs w:val="28"/>
              </w:rPr>
              <w:t xml:space="preserve"> a medem</w:t>
            </w:r>
            <w:r w:rsidR="007261DC">
              <w:rPr>
                <w:color w:val="000000"/>
                <w:sz w:val="28"/>
                <w:szCs w:val="28"/>
              </w:rPr>
              <w:t xml:space="preserve">, </w:t>
            </w:r>
            <w:r w:rsidR="001C194A">
              <w:rPr>
                <w:color w:val="000000"/>
                <w:sz w:val="28"/>
                <w:szCs w:val="28"/>
              </w:rPr>
              <w:t>pomeranč, kakao</w:t>
            </w:r>
            <w:r w:rsidR="0001330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25" w14:textId="77777777" w:rsidR="00E964BC" w:rsidRPr="00E964BC" w:rsidRDefault="000D5678" w:rsidP="00ED126C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44BD8">
              <w:rPr>
                <w:color w:val="000000"/>
              </w:rPr>
              <w:t xml:space="preserve"> </w:t>
            </w:r>
            <w:r w:rsidR="00C33527">
              <w:rPr>
                <w:color w:val="000000"/>
              </w:rPr>
              <w:t xml:space="preserve"> </w:t>
            </w:r>
            <w:r w:rsidR="00EC5A1D">
              <w:rPr>
                <w:color w:val="000000"/>
              </w:rPr>
              <w:t xml:space="preserve"> </w:t>
            </w:r>
            <w:r w:rsidR="00A17F5A">
              <w:rPr>
                <w:color w:val="000000"/>
              </w:rPr>
              <w:t xml:space="preserve"> </w:t>
            </w:r>
            <w:r w:rsidR="00375D4E">
              <w:rPr>
                <w:color w:val="000000"/>
              </w:rPr>
              <w:t>1</w:t>
            </w:r>
            <w:r w:rsidR="00666750">
              <w:rPr>
                <w:color w:val="000000"/>
              </w:rPr>
              <w:t>,</w:t>
            </w:r>
            <w:r w:rsidR="005C484C">
              <w:rPr>
                <w:color w:val="000000"/>
              </w:rPr>
              <w:t>7</w:t>
            </w:r>
          </w:p>
        </w:tc>
      </w:tr>
      <w:tr w:rsidR="00E964BC" w:rsidRPr="00C01949" w14:paraId="6309F12A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27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28" w14:textId="4A785B42" w:rsidR="00E964BC" w:rsidRPr="005D574A" w:rsidRDefault="00FD45FB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2A2192">
              <w:rPr>
                <w:color w:val="000000"/>
                <w:sz w:val="28"/>
                <w:szCs w:val="28"/>
              </w:rPr>
              <w:t>a:</w:t>
            </w:r>
            <w:r w:rsidR="00E62D5E">
              <w:rPr>
                <w:color w:val="000000"/>
                <w:sz w:val="28"/>
                <w:szCs w:val="28"/>
              </w:rPr>
              <w:t xml:space="preserve"> </w:t>
            </w:r>
            <w:r w:rsidR="002908C4">
              <w:rPr>
                <w:color w:val="000000"/>
                <w:sz w:val="28"/>
                <w:szCs w:val="28"/>
              </w:rPr>
              <w:t>brokolico</w:t>
            </w:r>
            <w:r w:rsidR="00D20BA7">
              <w:rPr>
                <w:color w:val="000000"/>
                <w:sz w:val="28"/>
                <w:szCs w:val="28"/>
              </w:rPr>
              <w:t>vá</w:t>
            </w:r>
            <w:r w:rsidR="00CD5247">
              <w:rPr>
                <w:color w:val="000000"/>
                <w:sz w:val="28"/>
                <w:szCs w:val="28"/>
              </w:rPr>
              <w:t xml:space="preserve"> </w:t>
            </w:r>
            <w:r w:rsidR="00834D3A">
              <w:rPr>
                <w:color w:val="000000"/>
                <w:sz w:val="28"/>
                <w:szCs w:val="28"/>
              </w:rPr>
              <w:t>s krutony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29" w14:textId="522779BB" w:rsidR="00E964BC" w:rsidRPr="00E964BC" w:rsidRDefault="00150AD5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 xml:space="preserve"> </w:t>
            </w:r>
            <w:r w:rsidR="00B80E2E"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>1</w:t>
            </w:r>
            <w:r w:rsidR="00F81BD0">
              <w:rPr>
                <w:color w:val="000000"/>
              </w:rPr>
              <w:t>,</w:t>
            </w:r>
            <w:r w:rsidR="00195BE0">
              <w:rPr>
                <w:color w:val="000000"/>
              </w:rPr>
              <w:t>7,</w:t>
            </w:r>
            <w:r w:rsidR="003C35B7">
              <w:rPr>
                <w:color w:val="000000"/>
              </w:rPr>
              <w:t>9</w:t>
            </w:r>
          </w:p>
        </w:tc>
      </w:tr>
      <w:tr w:rsidR="00E964BC" w:rsidRPr="00C01949" w14:paraId="6309F12E" w14:textId="77777777" w:rsidTr="005C484C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2B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2C" w14:textId="2358AACE" w:rsidR="00E964BC" w:rsidRPr="005D574A" w:rsidRDefault="00B2591F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</w:t>
            </w:r>
            <w:r w:rsidR="002908C4">
              <w:rPr>
                <w:color w:val="000000"/>
                <w:sz w:val="28"/>
                <w:szCs w:val="28"/>
              </w:rPr>
              <w:t>ejk smažený v těstíčku, vařené brambory, salát</w:t>
            </w:r>
            <w:r>
              <w:rPr>
                <w:color w:val="000000"/>
                <w:sz w:val="28"/>
                <w:szCs w:val="28"/>
              </w:rPr>
              <w:t xml:space="preserve"> Coleslaw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2D" w14:textId="69B4B3B2" w:rsidR="00E964BC" w:rsidRPr="00E964BC" w:rsidRDefault="00C13258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C54CB">
              <w:rPr>
                <w:color w:val="000000"/>
              </w:rPr>
              <w:t xml:space="preserve"> </w:t>
            </w:r>
            <w:r w:rsidR="00515B0A">
              <w:rPr>
                <w:color w:val="000000"/>
              </w:rPr>
              <w:t>1,3</w:t>
            </w:r>
            <w:r w:rsidR="00B2591F">
              <w:rPr>
                <w:color w:val="000000"/>
              </w:rPr>
              <w:t>,4</w:t>
            </w:r>
            <w:r w:rsidR="00515B0A">
              <w:rPr>
                <w:color w:val="000000"/>
              </w:rPr>
              <w:t>,</w:t>
            </w:r>
            <w:r w:rsidR="00BA41BC">
              <w:rPr>
                <w:color w:val="000000"/>
              </w:rPr>
              <w:t>7</w:t>
            </w:r>
          </w:p>
        </w:tc>
      </w:tr>
      <w:tr w:rsidR="00E964BC" w:rsidRPr="00C01949" w14:paraId="6309F132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2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30" w14:textId="48192336" w:rsidR="00E964BC" w:rsidRPr="005D574A" w:rsidRDefault="001C194A" w:rsidP="00B429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pašti</w:t>
            </w:r>
            <w:r w:rsidR="00DF0EF0">
              <w:rPr>
                <w:color w:val="000000"/>
                <w:sz w:val="28"/>
                <w:szCs w:val="28"/>
              </w:rPr>
              <w:t>ková</w:t>
            </w:r>
            <w:r w:rsidR="004E6AD8">
              <w:rPr>
                <w:color w:val="000000"/>
                <w:sz w:val="28"/>
                <w:szCs w:val="28"/>
              </w:rPr>
              <w:t xml:space="preserve"> </w:t>
            </w:r>
            <w:r w:rsidR="00700ED2">
              <w:rPr>
                <w:color w:val="000000"/>
                <w:sz w:val="28"/>
                <w:szCs w:val="28"/>
              </w:rPr>
              <w:t>p</w:t>
            </w:r>
            <w:r w:rsidR="00F53172">
              <w:rPr>
                <w:color w:val="000000"/>
                <w:sz w:val="28"/>
                <w:szCs w:val="28"/>
              </w:rPr>
              <w:t>omazánk</w:t>
            </w:r>
            <w:r w:rsidR="00E66561">
              <w:rPr>
                <w:color w:val="000000"/>
                <w:sz w:val="28"/>
                <w:szCs w:val="28"/>
              </w:rPr>
              <w:t>a</w:t>
            </w:r>
            <w:r w:rsidR="00B429AD">
              <w:rPr>
                <w:color w:val="000000"/>
                <w:sz w:val="28"/>
                <w:szCs w:val="28"/>
              </w:rPr>
              <w:t>,</w:t>
            </w:r>
            <w:r w:rsidR="00700ED2">
              <w:rPr>
                <w:color w:val="000000"/>
                <w:sz w:val="28"/>
                <w:szCs w:val="28"/>
              </w:rPr>
              <w:t xml:space="preserve"> </w:t>
            </w:r>
            <w:r w:rsidR="00587B2E">
              <w:rPr>
                <w:color w:val="000000"/>
                <w:sz w:val="28"/>
                <w:szCs w:val="28"/>
              </w:rPr>
              <w:t xml:space="preserve">královský </w:t>
            </w:r>
            <w:r w:rsidR="00DF0EF0">
              <w:rPr>
                <w:color w:val="000000"/>
                <w:sz w:val="28"/>
                <w:szCs w:val="28"/>
              </w:rPr>
              <w:t>chléb</w:t>
            </w:r>
            <w:r w:rsidR="00456749">
              <w:rPr>
                <w:color w:val="000000"/>
                <w:sz w:val="28"/>
                <w:szCs w:val="28"/>
              </w:rPr>
              <w:t>,</w:t>
            </w:r>
            <w:r w:rsidR="007F006A">
              <w:rPr>
                <w:color w:val="000000"/>
                <w:sz w:val="28"/>
                <w:szCs w:val="28"/>
              </w:rPr>
              <w:t xml:space="preserve"> </w:t>
            </w:r>
            <w:r w:rsidR="00146599">
              <w:rPr>
                <w:color w:val="000000"/>
                <w:sz w:val="28"/>
                <w:szCs w:val="28"/>
              </w:rPr>
              <w:t>rajče,</w:t>
            </w:r>
            <w:r w:rsidR="00C82645">
              <w:rPr>
                <w:color w:val="000000"/>
                <w:sz w:val="28"/>
                <w:szCs w:val="28"/>
              </w:rPr>
              <w:t xml:space="preserve"> </w:t>
            </w:r>
            <w:r w:rsidR="00700ED2">
              <w:rPr>
                <w:color w:val="000000"/>
                <w:sz w:val="28"/>
                <w:szCs w:val="28"/>
              </w:rPr>
              <w:t xml:space="preserve">ovocný </w:t>
            </w:r>
            <w:r w:rsidR="00C826DE">
              <w:rPr>
                <w:color w:val="000000"/>
                <w:sz w:val="28"/>
                <w:szCs w:val="28"/>
              </w:rPr>
              <w:t>č</w:t>
            </w:r>
            <w:r w:rsidR="00ED17ED">
              <w:rPr>
                <w:color w:val="000000"/>
                <w:sz w:val="28"/>
                <w:szCs w:val="28"/>
              </w:rPr>
              <w:t>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31" w14:textId="54BD260E" w:rsidR="00E964BC" w:rsidRPr="00E964BC" w:rsidRDefault="00FB31C7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00ED2">
              <w:rPr>
                <w:color w:val="000000"/>
              </w:rPr>
              <w:t xml:space="preserve"> </w:t>
            </w:r>
            <w:r w:rsidR="00DC4AE5">
              <w:rPr>
                <w:color w:val="000000"/>
              </w:rPr>
              <w:t xml:space="preserve"> </w:t>
            </w:r>
            <w:r w:rsidR="00ED126C">
              <w:rPr>
                <w:color w:val="000000"/>
              </w:rPr>
              <w:t>1</w:t>
            </w:r>
            <w:r w:rsidR="00C82645">
              <w:rPr>
                <w:color w:val="000000"/>
              </w:rPr>
              <w:t>,</w:t>
            </w:r>
            <w:r w:rsidR="00146599">
              <w:rPr>
                <w:color w:val="000000"/>
              </w:rPr>
              <w:t>6</w:t>
            </w:r>
            <w:r w:rsidR="00EB0C68">
              <w:rPr>
                <w:color w:val="000000"/>
              </w:rPr>
              <w:t>,</w:t>
            </w:r>
            <w:r w:rsidR="00B97AE8">
              <w:rPr>
                <w:color w:val="000000"/>
              </w:rPr>
              <w:t>7</w:t>
            </w:r>
          </w:p>
        </w:tc>
      </w:tr>
    </w:tbl>
    <w:p w14:paraId="6309F133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37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34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35" w14:textId="6E83175D" w:rsidR="00A7279F" w:rsidRPr="004420E2" w:rsidRDefault="001149EC" w:rsidP="008E1E2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FD211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7B1FDF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FD211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7B6F16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36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3C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3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39" w14:textId="38019794" w:rsidR="00E964BC" w:rsidRPr="005D574A" w:rsidRDefault="004E1C9B" w:rsidP="001B33D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146599">
              <w:rPr>
                <w:color w:val="000000"/>
                <w:sz w:val="28"/>
                <w:szCs w:val="28"/>
              </w:rPr>
              <w:t>omazánka z Lučiny</w:t>
            </w:r>
            <w:r w:rsidR="00F4015C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cereální bagetka, </w:t>
            </w:r>
            <w:proofErr w:type="spellStart"/>
            <w:r w:rsidR="00964C89">
              <w:rPr>
                <w:color w:val="000000"/>
                <w:sz w:val="28"/>
                <w:szCs w:val="28"/>
              </w:rPr>
              <w:t>hrozno</w:t>
            </w:r>
            <w:proofErr w:type="spellEnd"/>
            <w:r w:rsidR="00E03F61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mléko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3A" w14:textId="5951B9A7" w:rsidR="00E964BC" w:rsidRDefault="00A81CA5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115FE">
              <w:rPr>
                <w:color w:val="000000"/>
              </w:rPr>
              <w:t xml:space="preserve"> </w:t>
            </w:r>
            <w:r w:rsidR="00E03F61">
              <w:rPr>
                <w:color w:val="000000"/>
              </w:rPr>
              <w:t xml:space="preserve"> </w:t>
            </w:r>
            <w:r w:rsidR="0083622A">
              <w:rPr>
                <w:color w:val="000000"/>
              </w:rPr>
              <w:t xml:space="preserve"> </w:t>
            </w:r>
            <w:r w:rsidR="008304B5">
              <w:rPr>
                <w:color w:val="000000"/>
              </w:rPr>
              <w:t xml:space="preserve"> </w:t>
            </w:r>
            <w:r w:rsidR="00A776C6">
              <w:rPr>
                <w:color w:val="000000"/>
              </w:rPr>
              <w:t>1,</w:t>
            </w:r>
            <w:r w:rsidR="007B22D1">
              <w:rPr>
                <w:color w:val="000000"/>
              </w:rPr>
              <w:t>7</w:t>
            </w:r>
          </w:p>
          <w:p w14:paraId="6309F13B" w14:textId="77777777" w:rsidR="009771B5" w:rsidRPr="00E964BC" w:rsidRDefault="009771B5" w:rsidP="00E964BC">
            <w:pPr>
              <w:jc w:val="center"/>
              <w:rPr>
                <w:color w:val="000000"/>
              </w:rPr>
            </w:pPr>
          </w:p>
        </w:tc>
      </w:tr>
      <w:tr w:rsidR="00E964BC" w:rsidRPr="00C01949" w14:paraId="6309F14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3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3E" w14:textId="7A2EACBD" w:rsidR="00E964BC" w:rsidRPr="005D574A" w:rsidRDefault="00EC54CB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polévka: hovězí s</w:t>
            </w:r>
            <w:r w:rsidR="00372E66">
              <w:rPr>
                <w:color w:val="000000"/>
                <w:sz w:val="28"/>
                <w:szCs w:val="28"/>
              </w:rPr>
              <w:t> </w:t>
            </w:r>
            <w:proofErr w:type="spellStart"/>
            <w:r w:rsidR="00372E66">
              <w:rPr>
                <w:color w:val="000000"/>
                <w:sz w:val="28"/>
                <w:szCs w:val="28"/>
              </w:rPr>
              <w:t>fritátovými</w:t>
            </w:r>
            <w:proofErr w:type="spellEnd"/>
            <w:r w:rsidR="00372E66">
              <w:rPr>
                <w:color w:val="000000"/>
                <w:sz w:val="28"/>
                <w:szCs w:val="28"/>
              </w:rPr>
              <w:t xml:space="preserve"> </w:t>
            </w:r>
            <w:r w:rsidR="00E03F61">
              <w:rPr>
                <w:color w:val="000000"/>
                <w:sz w:val="28"/>
                <w:szCs w:val="28"/>
              </w:rPr>
              <w:t>nudlemi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3F" w14:textId="23435B4B" w:rsidR="00E964BC" w:rsidRPr="00E964BC" w:rsidRDefault="00004310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776C6">
              <w:rPr>
                <w:color w:val="000000"/>
              </w:rPr>
              <w:t xml:space="preserve"> </w:t>
            </w:r>
            <w:r w:rsidR="003D3B8D">
              <w:rPr>
                <w:color w:val="000000"/>
              </w:rPr>
              <w:t>1</w:t>
            </w:r>
            <w:r w:rsidR="00BE13ED">
              <w:rPr>
                <w:color w:val="000000"/>
              </w:rPr>
              <w:t>,</w:t>
            </w:r>
            <w:r w:rsidR="00372E66">
              <w:rPr>
                <w:color w:val="000000"/>
              </w:rPr>
              <w:t>3,7,</w:t>
            </w:r>
            <w:r w:rsidR="007A04C6">
              <w:rPr>
                <w:color w:val="000000"/>
              </w:rPr>
              <w:t>9</w:t>
            </w:r>
          </w:p>
        </w:tc>
      </w:tr>
      <w:tr w:rsidR="00E964BC" w:rsidRPr="00C01949" w14:paraId="6309F14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41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42" w14:textId="175F48B8" w:rsidR="00E964BC" w:rsidRPr="005D574A" w:rsidRDefault="00372E66" w:rsidP="002F23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vepřové maso na česneku, bramborové knedlíky, </w:t>
            </w:r>
            <w:r w:rsidR="00AF047A">
              <w:rPr>
                <w:color w:val="000000"/>
                <w:sz w:val="28"/>
                <w:szCs w:val="28"/>
              </w:rPr>
              <w:t>voda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43" w14:textId="416DDEED" w:rsidR="00E964BC" w:rsidRPr="00E964BC" w:rsidRDefault="00CF18F9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753D2">
              <w:rPr>
                <w:color w:val="000000"/>
              </w:rPr>
              <w:t xml:space="preserve"> </w:t>
            </w:r>
            <w:r w:rsidR="00E740B5">
              <w:rPr>
                <w:color w:val="000000"/>
              </w:rPr>
              <w:t xml:space="preserve"> </w:t>
            </w:r>
            <w:r w:rsidR="004627B5">
              <w:rPr>
                <w:color w:val="000000"/>
              </w:rPr>
              <w:t xml:space="preserve"> </w:t>
            </w:r>
            <w:r w:rsidR="00386066">
              <w:rPr>
                <w:color w:val="000000"/>
              </w:rPr>
              <w:t xml:space="preserve"> </w:t>
            </w:r>
            <w:r w:rsidR="00E740B5">
              <w:rPr>
                <w:color w:val="000000"/>
              </w:rPr>
              <w:t xml:space="preserve"> </w:t>
            </w:r>
            <w:r w:rsidR="009D171A">
              <w:rPr>
                <w:color w:val="000000"/>
              </w:rPr>
              <w:t>1</w:t>
            </w:r>
          </w:p>
        </w:tc>
      </w:tr>
      <w:tr w:rsidR="00E964BC" w:rsidRPr="00C01949" w14:paraId="6309F14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4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46" w14:textId="0B68F7DB" w:rsidR="00E964BC" w:rsidRPr="005D574A" w:rsidRDefault="00964C89" w:rsidP="008362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sýro</w:t>
            </w:r>
            <w:r w:rsidR="0073693E">
              <w:rPr>
                <w:color w:val="000000"/>
                <w:sz w:val="28"/>
                <w:szCs w:val="28"/>
              </w:rPr>
              <w:t>vá</w:t>
            </w:r>
            <w:r w:rsidR="00B46765">
              <w:rPr>
                <w:color w:val="000000"/>
                <w:sz w:val="28"/>
                <w:szCs w:val="28"/>
              </w:rPr>
              <w:t xml:space="preserve"> </w:t>
            </w:r>
            <w:r w:rsidR="00F957B1">
              <w:rPr>
                <w:color w:val="000000"/>
                <w:sz w:val="28"/>
                <w:szCs w:val="28"/>
              </w:rPr>
              <w:t xml:space="preserve">pomazánka, </w:t>
            </w:r>
            <w:r w:rsidR="005C4F73">
              <w:rPr>
                <w:color w:val="000000"/>
                <w:sz w:val="28"/>
                <w:szCs w:val="28"/>
              </w:rPr>
              <w:t xml:space="preserve">chléb, </w:t>
            </w:r>
            <w:r w:rsidR="000D383E">
              <w:rPr>
                <w:color w:val="000000"/>
                <w:sz w:val="28"/>
                <w:szCs w:val="28"/>
              </w:rPr>
              <w:t>paprika</w:t>
            </w:r>
            <w:r w:rsidR="00B46765">
              <w:rPr>
                <w:color w:val="000000"/>
                <w:sz w:val="28"/>
                <w:szCs w:val="28"/>
              </w:rPr>
              <w:t>,</w:t>
            </w:r>
            <w:r w:rsidR="00131797">
              <w:rPr>
                <w:color w:val="000000"/>
                <w:sz w:val="28"/>
                <w:szCs w:val="28"/>
              </w:rPr>
              <w:t xml:space="preserve"> </w:t>
            </w:r>
            <w:r w:rsidR="006C67C5">
              <w:rPr>
                <w:color w:val="000000"/>
                <w:sz w:val="28"/>
                <w:szCs w:val="28"/>
              </w:rPr>
              <w:t>ov</w:t>
            </w:r>
            <w:r w:rsidR="00B46765">
              <w:rPr>
                <w:color w:val="000000"/>
                <w:sz w:val="28"/>
                <w:szCs w:val="28"/>
              </w:rPr>
              <w:t xml:space="preserve">ocný </w:t>
            </w:r>
            <w:r w:rsidR="006C67C5">
              <w:rPr>
                <w:color w:val="000000"/>
                <w:sz w:val="28"/>
                <w:szCs w:val="28"/>
              </w:rPr>
              <w:t>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47" w14:textId="2B6462A9" w:rsidR="00E964BC" w:rsidRPr="00E964BC" w:rsidRDefault="00150AD5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22E1A">
              <w:rPr>
                <w:color w:val="000000"/>
              </w:rPr>
              <w:t xml:space="preserve"> </w:t>
            </w:r>
            <w:r w:rsidR="00F30490">
              <w:rPr>
                <w:color w:val="000000"/>
              </w:rPr>
              <w:t xml:space="preserve"> </w:t>
            </w:r>
            <w:r w:rsidR="00B018AB">
              <w:rPr>
                <w:color w:val="000000"/>
              </w:rPr>
              <w:t xml:space="preserve"> </w:t>
            </w:r>
            <w:r w:rsidR="003F7CEE">
              <w:rPr>
                <w:color w:val="000000"/>
              </w:rPr>
              <w:t xml:space="preserve"> </w:t>
            </w:r>
            <w:r w:rsidR="00713F96">
              <w:rPr>
                <w:color w:val="000000"/>
              </w:rPr>
              <w:t>1</w:t>
            </w:r>
            <w:r w:rsidR="007845B2">
              <w:rPr>
                <w:color w:val="000000"/>
              </w:rPr>
              <w:t>,</w:t>
            </w:r>
            <w:r w:rsidR="00056ECF">
              <w:rPr>
                <w:color w:val="000000"/>
              </w:rPr>
              <w:t>7</w:t>
            </w:r>
          </w:p>
        </w:tc>
      </w:tr>
    </w:tbl>
    <w:p w14:paraId="6309F149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4D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4A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4B" w14:textId="3EF137C6" w:rsidR="00A7279F" w:rsidRPr="005E7B09" w:rsidRDefault="002F23C3" w:rsidP="003C35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FD211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FD211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4C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51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4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4F" w14:textId="6EC55EC3" w:rsidR="00E964BC" w:rsidRPr="005D574A" w:rsidRDefault="00B018AB" w:rsidP="00410A9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toustík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se šunkou</w:t>
            </w:r>
            <w:r w:rsidR="006E2102">
              <w:rPr>
                <w:color w:val="000000"/>
                <w:sz w:val="28"/>
                <w:szCs w:val="28"/>
              </w:rPr>
              <w:t>,</w:t>
            </w:r>
            <w:r w:rsidR="00A2335F">
              <w:rPr>
                <w:color w:val="000000"/>
                <w:sz w:val="28"/>
                <w:szCs w:val="28"/>
              </w:rPr>
              <w:t xml:space="preserve"> </w:t>
            </w:r>
            <w:r w:rsidR="00175206">
              <w:rPr>
                <w:color w:val="000000"/>
                <w:sz w:val="28"/>
                <w:szCs w:val="28"/>
              </w:rPr>
              <w:t>mrkev</w:t>
            </w:r>
            <w:r w:rsidR="001440B2">
              <w:rPr>
                <w:color w:val="000000"/>
                <w:sz w:val="28"/>
                <w:szCs w:val="28"/>
              </w:rPr>
              <w:t>, šv</w:t>
            </w:r>
            <w:r w:rsidR="00175206">
              <w:rPr>
                <w:color w:val="000000"/>
                <w:sz w:val="28"/>
                <w:szCs w:val="28"/>
              </w:rPr>
              <w:t xml:space="preserve">édský </w:t>
            </w:r>
            <w:r w:rsidR="001440B2">
              <w:rPr>
                <w:color w:val="000000"/>
                <w:sz w:val="28"/>
                <w:szCs w:val="28"/>
              </w:rPr>
              <w:t>čaj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50" w14:textId="0C1FF284" w:rsidR="00E964BC" w:rsidRPr="00E964BC" w:rsidRDefault="002756B4" w:rsidP="00151F3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B72FB">
              <w:rPr>
                <w:color w:val="000000"/>
              </w:rPr>
              <w:t xml:space="preserve"> </w:t>
            </w:r>
            <w:r w:rsidR="009F72D2">
              <w:rPr>
                <w:color w:val="000000"/>
              </w:rPr>
              <w:t>1</w:t>
            </w:r>
            <w:r w:rsidR="001440B2">
              <w:rPr>
                <w:color w:val="000000"/>
              </w:rPr>
              <w:t>,</w:t>
            </w:r>
            <w:r w:rsidR="00540E51">
              <w:rPr>
                <w:color w:val="000000"/>
              </w:rPr>
              <w:t>6,</w:t>
            </w:r>
            <w:r w:rsidR="00056ECF">
              <w:rPr>
                <w:color w:val="000000"/>
              </w:rPr>
              <w:t>7</w:t>
            </w:r>
          </w:p>
        </w:tc>
      </w:tr>
      <w:tr w:rsidR="00E964BC" w:rsidRPr="00C01949" w14:paraId="6309F15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5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53" w14:textId="2C065700" w:rsidR="00E964BC" w:rsidRPr="005D574A" w:rsidRDefault="002D41BC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E964BC" w:rsidRPr="005D574A">
              <w:rPr>
                <w:color w:val="000000"/>
                <w:sz w:val="28"/>
                <w:szCs w:val="28"/>
              </w:rPr>
              <w:t>olé</w:t>
            </w:r>
            <w:r>
              <w:rPr>
                <w:color w:val="000000"/>
                <w:sz w:val="28"/>
                <w:szCs w:val="28"/>
              </w:rPr>
              <w:t>vka</w:t>
            </w:r>
            <w:r w:rsidR="00E1058D">
              <w:rPr>
                <w:color w:val="000000"/>
                <w:sz w:val="28"/>
                <w:szCs w:val="28"/>
              </w:rPr>
              <w:t>:</w:t>
            </w:r>
            <w:r w:rsidR="00EF108E">
              <w:rPr>
                <w:color w:val="000000"/>
                <w:sz w:val="28"/>
                <w:szCs w:val="28"/>
              </w:rPr>
              <w:t xml:space="preserve"> </w:t>
            </w:r>
            <w:r w:rsidR="00CC1CC9">
              <w:rPr>
                <w:color w:val="000000"/>
                <w:sz w:val="28"/>
                <w:szCs w:val="28"/>
              </w:rPr>
              <w:t>krupicová s vejcem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54" w14:textId="313BD72E" w:rsidR="001C2660" w:rsidRPr="00E964BC" w:rsidRDefault="00674936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72896">
              <w:rPr>
                <w:color w:val="000000"/>
              </w:rPr>
              <w:t xml:space="preserve"> </w:t>
            </w:r>
            <w:r w:rsidR="0092166B">
              <w:rPr>
                <w:color w:val="000000"/>
              </w:rPr>
              <w:t>1,</w:t>
            </w:r>
            <w:r w:rsidR="00E72896">
              <w:rPr>
                <w:color w:val="000000"/>
              </w:rPr>
              <w:t>3</w:t>
            </w:r>
            <w:r w:rsidR="00463623">
              <w:rPr>
                <w:color w:val="000000"/>
              </w:rPr>
              <w:t>,</w:t>
            </w:r>
            <w:r w:rsidR="00056ECF">
              <w:rPr>
                <w:color w:val="000000"/>
              </w:rPr>
              <w:t>9</w:t>
            </w:r>
          </w:p>
        </w:tc>
      </w:tr>
      <w:tr w:rsidR="00E964BC" w:rsidRPr="00C01949" w14:paraId="6309F15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5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57" w14:textId="7CCC5F1E" w:rsidR="00E964BC" w:rsidRPr="005D574A" w:rsidRDefault="00203FAF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džuveč z vepřového masa sypaný sýrem</w:t>
            </w:r>
            <w:r w:rsidR="00E72896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červená řepa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58" w14:textId="3EB5EE4C" w:rsidR="00E22E23" w:rsidRPr="00E964BC" w:rsidRDefault="00725459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03FAF">
              <w:rPr>
                <w:color w:val="000000"/>
              </w:rPr>
              <w:t xml:space="preserve">  </w:t>
            </w:r>
            <w:r w:rsidR="00636941">
              <w:rPr>
                <w:color w:val="000000"/>
              </w:rPr>
              <w:t>7,1</w:t>
            </w:r>
            <w:r w:rsidR="000B3DB9">
              <w:rPr>
                <w:color w:val="000000"/>
              </w:rPr>
              <w:t>0</w:t>
            </w:r>
          </w:p>
        </w:tc>
      </w:tr>
      <w:tr w:rsidR="00E964BC" w:rsidRPr="00C01949" w14:paraId="6309F15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5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5B" w14:textId="5907F7BA" w:rsidR="00E964BC" w:rsidRPr="005D574A" w:rsidRDefault="00540E51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tvarohový koláček</w:t>
            </w:r>
            <w:r w:rsidR="00C60548">
              <w:rPr>
                <w:color w:val="000000"/>
                <w:sz w:val="28"/>
                <w:szCs w:val="28"/>
              </w:rPr>
              <w:t>, jablko, čaj s 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5C" w14:textId="7EC6D69B" w:rsidR="00E964BC" w:rsidRPr="00E964BC" w:rsidRDefault="00205603" w:rsidP="00004C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22E23">
              <w:rPr>
                <w:color w:val="000000"/>
              </w:rPr>
              <w:t xml:space="preserve"> </w:t>
            </w:r>
            <w:r w:rsidR="001067B4">
              <w:rPr>
                <w:color w:val="000000"/>
              </w:rPr>
              <w:t xml:space="preserve"> </w:t>
            </w:r>
            <w:r w:rsidR="005115FE"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>1</w:t>
            </w:r>
            <w:r w:rsidR="00540E51">
              <w:rPr>
                <w:color w:val="000000"/>
              </w:rPr>
              <w:t>,7</w:t>
            </w:r>
          </w:p>
        </w:tc>
      </w:tr>
    </w:tbl>
    <w:p w14:paraId="6309F15E" w14:textId="77777777" w:rsidR="00ED6E3B" w:rsidRPr="004420E2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309F15F" w14:textId="77777777" w:rsidR="00286468" w:rsidRPr="004420E2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4420E2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3385E" w14:textId="77777777" w:rsidR="00D4731C" w:rsidRDefault="00D4731C">
      <w:r>
        <w:separator/>
      </w:r>
    </w:p>
  </w:endnote>
  <w:endnote w:type="continuationSeparator" w:id="0">
    <w:p w14:paraId="19442B50" w14:textId="77777777" w:rsidR="00D4731C" w:rsidRDefault="00D4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F165" w14:textId="77777777" w:rsidR="005E7B09" w:rsidRPr="00DE30D0" w:rsidRDefault="005E7B09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8B088" w14:textId="77777777" w:rsidR="00D4731C" w:rsidRDefault="00D4731C">
      <w:r>
        <w:separator/>
      </w:r>
    </w:p>
  </w:footnote>
  <w:footnote w:type="continuationSeparator" w:id="0">
    <w:p w14:paraId="4CE8EDF9" w14:textId="77777777" w:rsidR="00D4731C" w:rsidRDefault="00D47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F164" w14:textId="77777777" w:rsidR="005E7B09" w:rsidRPr="00236806" w:rsidRDefault="005E7B09" w:rsidP="0067582B">
    <w:pPr>
      <w:pStyle w:val="Zhlav"/>
      <w:jc w:val="center"/>
    </w:pPr>
    <w:r w:rsidRPr="00236806">
      <w:t>Základní škola a Mateř</w:t>
    </w:r>
    <w:r w:rsidR="001C21AC">
      <w:t>ská škola Mimoň,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92898"/>
    <w:multiLevelType w:val="hybridMultilevel"/>
    <w:tmpl w:val="86784E4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20A71"/>
    <w:multiLevelType w:val="hybridMultilevel"/>
    <w:tmpl w:val="D7B846D6"/>
    <w:lvl w:ilvl="0" w:tplc="DF0203EC">
      <w:start w:val="30"/>
      <w:numFmt w:val="decimal"/>
      <w:lvlText w:val="%1."/>
      <w:lvlJc w:val="left"/>
      <w:pPr>
        <w:ind w:left="120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46C002A7"/>
    <w:multiLevelType w:val="hybridMultilevel"/>
    <w:tmpl w:val="1DC8CD00"/>
    <w:lvl w:ilvl="0" w:tplc="A1AAA002">
      <w:start w:val="15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75D39"/>
    <w:multiLevelType w:val="hybridMultilevel"/>
    <w:tmpl w:val="FA4606AC"/>
    <w:lvl w:ilvl="0" w:tplc="EB663F8A">
      <w:start w:val="6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C3523C"/>
    <w:multiLevelType w:val="hybridMultilevel"/>
    <w:tmpl w:val="7D9AFB28"/>
    <w:lvl w:ilvl="0" w:tplc="8E2E186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805A37"/>
    <w:multiLevelType w:val="hybridMultilevel"/>
    <w:tmpl w:val="4C8E3F26"/>
    <w:lvl w:ilvl="0" w:tplc="376A2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5A72A2"/>
    <w:multiLevelType w:val="hybridMultilevel"/>
    <w:tmpl w:val="434E582A"/>
    <w:lvl w:ilvl="0" w:tplc="9EF6D858">
      <w:start w:val="13"/>
      <w:numFmt w:val="decimal"/>
      <w:lvlText w:val="%1."/>
      <w:lvlJc w:val="left"/>
      <w:pPr>
        <w:ind w:left="127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296448210">
    <w:abstractNumId w:val="0"/>
  </w:num>
  <w:num w:numId="2" w16cid:durableId="960577162">
    <w:abstractNumId w:val="5"/>
  </w:num>
  <w:num w:numId="3" w16cid:durableId="965161154">
    <w:abstractNumId w:val="7"/>
  </w:num>
  <w:num w:numId="4" w16cid:durableId="2114402185">
    <w:abstractNumId w:val="2"/>
  </w:num>
  <w:num w:numId="5" w16cid:durableId="1726685516">
    <w:abstractNumId w:val="9"/>
  </w:num>
  <w:num w:numId="6" w16cid:durableId="54936046">
    <w:abstractNumId w:val="1"/>
  </w:num>
  <w:num w:numId="7" w16cid:durableId="1223785309">
    <w:abstractNumId w:val="4"/>
  </w:num>
  <w:num w:numId="8" w16cid:durableId="107702114">
    <w:abstractNumId w:val="8"/>
  </w:num>
  <w:num w:numId="9" w16cid:durableId="2097288091">
    <w:abstractNumId w:val="3"/>
  </w:num>
  <w:num w:numId="10" w16cid:durableId="1819883379">
    <w:abstractNumId w:val="6"/>
  </w:num>
  <w:num w:numId="11" w16cid:durableId="688146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AC"/>
    <w:rsid w:val="00004203"/>
    <w:rsid w:val="00004310"/>
    <w:rsid w:val="00004C23"/>
    <w:rsid w:val="00005F62"/>
    <w:rsid w:val="0001330A"/>
    <w:rsid w:val="0001361C"/>
    <w:rsid w:val="00021222"/>
    <w:rsid w:val="00021788"/>
    <w:rsid w:val="00023C1C"/>
    <w:rsid w:val="00024DE9"/>
    <w:rsid w:val="000300E6"/>
    <w:rsid w:val="000313F5"/>
    <w:rsid w:val="000321D1"/>
    <w:rsid w:val="000325F3"/>
    <w:rsid w:val="00043FA3"/>
    <w:rsid w:val="00045D8F"/>
    <w:rsid w:val="0004717D"/>
    <w:rsid w:val="00053722"/>
    <w:rsid w:val="00056ECF"/>
    <w:rsid w:val="00060A89"/>
    <w:rsid w:val="00062D4E"/>
    <w:rsid w:val="000636D0"/>
    <w:rsid w:val="0006381B"/>
    <w:rsid w:val="000650D9"/>
    <w:rsid w:val="000658E5"/>
    <w:rsid w:val="0006635B"/>
    <w:rsid w:val="000676BF"/>
    <w:rsid w:val="000701AC"/>
    <w:rsid w:val="00070241"/>
    <w:rsid w:val="00070B78"/>
    <w:rsid w:val="00070D9E"/>
    <w:rsid w:val="000720E8"/>
    <w:rsid w:val="00075630"/>
    <w:rsid w:val="00075636"/>
    <w:rsid w:val="000768B8"/>
    <w:rsid w:val="0008100A"/>
    <w:rsid w:val="00083110"/>
    <w:rsid w:val="00085AF7"/>
    <w:rsid w:val="00086437"/>
    <w:rsid w:val="00086CED"/>
    <w:rsid w:val="0009022B"/>
    <w:rsid w:val="000A181B"/>
    <w:rsid w:val="000A18D6"/>
    <w:rsid w:val="000A4E08"/>
    <w:rsid w:val="000A5FB0"/>
    <w:rsid w:val="000A5FC3"/>
    <w:rsid w:val="000B03C0"/>
    <w:rsid w:val="000B13E3"/>
    <w:rsid w:val="000B25C3"/>
    <w:rsid w:val="000B2D3F"/>
    <w:rsid w:val="000B3C5A"/>
    <w:rsid w:val="000B3DB9"/>
    <w:rsid w:val="000B4967"/>
    <w:rsid w:val="000B601E"/>
    <w:rsid w:val="000C1F40"/>
    <w:rsid w:val="000D2179"/>
    <w:rsid w:val="000D383E"/>
    <w:rsid w:val="000D3EEA"/>
    <w:rsid w:val="000D4E70"/>
    <w:rsid w:val="000D5517"/>
    <w:rsid w:val="000D5678"/>
    <w:rsid w:val="000D56A5"/>
    <w:rsid w:val="000E0EF2"/>
    <w:rsid w:val="000E22C8"/>
    <w:rsid w:val="000E34D0"/>
    <w:rsid w:val="000E4A89"/>
    <w:rsid w:val="000E7733"/>
    <w:rsid w:val="000F2E8F"/>
    <w:rsid w:val="000F436B"/>
    <w:rsid w:val="000F473E"/>
    <w:rsid w:val="001019E6"/>
    <w:rsid w:val="001020F5"/>
    <w:rsid w:val="0010220D"/>
    <w:rsid w:val="00102ED5"/>
    <w:rsid w:val="001036F6"/>
    <w:rsid w:val="001067B4"/>
    <w:rsid w:val="00107ECE"/>
    <w:rsid w:val="00111CEE"/>
    <w:rsid w:val="00114249"/>
    <w:rsid w:val="001149EC"/>
    <w:rsid w:val="0011547A"/>
    <w:rsid w:val="00115EA5"/>
    <w:rsid w:val="00120EF2"/>
    <w:rsid w:val="00122E70"/>
    <w:rsid w:val="001240CE"/>
    <w:rsid w:val="0012485B"/>
    <w:rsid w:val="00124F40"/>
    <w:rsid w:val="00131797"/>
    <w:rsid w:val="00131A18"/>
    <w:rsid w:val="001367A3"/>
    <w:rsid w:val="00137819"/>
    <w:rsid w:val="001422FC"/>
    <w:rsid w:val="0014291F"/>
    <w:rsid w:val="001437D9"/>
    <w:rsid w:val="001440B2"/>
    <w:rsid w:val="00146599"/>
    <w:rsid w:val="001467FA"/>
    <w:rsid w:val="00150AD5"/>
    <w:rsid w:val="00151571"/>
    <w:rsid w:val="00151F38"/>
    <w:rsid w:val="00153CD7"/>
    <w:rsid w:val="00154630"/>
    <w:rsid w:val="00162A2D"/>
    <w:rsid w:val="00163813"/>
    <w:rsid w:val="00166F85"/>
    <w:rsid w:val="00172A43"/>
    <w:rsid w:val="00172F8B"/>
    <w:rsid w:val="001740DD"/>
    <w:rsid w:val="00175206"/>
    <w:rsid w:val="00175E8F"/>
    <w:rsid w:val="00176FBB"/>
    <w:rsid w:val="00180C4A"/>
    <w:rsid w:val="00186A76"/>
    <w:rsid w:val="00186CCF"/>
    <w:rsid w:val="00187363"/>
    <w:rsid w:val="0019112F"/>
    <w:rsid w:val="00194DF3"/>
    <w:rsid w:val="00194FCC"/>
    <w:rsid w:val="00195902"/>
    <w:rsid w:val="00195BE0"/>
    <w:rsid w:val="001A486C"/>
    <w:rsid w:val="001A766F"/>
    <w:rsid w:val="001A7887"/>
    <w:rsid w:val="001B00C7"/>
    <w:rsid w:val="001B2F9D"/>
    <w:rsid w:val="001B33D9"/>
    <w:rsid w:val="001B427F"/>
    <w:rsid w:val="001C194A"/>
    <w:rsid w:val="001C21AC"/>
    <w:rsid w:val="001C2660"/>
    <w:rsid w:val="001C443F"/>
    <w:rsid w:val="001C7113"/>
    <w:rsid w:val="001D18CF"/>
    <w:rsid w:val="001D32BF"/>
    <w:rsid w:val="001D4AB7"/>
    <w:rsid w:val="001D51C9"/>
    <w:rsid w:val="001E2C0E"/>
    <w:rsid w:val="001E6782"/>
    <w:rsid w:val="001E6CAB"/>
    <w:rsid w:val="001E6F04"/>
    <w:rsid w:val="001F293C"/>
    <w:rsid w:val="001F2940"/>
    <w:rsid w:val="001F33AD"/>
    <w:rsid w:val="001F4672"/>
    <w:rsid w:val="001F497D"/>
    <w:rsid w:val="001F6081"/>
    <w:rsid w:val="001F736E"/>
    <w:rsid w:val="00203FAF"/>
    <w:rsid w:val="00205603"/>
    <w:rsid w:val="00210EF6"/>
    <w:rsid w:val="00213C3B"/>
    <w:rsid w:val="00215F4C"/>
    <w:rsid w:val="002178E9"/>
    <w:rsid w:val="00222EBE"/>
    <w:rsid w:val="00226DD0"/>
    <w:rsid w:val="00236010"/>
    <w:rsid w:val="00236655"/>
    <w:rsid w:val="00236806"/>
    <w:rsid w:val="00236819"/>
    <w:rsid w:val="002375BE"/>
    <w:rsid w:val="00251075"/>
    <w:rsid w:val="00253D0F"/>
    <w:rsid w:val="0026415B"/>
    <w:rsid w:val="0026533A"/>
    <w:rsid w:val="002706AC"/>
    <w:rsid w:val="002756B4"/>
    <w:rsid w:val="00280FFB"/>
    <w:rsid w:val="00282EF9"/>
    <w:rsid w:val="0028300C"/>
    <w:rsid w:val="002838B1"/>
    <w:rsid w:val="00286468"/>
    <w:rsid w:val="002908C4"/>
    <w:rsid w:val="002924AB"/>
    <w:rsid w:val="002973F6"/>
    <w:rsid w:val="0029777A"/>
    <w:rsid w:val="002A062B"/>
    <w:rsid w:val="002A2192"/>
    <w:rsid w:val="002B4357"/>
    <w:rsid w:val="002B73A3"/>
    <w:rsid w:val="002B778A"/>
    <w:rsid w:val="002C0E8E"/>
    <w:rsid w:val="002C10B9"/>
    <w:rsid w:val="002C2620"/>
    <w:rsid w:val="002D03FA"/>
    <w:rsid w:val="002D0AE8"/>
    <w:rsid w:val="002D1D9A"/>
    <w:rsid w:val="002D2199"/>
    <w:rsid w:val="002D41BC"/>
    <w:rsid w:val="002D4F06"/>
    <w:rsid w:val="002D749A"/>
    <w:rsid w:val="002D7745"/>
    <w:rsid w:val="002E3605"/>
    <w:rsid w:val="002F23C3"/>
    <w:rsid w:val="002F3409"/>
    <w:rsid w:val="002F4C78"/>
    <w:rsid w:val="002F77CA"/>
    <w:rsid w:val="0030258B"/>
    <w:rsid w:val="00304853"/>
    <w:rsid w:val="003058A0"/>
    <w:rsid w:val="00306353"/>
    <w:rsid w:val="003072BA"/>
    <w:rsid w:val="00307FB7"/>
    <w:rsid w:val="00317E11"/>
    <w:rsid w:val="003213E0"/>
    <w:rsid w:val="00324DA8"/>
    <w:rsid w:val="00325319"/>
    <w:rsid w:val="00325F5C"/>
    <w:rsid w:val="00331D55"/>
    <w:rsid w:val="003346C2"/>
    <w:rsid w:val="003355FF"/>
    <w:rsid w:val="003368D8"/>
    <w:rsid w:val="00343AEF"/>
    <w:rsid w:val="00344BD8"/>
    <w:rsid w:val="00347336"/>
    <w:rsid w:val="00347517"/>
    <w:rsid w:val="00347F4B"/>
    <w:rsid w:val="00350CDF"/>
    <w:rsid w:val="003611A3"/>
    <w:rsid w:val="00361A2D"/>
    <w:rsid w:val="0036462D"/>
    <w:rsid w:val="00370C51"/>
    <w:rsid w:val="00371DEF"/>
    <w:rsid w:val="0037241E"/>
    <w:rsid w:val="00372AFE"/>
    <w:rsid w:val="00372E66"/>
    <w:rsid w:val="00374759"/>
    <w:rsid w:val="003750C8"/>
    <w:rsid w:val="00375D20"/>
    <w:rsid w:val="00375D4E"/>
    <w:rsid w:val="00377774"/>
    <w:rsid w:val="00385EDC"/>
    <w:rsid w:val="00386066"/>
    <w:rsid w:val="00387D03"/>
    <w:rsid w:val="00387D17"/>
    <w:rsid w:val="003A04BD"/>
    <w:rsid w:val="003A27BE"/>
    <w:rsid w:val="003A2CDE"/>
    <w:rsid w:val="003A3967"/>
    <w:rsid w:val="003A5F72"/>
    <w:rsid w:val="003B6C54"/>
    <w:rsid w:val="003C126D"/>
    <w:rsid w:val="003C1CC9"/>
    <w:rsid w:val="003C2575"/>
    <w:rsid w:val="003C35B7"/>
    <w:rsid w:val="003C4FD1"/>
    <w:rsid w:val="003C5A44"/>
    <w:rsid w:val="003D3B8D"/>
    <w:rsid w:val="003E0F33"/>
    <w:rsid w:val="003E204A"/>
    <w:rsid w:val="003E3289"/>
    <w:rsid w:val="003E726C"/>
    <w:rsid w:val="003F0DF8"/>
    <w:rsid w:val="003F1206"/>
    <w:rsid w:val="003F7CEE"/>
    <w:rsid w:val="0040050C"/>
    <w:rsid w:val="00402718"/>
    <w:rsid w:val="00406BB6"/>
    <w:rsid w:val="00410A9C"/>
    <w:rsid w:val="00420097"/>
    <w:rsid w:val="004323B3"/>
    <w:rsid w:val="00434AA2"/>
    <w:rsid w:val="00437592"/>
    <w:rsid w:val="00437D88"/>
    <w:rsid w:val="004419A4"/>
    <w:rsid w:val="004420E2"/>
    <w:rsid w:val="00443DDE"/>
    <w:rsid w:val="004442B4"/>
    <w:rsid w:val="00444871"/>
    <w:rsid w:val="0044572E"/>
    <w:rsid w:val="00452007"/>
    <w:rsid w:val="004524FE"/>
    <w:rsid w:val="00453909"/>
    <w:rsid w:val="00453AA9"/>
    <w:rsid w:val="004547A0"/>
    <w:rsid w:val="00455A63"/>
    <w:rsid w:val="00456450"/>
    <w:rsid w:val="00456749"/>
    <w:rsid w:val="0045753F"/>
    <w:rsid w:val="00461047"/>
    <w:rsid w:val="004627B5"/>
    <w:rsid w:val="00463623"/>
    <w:rsid w:val="0046524E"/>
    <w:rsid w:val="004656E8"/>
    <w:rsid w:val="004715A2"/>
    <w:rsid w:val="00471F7D"/>
    <w:rsid w:val="00472C6B"/>
    <w:rsid w:val="0047619F"/>
    <w:rsid w:val="00477459"/>
    <w:rsid w:val="0048182A"/>
    <w:rsid w:val="004819D1"/>
    <w:rsid w:val="00481F35"/>
    <w:rsid w:val="00482B1C"/>
    <w:rsid w:val="00483B58"/>
    <w:rsid w:val="004847CD"/>
    <w:rsid w:val="004852A4"/>
    <w:rsid w:val="00487821"/>
    <w:rsid w:val="0049581C"/>
    <w:rsid w:val="00497088"/>
    <w:rsid w:val="004A0AE8"/>
    <w:rsid w:val="004A1397"/>
    <w:rsid w:val="004A1E83"/>
    <w:rsid w:val="004A20D4"/>
    <w:rsid w:val="004A3070"/>
    <w:rsid w:val="004B0A4C"/>
    <w:rsid w:val="004B1916"/>
    <w:rsid w:val="004B2925"/>
    <w:rsid w:val="004B2C40"/>
    <w:rsid w:val="004B3A1E"/>
    <w:rsid w:val="004B62D0"/>
    <w:rsid w:val="004B6AF5"/>
    <w:rsid w:val="004C07CB"/>
    <w:rsid w:val="004C4BAD"/>
    <w:rsid w:val="004C60BA"/>
    <w:rsid w:val="004C7391"/>
    <w:rsid w:val="004C73E3"/>
    <w:rsid w:val="004D2258"/>
    <w:rsid w:val="004D3C86"/>
    <w:rsid w:val="004D61D0"/>
    <w:rsid w:val="004E08D6"/>
    <w:rsid w:val="004E1C9B"/>
    <w:rsid w:val="004E29DD"/>
    <w:rsid w:val="004E2DCD"/>
    <w:rsid w:val="004E57F5"/>
    <w:rsid w:val="004E63B8"/>
    <w:rsid w:val="004E6AD8"/>
    <w:rsid w:val="004E6B00"/>
    <w:rsid w:val="004E778D"/>
    <w:rsid w:val="004F1A56"/>
    <w:rsid w:val="004F2BCC"/>
    <w:rsid w:val="004F57F5"/>
    <w:rsid w:val="004F5B8D"/>
    <w:rsid w:val="004F5D7B"/>
    <w:rsid w:val="004F7043"/>
    <w:rsid w:val="00500663"/>
    <w:rsid w:val="005016DF"/>
    <w:rsid w:val="005115FE"/>
    <w:rsid w:val="0051315D"/>
    <w:rsid w:val="00514434"/>
    <w:rsid w:val="00515B0A"/>
    <w:rsid w:val="005162A1"/>
    <w:rsid w:val="00522A97"/>
    <w:rsid w:val="00523922"/>
    <w:rsid w:val="00524D96"/>
    <w:rsid w:val="005263EA"/>
    <w:rsid w:val="00527847"/>
    <w:rsid w:val="00530573"/>
    <w:rsid w:val="00530B4F"/>
    <w:rsid w:val="005322DA"/>
    <w:rsid w:val="005345A0"/>
    <w:rsid w:val="0053662A"/>
    <w:rsid w:val="00536BBB"/>
    <w:rsid w:val="00540E51"/>
    <w:rsid w:val="00540FBF"/>
    <w:rsid w:val="00545468"/>
    <w:rsid w:val="0055097D"/>
    <w:rsid w:val="00551B86"/>
    <w:rsid w:val="00552393"/>
    <w:rsid w:val="005610C5"/>
    <w:rsid w:val="00562649"/>
    <w:rsid w:val="00562AC4"/>
    <w:rsid w:val="00562F18"/>
    <w:rsid w:val="005630A7"/>
    <w:rsid w:val="00566871"/>
    <w:rsid w:val="00567E64"/>
    <w:rsid w:val="00570B46"/>
    <w:rsid w:val="00571297"/>
    <w:rsid w:val="005713CC"/>
    <w:rsid w:val="00571480"/>
    <w:rsid w:val="005730F2"/>
    <w:rsid w:val="0057343C"/>
    <w:rsid w:val="00573DC1"/>
    <w:rsid w:val="00574BB5"/>
    <w:rsid w:val="00574FB0"/>
    <w:rsid w:val="00575C01"/>
    <w:rsid w:val="00577570"/>
    <w:rsid w:val="00581BA3"/>
    <w:rsid w:val="005845A6"/>
    <w:rsid w:val="00584D27"/>
    <w:rsid w:val="0058602D"/>
    <w:rsid w:val="0058692F"/>
    <w:rsid w:val="0058724C"/>
    <w:rsid w:val="0058749D"/>
    <w:rsid w:val="00587B2E"/>
    <w:rsid w:val="005948E3"/>
    <w:rsid w:val="005A0AF9"/>
    <w:rsid w:val="005A39F6"/>
    <w:rsid w:val="005A5884"/>
    <w:rsid w:val="005A5C36"/>
    <w:rsid w:val="005B5D61"/>
    <w:rsid w:val="005C0685"/>
    <w:rsid w:val="005C1717"/>
    <w:rsid w:val="005C3A23"/>
    <w:rsid w:val="005C484C"/>
    <w:rsid w:val="005C4F73"/>
    <w:rsid w:val="005C5466"/>
    <w:rsid w:val="005C7290"/>
    <w:rsid w:val="005D2393"/>
    <w:rsid w:val="005D380D"/>
    <w:rsid w:val="005D574A"/>
    <w:rsid w:val="005E7B09"/>
    <w:rsid w:val="005F1FF0"/>
    <w:rsid w:val="005F236C"/>
    <w:rsid w:val="005F3F94"/>
    <w:rsid w:val="00601182"/>
    <w:rsid w:val="00602F36"/>
    <w:rsid w:val="00603047"/>
    <w:rsid w:val="00605126"/>
    <w:rsid w:val="00610BB7"/>
    <w:rsid w:val="0061156A"/>
    <w:rsid w:val="00612FFF"/>
    <w:rsid w:val="00616916"/>
    <w:rsid w:val="00621542"/>
    <w:rsid w:val="00622684"/>
    <w:rsid w:val="00622E1A"/>
    <w:rsid w:val="006269DC"/>
    <w:rsid w:val="00630053"/>
    <w:rsid w:val="006310BB"/>
    <w:rsid w:val="00631BD1"/>
    <w:rsid w:val="00636941"/>
    <w:rsid w:val="00640A8A"/>
    <w:rsid w:val="00643020"/>
    <w:rsid w:val="00647AAC"/>
    <w:rsid w:val="00653B15"/>
    <w:rsid w:val="00657BF7"/>
    <w:rsid w:val="00660494"/>
    <w:rsid w:val="006643E2"/>
    <w:rsid w:val="00664597"/>
    <w:rsid w:val="0066488A"/>
    <w:rsid w:val="00666750"/>
    <w:rsid w:val="00666B25"/>
    <w:rsid w:val="00674409"/>
    <w:rsid w:val="00674936"/>
    <w:rsid w:val="0067582B"/>
    <w:rsid w:val="006878F8"/>
    <w:rsid w:val="00692776"/>
    <w:rsid w:val="00693DB1"/>
    <w:rsid w:val="0069540D"/>
    <w:rsid w:val="006963F9"/>
    <w:rsid w:val="00696E9C"/>
    <w:rsid w:val="00697CAE"/>
    <w:rsid w:val="006A1525"/>
    <w:rsid w:val="006A4CC5"/>
    <w:rsid w:val="006A5E44"/>
    <w:rsid w:val="006B132F"/>
    <w:rsid w:val="006B38CD"/>
    <w:rsid w:val="006B43DE"/>
    <w:rsid w:val="006C0AF8"/>
    <w:rsid w:val="006C2180"/>
    <w:rsid w:val="006C2446"/>
    <w:rsid w:val="006C54A8"/>
    <w:rsid w:val="006C5774"/>
    <w:rsid w:val="006C5905"/>
    <w:rsid w:val="006C67C5"/>
    <w:rsid w:val="006C6F0E"/>
    <w:rsid w:val="006D2249"/>
    <w:rsid w:val="006D318F"/>
    <w:rsid w:val="006D3264"/>
    <w:rsid w:val="006D733B"/>
    <w:rsid w:val="006E1CC7"/>
    <w:rsid w:val="006E2102"/>
    <w:rsid w:val="006E3521"/>
    <w:rsid w:val="006E4950"/>
    <w:rsid w:val="006E56D4"/>
    <w:rsid w:val="006E7377"/>
    <w:rsid w:val="006F21B6"/>
    <w:rsid w:val="006F3F34"/>
    <w:rsid w:val="006F7803"/>
    <w:rsid w:val="007000B9"/>
    <w:rsid w:val="00700ED2"/>
    <w:rsid w:val="00704139"/>
    <w:rsid w:val="00704324"/>
    <w:rsid w:val="00706EC8"/>
    <w:rsid w:val="007071C5"/>
    <w:rsid w:val="00707316"/>
    <w:rsid w:val="00710CAB"/>
    <w:rsid w:val="007139C1"/>
    <w:rsid w:val="00713F96"/>
    <w:rsid w:val="00714FFC"/>
    <w:rsid w:val="00715B00"/>
    <w:rsid w:val="00720FF3"/>
    <w:rsid w:val="00722795"/>
    <w:rsid w:val="00722AF4"/>
    <w:rsid w:val="00723601"/>
    <w:rsid w:val="00725459"/>
    <w:rsid w:val="007261DC"/>
    <w:rsid w:val="00731A34"/>
    <w:rsid w:val="0073292B"/>
    <w:rsid w:val="0073638C"/>
    <w:rsid w:val="0073693E"/>
    <w:rsid w:val="00736F68"/>
    <w:rsid w:val="00740575"/>
    <w:rsid w:val="00740A93"/>
    <w:rsid w:val="00742BD0"/>
    <w:rsid w:val="0074463B"/>
    <w:rsid w:val="007452FD"/>
    <w:rsid w:val="00747B86"/>
    <w:rsid w:val="007511A5"/>
    <w:rsid w:val="00751282"/>
    <w:rsid w:val="00752519"/>
    <w:rsid w:val="00763D19"/>
    <w:rsid w:val="00765DEB"/>
    <w:rsid w:val="00767E73"/>
    <w:rsid w:val="00772F03"/>
    <w:rsid w:val="007738B4"/>
    <w:rsid w:val="00774B05"/>
    <w:rsid w:val="007835AF"/>
    <w:rsid w:val="007845B2"/>
    <w:rsid w:val="00791682"/>
    <w:rsid w:val="00794E24"/>
    <w:rsid w:val="00796FFB"/>
    <w:rsid w:val="007A04C6"/>
    <w:rsid w:val="007A257E"/>
    <w:rsid w:val="007A7C37"/>
    <w:rsid w:val="007B0B7A"/>
    <w:rsid w:val="007B1F80"/>
    <w:rsid w:val="007B1FDF"/>
    <w:rsid w:val="007B22D1"/>
    <w:rsid w:val="007B6F16"/>
    <w:rsid w:val="007C2AD1"/>
    <w:rsid w:val="007C3B86"/>
    <w:rsid w:val="007D4E80"/>
    <w:rsid w:val="007E2931"/>
    <w:rsid w:val="007E2A6B"/>
    <w:rsid w:val="007E7322"/>
    <w:rsid w:val="007F006A"/>
    <w:rsid w:val="007F102F"/>
    <w:rsid w:val="007F3E8F"/>
    <w:rsid w:val="00800E5C"/>
    <w:rsid w:val="00801E90"/>
    <w:rsid w:val="0080456D"/>
    <w:rsid w:val="0080525D"/>
    <w:rsid w:val="00805C02"/>
    <w:rsid w:val="0080617E"/>
    <w:rsid w:val="00806707"/>
    <w:rsid w:val="008114B9"/>
    <w:rsid w:val="00811E2F"/>
    <w:rsid w:val="00821374"/>
    <w:rsid w:val="00822DD5"/>
    <w:rsid w:val="008272F0"/>
    <w:rsid w:val="0082785C"/>
    <w:rsid w:val="008304B5"/>
    <w:rsid w:val="00831433"/>
    <w:rsid w:val="00834D3A"/>
    <w:rsid w:val="0083622A"/>
    <w:rsid w:val="00836C67"/>
    <w:rsid w:val="008376F1"/>
    <w:rsid w:val="0084287D"/>
    <w:rsid w:val="00844DBA"/>
    <w:rsid w:val="00845F9F"/>
    <w:rsid w:val="0085075E"/>
    <w:rsid w:val="0085198A"/>
    <w:rsid w:val="00851F43"/>
    <w:rsid w:val="00856534"/>
    <w:rsid w:val="00861606"/>
    <w:rsid w:val="00863AD8"/>
    <w:rsid w:val="0086418F"/>
    <w:rsid w:val="00867A4F"/>
    <w:rsid w:val="008711F2"/>
    <w:rsid w:val="00871C63"/>
    <w:rsid w:val="0087226C"/>
    <w:rsid w:val="00873934"/>
    <w:rsid w:val="008753D2"/>
    <w:rsid w:val="00875CDB"/>
    <w:rsid w:val="008872BB"/>
    <w:rsid w:val="0089263D"/>
    <w:rsid w:val="00892744"/>
    <w:rsid w:val="008940C4"/>
    <w:rsid w:val="00895AC9"/>
    <w:rsid w:val="008962D7"/>
    <w:rsid w:val="008A0093"/>
    <w:rsid w:val="008A01CE"/>
    <w:rsid w:val="008A049B"/>
    <w:rsid w:val="008A1609"/>
    <w:rsid w:val="008A1781"/>
    <w:rsid w:val="008A2F99"/>
    <w:rsid w:val="008A5488"/>
    <w:rsid w:val="008A5A97"/>
    <w:rsid w:val="008A66E6"/>
    <w:rsid w:val="008B19AE"/>
    <w:rsid w:val="008B38D9"/>
    <w:rsid w:val="008B4D1D"/>
    <w:rsid w:val="008B61D8"/>
    <w:rsid w:val="008C382E"/>
    <w:rsid w:val="008D7235"/>
    <w:rsid w:val="008E0CB7"/>
    <w:rsid w:val="008E13AC"/>
    <w:rsid w:val="008E1E28"/>
    <w:rsid w:val="008E2FC8"/>
    <w:rsid w:val="008E45E4"/>
    <w:rsid w:val="008E5325"/>
    <w:rsid w:val="008E7F09"/>
    <w:rsid w:val="008F0C30"/>
    <w:rsid w:val="008F18A6"/>
    <w:rsid w:val="008F4FA7"/>
    <w:rsid w:val="008F5247"/>
    <w:rsid w:val="008F6E02"/>
    <w:rsid w:val="008F70F4"/>
    <w:rsid w:val="0090585E"/>
    <w:rsid w:val="00906121"/>
    <w:rsid w:val="009105F7"/>
    <w:rsid w:val="00916079"/>
    <w:rsid w:val="00920E81"/>
    <w:rsid w:val="0092166B"/>
    <w:rsid w:val="00921B2B"/>
    <w:rsid w:val="009258A2"/>
    <w:rsid w:val="009275A5"/>
    <w:rsid w:val="00930099"/>
    <w:rsid w:val="00930A70"/>
    <w:rsid w:val="00930DCF"/>
    <w:rsid w:val="009328F4"/>
    <w:rsid w:val="00941B9F"/>
    <w:rsid w:val="00955E9F"/>
    <w:rsid w:val="009600DD"/>
    <w:rsid w:val="00962D20"/>
    <w:rsid w:val="009635DB"/>
    <w:rsid w:val="00964C89"/>
    <w:rsid w:val="00966C76"/>
    <w:rsid w:val="00966EA0"/>
    <w:rsid w:val="00970F78"/>
    <w:rsid w:val="00974557"/>
    <w:rsid w:val="009771B5"/>
    <w:rsid w:val="00977DFA"/>
    <w:rsid w:val="00985F7C"/>
    <w:rsid w:val="009875AA"/>
    <w:rsid w:val="00991BC7"/>
    <w:rsid w:val="00993E1B"/>
    <w:rsid w:val="009A0145"/>
    <w:rsid w:val="009A14D6"/>
    <w:rsid w:val="009A2DE8"/>
    <w:rsid w:val="009B2139"/>
    <w:rsid w:val="009B33BC"/>
    <w:rsid w:val="009B4F03"/>
    <w:rsid w:val="009B53B8"/>
    <w:rsid w:val="009B6692"/>
    <w:rsid w:val="009C0AB1"/>
    <w:rsid w:val="009C1F61"/>
    <w:rsid w:val="009C384C"/>
    <w:rsid w:val="009C4D3B"/>
    <w:rsid w:val="009D171A"/>
    <w:rsid w:val="009D38EE"/>
    <w:rsid w:val="009D4A4B"/>
    <w:rsid w:val="009D54D9"/>
    <w:rsid w:val="009D6676"/>
    <w:rsid w:val="009D7C91"/>
    <w:rsid w:val="009E1054"/>
    <w:rsid w:val="009E6837"/>
    <w:rsid w:val="009F20DA"/>
    <w:rsid w:val="009F53A0"/>
    <w:rsid w:val="009F5428"/>
    <w:rsid w:val="009F6506"/>
    <w:rsid w:val="009F72D2"/>
    <w:rsid w:val="00A03EAC"/>
    <w:rsid w:val="00A10D3C"/>
    <w:rsid w:val="00A12D2F"/>
    <w:rsid w:val="00A12F2D"/>
    <w:rsid w:val="00A15509"/>
    <w:rsid w:val="00A17F5A"/>
    <w:rsid w:val="00A20911"/>
    <w:rsid w:val="00A2335F"/>
    <w:rsid w:val="00A26243"/>
    <w:rsid w:val="00A277DB"/>
    <w:rsid w:val="00A30EA0"/>
    <w:rsid w:val="00A32916"/>
    <w:rsid w:val="00A362CA"/>
    <w:rsid w:val="00A36A05"/>
    <w:rsid w:val="00A40F37"/>
    <w:rsid w:val="00A43D89"/>
    <w:rsid w:val="00A53241"/>
    <w:rsid w:val="00A55123"/>
    <w:rsid w:val="00A55DFA"/>
    <w:rsid w:val="00A604B6"/>
    <w:rsid w:val="00A62CB0"/>
    <w:rsid w:val="00A63392"/>
    <w:rsid w:val="00A6533E"/>
    <w:rsid w:val="00A72482"/>
    <w:rsid w:val="00A7279F"/>
    <w:rsid w:val="00A734FB"/>
    <w:rsid w:val="00A76700"/>
    <w:rsid w:val="00A76AB8"/>
    <w:rsid w:val="00A776C6"/>
    <w:rsid w:val="00A77EDE"/>
    <w:rsid w:val="00A77FF8"/>
    <w:rsid w:val="00A81CA5"/>
    <w:rsid w:val="00A8259B"/>
    <w:rsid w:val="00A84816"/>
    <w:rsid w:val="00A850AC"/>
    <w:rsid w:val="00A9228C"/>
    <w:rsid w:val="00A93464"/>
    <w:rsid w:val="00A960B6"/>
    <w:rsid w:val="00A9698F"/>
    <w:rsid w:val="00A97128"/>
    <w:rsid w:val="00AA57B4"/>
    <w:rsid w:val="00AB1DCE"/>
    <w:rsid w:val="00AB4B78"/>
    <w:rsid w:val="00AB525B"/>
    <w:rsid w:val="00AB60B1"/>
    <w:rsid w:val="00AB623F"/>
    <w:rsid w:val="00AC0444"/>
    <w:rsid w:val="00AC0E37"/>
    <w:rsid w:val="00AD61AD"/>
    <w:rsid w:val="00AD696E"/>
    <w:rsid w:val="00AD706B"/>
    <w:rsid w:val="00AD7508"/>
    <w:rsid w:val="00AE1901"/>
    <w:rsid w:val="00AE4351"/>
    <w:rsid w:val="00AE6013"/>
    <w:rsid w:val="00AE655A"/>
    <w:rsid w:val="00AE6DEC"/>
    <w:rsid w:val="00AF047A"/>
    <w:rsid w:val="00AF07C0"/>
    <w:rsid w:val="00AF2C30"/>
    <w:rsid w:val="00AF5F35"/>
    <w:rsid w:val="00AF6658"/>
    <w:rsid w:val="00AF7325"/>
    <w:rsid w:val="00B00962"/>
    <w:rsid w:val="00B01656"/>
    <w:rsid w:val="00B018AB"/>
    <w:rsid w:val="00B018D7"/>
    <w:rsid w:val="00B06152"/>
    <w:rsid w:val="00B11075"/>
    <w:rsid w:val="00B117CA"/>
    <w:rsid w:val="00B12026"/>
    <w:rsid w:val="00B14F3E"/>
    <w:rsid w:val="00B16B19"/>
    <w:rsid w:val="00B17C0A"/>
    <w:rsid w:val="00B20102"/>
    <w:rsid w:val="00B2028E"/>
    <w:rsid w:val="00B21922"/>
    <w:rsid w:val="00B23812"/>
    <w:rsid w:val="00B2591F"/>
    <w:rsid w:val="00B26A9F"/>
    <w:rsid w:val="00B2758C"/>
    <w:rsid w:val="00B40B34"/>
    <w:rsid w:val="00B429AD"/>
    <w:rsid w:val="00B43B3F"/>
    <w:rsid w:val="00B46765"/>
    <w:rsid w:val="00B46981"/>
    <w:rsid w:val="00B46A37"/>
    <w:rsid w:val="00B46D13"/>
    <w:rsid w:val="00B53701"/>
    <w:rsid w:val="00B5477A"/>
    <w:rsid w:val="00B55E52"/>
    <w:rsid w:val="00B57E62"/>
    <w:rsid w:val="00B6055C"/>
    <w:rsid w:val="00B6088C"/>
    <w:rsid w:val="00B73738"/>
    <w:rsid w:val="00B75D32"/>
    <w:rsid w:val="00B80E2E"/>
    <w:rsid w:val="00B85134"/>
    <w:rsid w:val="00B93C46"/>
    <w:rsid w:val="00B93CCD"/>
    <w:rsid w:val="00B963FD"/>
    <w:rsid w:val="00B9784A"/>
    <w:rsid w:val="00B97AE8"/>
    <w:rsid w:val="00BA1566"/>
    <w:rsid w:val="00BA2AAB"/>
    <w:rsid w:val="00BA36C4"/>
    <w:rsid w:val="00BA41BC"/>
    <w:rsid w:val="00BA47EA"/>
    <w:rsid w:val="00BB31DD"/>
    <w:rsid w:val="00BC18CB"/>
    <w:rsid w:val="00BC3755"/>
    <w:rsid w:val="00BC6810"/>
    <w:rsid w:val="00BC682B"/>
    <w:rsid w:val="00BD0E64"/>
    <w:rsid w:val="00BD0E6B"/>
    <w:rsid w:val="00BD18AB"/>
    <w:rsid w:val="00BD2CC2"/>
    <w:rsid w:val="00BD37D4"/>
    <w:rsid w:val="00BD4BF2"/>
    <w:rsid w:val="00BE13ED"/>
    <w:rsid w:val="00BE22C6"/>
    <w:rsid w:val="00BE253C"/>
    <w:rsid w:val="00BE36E4"/>
    <w:rsid w:val="00BE3A60"/>
    <w:rsid w:val="00BE3B00"/>
    <w:rsid w:val="00BE4503"/>
    <w:rsid w:val="00BE4A02"/>
    <w:rsid w:val="00BE5479"/>
    <w:rsid w:val="00BF0F44"/>
    <w:rsid w:val="00BF16BB"/>
    <w:rsid w:val="00BF1BEE"/>
    <w:rsid w:val="00BF4507"/>
    <w:rsid w:val="00BF5E0D"/>
    <w:rsid w:val="00BF615D"/>
    <w:rsid w:val="00C0056F"/>
    <w:rsid w:val="00C00806"/>
    <w:rsid w:val="00C00BA5"/>
    <w:rsid w:val="00C01949"/>
    <w:rsid w:val="00C03312"/>
    <w:rsid w:val="00C049F7"/>
    <w:rsid w:val="00C04E45"/>
    <w:rsid w:val="00C1155D"/>
    <w:rsid w:val="00C12740"/>
    <w:rsid w:val="00C13258"/>
    <w:rsid w:val="00C15393"/>
    <w:rsid w:val="00C1775D"/>
    <w:rsid w:val="00C21A33"/>
    <w:rsid w:val="00C24B59"/>
    <w:rsid w:val="00C300B4"/>
    <w:rsid w:val="00C3073A"/>
    <w:rsid w:val="00C33527"/>
    <w:rsid w:val="00C35DD0"/>
    <w:rsid w:val="00C41FDC"/>
    <w:rsid w:val="00C447E7"/>
    <w:rsid w:val="00C4502D"/>
    <w:rsid w:val="00C51B16"/>
    <w:rsid w:val="00C51B82"/>
    <w:rsid w:val="00C51E19"/>
    <w:rsid w:val="00C57706"/>
    <w:rsid w:val="00C579DD"/>
    <w:rsid w:val="00C60548"/>
    <w:rsid w:val="00C638CD"/>
    <w:rsid w:val="00C643D8"/>
    <w:rsid w:val="00C64E6F"/>
    <w:rsid w:val="00C65107"/>
    <w:rsid w:val="00C66872"/>
    <w:rsid w:val="00C7320C"/>
    <w:rsid w:val="00C7402C"/>
    <w:rsid w:val="00C80CB7"/>
    <w:rsid w:val="00C82645"/>
    <w:rsid w:val="00C826DE"/>
    <w:rsid w:val="00C85A7C"/>
    <w:rsid w:val="00C865CB"/>
    <w:rsid w:val="00C87E3F"/>
    <w:rsid w:val="00C908E4"/>
    <w:rsid w:val="00C90EAF"/>
    <w:rsid w:val="00C90FEC"/>
    <w:rsid w:val="00C93E9A"/>
    <w:rsid w:val="00CA0951"/>
    <w:rsid w:val="00CA0D38"/>
    <w:rsid w:val="00CA10CD"/>
    <w:rsid w:val="00CA1ABD"/>
    <w:rsid w:val="00CB0234"/>
    <w:rsid w:val="00CB1F2D"/>
    <w:rsid w:val="00CB1F92"/>
    <w:rsid w:val="00CB2BE7"/>
    <w:rsid w:val="00CB35ED"/>
    <w:rsid w:val="00CB7E83"/>
    <w:rsid w:val="00CC1CC9"/>
    <w:rsid w:val="00CC3F73"/>
    <w:rsid w:val="00CC493B"/>
    <w:rsid w:val="00CC4A4E"/>
    <w:rsid w:val="00CC5134"/>
    <w:rsid w:val="00CD2207"/>
    <w:rsid w:val="00CD2224"/>
    <w:rsid w:val="00CD5247"/>
    <w:rsid w:val="00CE1933"/>
    <w:rsid w:val="00CE2B1B"/>
    <w:rsid w:val="00CE3396"/>
    <w:rsid w:val="00CE4504"/>
    <w:rsid w:val="00CE5517"/>
    <w:rsid w:val="00CF04BB"/>
    <w:rsid w:val="00CF18F9"/>
    <w:rsid w:val="00CF2ADB"/>
    <w:rsid w:val="00CF2D78"/>
    <w:rsid w:val="00CF304D"/>
    <w:rsid w:val="00CF3A70"/>
    <w:rsid w:val="00CF5174"/>
    <w:rsid w:val="00CF5CA5"/>
    <w:rsid w:val="00CF63A6"/>
    <w:rsid w:val="00CF6618"/>
    <w:rsid w:val="00D01BF7"/>
    <w:rsid w:val="00D073D2"/>
    <w:rsid w:val="00D07EA2"/>
    <w:rsid w:val="00D11312"/>
    <w:rsid w:val="00D120F4"/>
    <w:rsid w:val="00D13509"/>
    <w:rsid w:val="00D14762"/>
    <w:rsid w:val="00D16F1A"/>
    <w:rsid w:val="00D17798"/>
    <w:rsid w:val="00D20BA7"/>
    <w:rsid w:val="00D21467"/>
    <w:rsid w:val="00D23D1E"/>
    <w:rsid w:val="00D255FE"/>
    <w:rsid w:val="00D27FA1"/>
    <w:rsid w:val="00D30B0C"/>
    <w:rsid w:val="00D32F45"/>
    <w:rsid w:val="00D36A70"/>
    <w:rsid w:val="00D402E5"/>
    <w:rsid w:val="00D43545"/>
    <w:rsid w:val="00D437B1"/>
    <w:rsid w:val="00D4731C"/>
    <w:rsid w:val="00D47CBC"/>
    <w:rsid w:val="00D50E83"/>
    <w:rsid w:val="00D56490"/>
    <w:rsid w:val="00D57407"/>
    <w:rsid w:val="00D62E52"/>
    <w:rsid w:val="00D6507B"/>
    <w:rsid w:val="00D6732C"/>
    <w:rsid w:val="00D74885"/>
    <w:rsid w:val="00D77980"/>
    <w:rsid w:val="00D77C60"/>
    <w:rsid w:val="00D81E5E"/>
    <w:rsid w:val="00D82B60"/>
    <w:rsid w:val="00D82C3B"/>
    <w:rsid w:val="00D83A91"/>
    <w:rsid w:val="00D846B9"/>
    <w:rsid w:val="00D84DD1"/>
    <w:rsid w:val="00D869A1"/>
    <w:rsid w:val="00D91367"/>
    <w:rsid w:val="00D915AC"/>
    <w:rsid w:val="00D961D1"/>
    <w:rsid w:val="00D97723"/>
    <w:rsid w:val="00DA1DE8"/>
    <w:rsid w:val="00DA69F4"/>
    <w:rsid w:val="00DA7229"/>
    <w:rsid w:val="00DB0BD5"/>
    <w:rsid w:val="00DB5895"/>
    <w:rsid w:val="00DB66B4"/>
    <w:rsid w:val="00DC2AC3"/>
    <w:rsid w:val="00DC4AE5"/>
    <w:rsid w:val="00DC6AB2"/>
    <w:rsid w:val="00DD01D6"/>
    <w:rsid w:val="00DD062F"/>
    <w:rsid w:val="00DD22D2"/>
    <w:rsid w:val="00DD430B"/>
    <w:rsid w:val="00DE05CA"/>
    <w:rsid w:val="00DE167A"/>
    <w:rsid w:val="00DE2255"/>
    <w:rsid w:val="00DE30D0"/>
    <w:rsid w:val="00DF0EF0"/>
    <w:rsid w:val="00DF23D6"/>
    <w:rsid w:val="00DF2FA1"/>
    <w:rsid w:val="00DF4CED"/>
    <w:rsid w:val="00E01E2A"/>
    <w:rsid w:val="00E03F61"/>
    <w:rsid w:val="00E05409"/>
    <w:rsid w:val="00E0631A"/>
    <w:rsid w:val="00E07418"/>
    <w:rsid w:val="00E1058D"/>
    <w:rsid w:val="00E179D6"/>
    <w:rsid w:val="00E17AEB"/>
    <w:rsid w:val="00E2110D"/>
    <w:rsid w:val="00E22E23"/>
    <w:rsid w:val="00E2528B"/>
    <w:rsid w:val="00E257B6"/>
    <w:rsid w:val="00E25A6E"/>
    <w:rsid w:val="00E27F29"/>
    <w:rsid w:val="00E31EF2"/>
    <w:rsid w:val="00E32409"/>
    <w:rsid w:val="00E324E1"/>
    <w:rsid w:val="00E36470"/>
    <w:rsid w:val="00E37A5C"/>
    <w:rsid w:val="00E4000A"/>
    <w:rsid w:val="00E4045B"/>
    <w:rsid w:val="00E4091C"/>
    <w:rsid w:val="00E41058"/>
    <w:rsid w:val="00E413E2"/>
    <w:rsid w:val="00E46F33"/>
    <w:rsid w:val="00E60051"/>
    <w:rsid w:val="00E601BA"/>
    <w:rsid w:val="00E618EE"/>
    <w:rsid w:val="00E6289A"/>
    <w:rsid w:val="00E62D5E"/>
    <w:rsid w:val="00E64BCC"/>
    <w:rsid w:val="00E657F6"/>
    <w:rsid w:val="00E66561"/>
    <w:rsid w:val="00E67350"/>
    <w:rsid w:val="00E676E5"/>
    <w:rsid w:val="00E72896"/>
    <w:rsid w:val="00E740B5"/>
    <w:rsid w:val="00E7471E"/>
    <w:rsid w:val="00E748AB"/>
    <w:rsid w:val="00E7579B"/>
    <w:rsid w:val="00E76D88"/>
    <w:rsid w:val="00E839B0"/>
    <w:rsid w:val="00E8708C"/>
    <w:rsid w:val="00E87EDB"/>
    <w:rsid w:val="00E922F7"/>
    <w:rsid w:val="00E92AF7"/>
    <w:rsid w:val="00E93CC0"/>
    <w:rsid w:val="00E95CC7"/>
    <w:rsid w:val="00E964BC"/>
    <w:rsid w:val="00EA0747"/>
    <w:rsid w:val="00EA19A7"/>
    <w:rsid w:val="00EA3ABB"/>
    <w:rsid w:val="00EA5353"/>
    <w:rsid w:val="00EB0020"/>
    <w:rsid w:val="00EB0C68"/>
    <w:rsid w:val="00EB17FE"/>
    <w:rsid w:val="00EB2B57"/>
    <w:rsid w:val="00EB30EA"/>
    <w:rsid w:val="00EB72FB"/>
    <w:rsid w:val="00EC3957"/>
    <w:rsid w:val="00EC547A"/>
    <w:rsid w:val="00EC54CB"/>
    <w:rsid w:val="00EC5A1D"/>
    <w:rsid w:val="00EC5CA0"/>
    <w:rsid w:val="00ED0946"/>
    <w:rsid w:val="00ED126C"/>
    <w:rsid w:val="00ED17ED"/>
    <w:rsid w:val="00ED2F2E"/>
    <w:rsid w:val="00ED6E3B"/>
    <w:rsid w:val="00EE1AAD"/>
    <w:rsid w:val="00EE2021"/>
    <w:rsid w:val="00EE7A34"/>
    <w:rsid w:val="00EF0402"/>
    <w:rsid w:val="00EF0A7C"/>
    <w:rsid w:val="00EF108E"/>
    <w:rsid w:val="00EF1F51"/>
    <w:rsid w:val="00EF56A4"/>
    <w:rsid w:val="00EF5B6E"/>
    <w:rsid w:val="00F03A4F"/>
    <w:rsid w:val="00F04A31"/>
    <w:rsid w:val="00F054CB"/>
    <w:rsid w:val="00F072FC"/>
    <w:rsid w:val="00F10374"/>
    <w:rsid w:val="00F123A2"/>
    <w:rsid w:val="00F16EAB"/>
    <w:rsid w:val="00F25F8F"/>
    <w:rsid w:val="00F30223"/>
    <w:rsid w:val="00F30490"/>
    <w:rsid w:val="00F316FE"/>
    <w:rsid w:val="00F319C8"/>
    <w:rsid w:val="00F33CED"/>
    <w:rsid w:val="00F35179"/>
    <w:rsid w:val="00F3599F"/>
    <w:rsid w:val="00F4015C"/>
    <w:rsid w:val="00F43293"/>
    <w:rsid w:val="00F44349"/>
    <w:rsid w:val="00F47FA8"/>
    <w:rsid w:val="00F5107C"/>
    <w:rsid w:val="00F53172"/>
    <w:rsid w:val="00F57436"/>
    <w:rsid w:val="00F65457"/>
    <w:rsid w:val="00F66B24"/>
    <w:rsid w:val="00F761A0"/>
    <w:rsid w:val="00F763D3"/>
    <w:rsid w:val="00F77CC1"/>
    <w:rsid w:val="00F77FA9"/>
    <w:rsid w:val="00F81BD0"/>
    <w:rsid w:val="00F824EF"/>
    <w:rsid w:val="00F82ED9"/>
    <w:rsid w:val="00F91B61"/>
    <w:rsid w:val="00F91DCA"/>
    <w:rsid w:val="00F9408F"/>
    <w:rsid w:val="00F957B1"/>
    <w:rsid w:val="00FA2BDA"/>
    <w:rsid w:val="00FA2C41"/>
    <w:rsid w:val="00FA3211"/>
    <w:rsid w:val="00FA424C"/>
    <w:rsid w:val="00FA4F88"/>
    <w:rsid w:val="00FA6336"/>
    <w:rsid w:val="00FB2BF2"/>
    <w:rsid w:val="00FB31C7"/>
    <w:rsid w:val="00FB4BF9"/>
    <w:rsid w:val="00FB7209"/>
    <w:rsid w:val="00FB7244"/>
    <w:rsid w:val="00FC1107"/>
    <w:rsid w:val="00FC2099"/>
    <w:rsid w:val="00FC2BE1"/>
    <w:rsid w:val="00FC428B"/>
    <w:rsid w:val="00FC5234"/>
    <w:rsid w:val="00FD2114"/>
    <w:rsid w:val="00FD45FB"/>
    <w:rsid w:val="00FE69A7"/>
    <w:rsid w:val="00FF1727"/>
    <w:rsid w:val="00FF2587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9F0F1"/>
  <w15:docId w15:val="{CFB048A1-EF03-4528-A456-F1E36870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KA%2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ŠKOLKA </Template>
  <TotalTime>3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2026-02-24T07:52:00Z</cp:lastPrinted>
  <dcterms:created xsi:type="dcterms:W3CDTF">2026-02-24T07:55:00Z</dcterms:created>
  <dcterms:modified xsi:type="dcterms:W3CDTF">2026-02-24T07:55:00Z</dcterms:modified>
</cp:coreProperties>
</file>