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1344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BB71345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BB71346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BB71347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E964BC" w:rsidRPr="00C01949" w14:paraId="6BB7134B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48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49" w14:textId="24723C5A" w:rsidR="00E964BC" w:rsidRPr="00131A18" w:rsidRDefault="001067B4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F97A5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97A5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4A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BB7134F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4C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4D" w14:textId="650792C7" w:rsidR="00E964BC" w:rsidRPr="00BC3755" w:rsidRDefault="00C96A38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sojový rohlík</w:t>
            </w:r>
            <w:r w:rsidR="00475EF2">
              <w:rPr>
                <w:color w:val="000000"/>
                <w:sz w:val="28"/>
                <w:szCs w:val="28"/>
              </w:rPr>
              <w:t xml:space="preserve"> s pomazánkovým máslem, </w:t>
            </w:r>
            <w:r w:rsidR="00624499">
              <w:rPr>
                <w:color w:val="000000"/>
                <w:sz w:val="28"/>
                <w:szCs w:val="28"/>
              </w:rPr>
              <w:t>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4E" w14:textId="5B047DDD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B915CA"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9D54D9"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>1,</w:t>
            </w:r>
            <w:r w:rsidR="00AC0444">
              <w:rPr>
                <w:color w:val="000000"/>
              </w:rPr>
              <w:t>7</w:t>
            </w:r>
          </w:p>
        </w:tc>
      </w:tr>
      <w:tr w:rsidR="00E964BC" w:rsidRPr="00BC3755" w14:paraId="6BB71353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50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51" w14:textId="48495C10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574BB5">
              <w:rPr>
                <w:color w:val="000000"/>
                <w:sz w:val="28"/>
                <w:szCs w:val="28"/>
              </w:rPr>
              <w:t xml:space="preserve"> </w:t>
            </w:r>
            <w:r w:rsidR="003A0C4B">
              <w:rPr>
                <w:color w:val="000000"/>
                <w:sz w:val="28"/>
                <w:szCs w:val="28"/>
              </w:rPr>
              <w:t>čočková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52" w14:textId="77777777" w:rsidR="00E964BC" w:rsidRPr="00E964BC" w:rsidRDefault="00BA47EA" w:rsidP="003C35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1155D">
              <w:rPr>
                <w:color w:val="000000"/>
              </w:rPr>
              <w:t xml:space="preserve">   </w:t>
            </w:r>
            <w:r w:rsidR="008D7235">
              <w:rPr>
                <w:color w:val="000000"/>
              </w:rPr>
              <w:t>1</w:t>
            </w:r>
            <w:r w:rsidR="003C35B7">
              <w:rPr>
                <w:color w:val="000000"/>
              </w:rPr>
              <w:t>,</w:t>
            </w:r>
            <w:r w:rsidR="005F3F94">
              <w:rPr>
                <w:color w:val="000000"/>
              </w:rPr>
              <w:t>9</w:t>
            </w:r>
          </w:p>
        </w:tc>
      </w:tr>
      <w:tr w:rsidR="00E964BC" w:rsidRPr="00BC3755" w14:paraId="6BB7135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54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55" w14:textId="294AB058" w:rsidR="00F5107C" w:rsidRPr="00BC3755" w:rsidRDefault="00283C50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</w:t>
            </w:r>
            <w:r w:rsidR="003A0C4B">
              <w:rPr>
                <w:color w:val="000000"/>
                <w:sz w:val="28"/>
                <w:szCs w:val="28"/>
              </w:rPr>
              <w:t>apečené těstoviny se šunkou, červená řepa</w:t>
            </w:r>
            <w:r w:rsidR="0004215A">
              <w:rPr>
                <w:color w:val="000000"/>
                <w:sz w:val="28"/>
                <w:szCs w:val="28"/>
              </w:rPr>
              <w:t xml:space="preserve">, </w:t>
            </w:r>
            <w:r w:rsidR="00B143BC">
              <w:rPr>
                <w:color w:val="000000"/>
                <w:sz w:val="28"/>
                <w:szCs w:val="28"/>
              </w:rPr>
              <w:t>sirup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56" w14:textId="0AD448F0" w:rsidR="00402718" w:rsidRPr="00E964BC" w:rsidRDefault="002C7E7D" w:rsidP="00D97723">
            <w:pPr>
              <w:rPr>
                <w:color w:val="000000"/>
              </w:rPr>
            </w:pPr>
            <w:r>
              <w:rPr>
                <w:color w:val="000000"/>
              </w:rPr>
              <w:t>1,3,6,7,10</w:t>
            </w:r>
          </w:p>
        </w:tc>
      </w:tr>
      <w:tr w:rsidR="00E964BC" w:rsidRPr="00BC3755" w14:paraId="6BB713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58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59" w14:textId="170BDF9B" w:rsidR="00E964BC" w:rsidRPr="00BC3755" w:rsidRDefault="00952AB1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sýrová</w:t>
            </w:r>
            <w:r w:rsidR="00C22A19">
              <w:rPr>
                <w:color w:val="000000"/>
                <w:sz w:val="28"/>
                <w:szCs w:val="28"/>
              </w:rPr>
              <w:t xml:space="preserve"> </w:t>
            </w:r>
            <w:r w:rsidR="00D97723">
              <w:rPr>
                <w:color w:val="000000"/>
                <w:sz w:val="28"/>
                <w:szCs w:val="28"/>
              </w:rPr>
              <w:t xml:space="preserve">pomazánka, </w:t>
            </w:r>
            <w:r w:rsidR="00C96A38">
              <w:rPr>
                <w:color w:val="000000"/>
                <w:sz w:val="28"/>
                <w:szCs w:val="28"/>
              </w:rPr>
              <w:t>podmáslový chléb</w:t>
            </w:r>
            <w:r w:rsidR="005115FE">
              <w:rPr>
                <w:color w:val="000000"/>
                <w:sz w:val="28"/>
                <w:szCs w:val="28"/>
              </w:rPr>
              <w:t xml:space="preserve">, jablko, </w:t>
            </w:r>
            <w:r w:rsidR="00C22A19">
              <w:rPr>
                <w:color w:val="000000"/>
                <w:sz w:val="28"/>
                <w:szCs w:val="28"/>
              </w:rPr>
              <w:t>ovocný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5A" w14:textId="77777777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93464"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D97723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5115FE">
              <w:rPr>
                <w:color w:val="000000"/>
              </w:rPr>
              <w:t>,</w:t>
            </w:r>
            <w:r w:rsidR="005F3F94">
              <w:rPr>
                <w:color w:val="000000"/>
              </w:rPr>
              <w:t>7</w:t>
            </w:r>
          </w:p>
        </w:tc>
      </w:tr>
    </w:tbl>
    <w:p w14:paraId="6BB7135C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6BB71360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5D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5E" w14:textId="6D48BC1E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F97A5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97A5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5F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64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6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62" w14:textId="40A9EEA3" w:rsidR="00E964BC" w:rsidRPr="005D574A" w:rsidRDefault="00952AB1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tvarohová pomazánka, </w:t>
            </w:r>
            <w:r w:rsidR="0059739F">
              <w:rPr>
                <w:color w:val="000000"/>
                <w:sz w:val="28"/>
                <w:szCs w:val="28"/>
              </w:rPr>
              <w:t>césar houska</w:t>
            </w:r>
            <w:r w:rsidR="007D4F43">
              <w:rPr>
                <w:color w:val="000000"/>
                <w:sz w:val="28"/>
                <w:szCs w:val="28"/>
              </w:rPr>
              <w:t>, paprika, 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63" w14:textId="573B845C" w:rsidR="00E964BC" w:rsidRPr="00E964BC" w:rsidRDefault="000D567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D97723">
              <w:rPr>
                <w:color w:val="000000"/>
              </w:rPr>
              <w:t xml:space="preserve">  </w:t>
            </w:r>
            <w:r w:rsidR="003C35B7">
              <w:rPr>
                <w:color w:val="000000"/>
              </w:rPr>
              <w:t>1</w:t>
            </w:r>
            <w:r w:rsidR="005115FE">
              <w:rPr>
                <w:color w:val="000000"/>
              </w:rPr>
              <w:t>,</w:t>
            </w:r>
            <w:r w:rsidR="00895AC9">
              <w:rPr>
                <w:color w:val="000000"/>
              </w:rPr>
              <w:t>7</w:t>
            </w:r>
          </w:p>
        </w:tc>
      </w:tr>
      <w:tr w:rsidR="00E964BC" w:rsidRPr="00C01949" w14:paraId="6BB71368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66" w14:textId="0585BED2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EB3EE3">
              <w:rPr>
                <w:color w:val="000000"/>
                <w:sz w:val="28"/>
                <w:szCs w:val="28"/>
              </w:rPr>
              <w:t xml:space="preserve"> hovězí polévka s</w:t>
            </w:r>
            <w:r w:rsidR="00500C85">
              <w:rPr>
                <w:color w:val="000000"/>
                <w:sz w:val="28"/>
                <w:szCs w:val="28"/>
              </w:rPr>
              <w:t> fritátovými nudlemi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67" w14:textId="7A9936A0" w:rsidR="00E964BC" w:rsidRPr="00E964BC" w:rsidRDefault="00D32F45" w:rsidP="00FB4BF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1</w:t>
            </w:r>
            <w:r w:rsidR="00EB3EE3">
              <w:rPr>
                <w:color w:val="000000"/>
              </w:rPr>
              <w:t>,</w:t>
            </w:r>
            <w:r w:rsidR="008C2C5A">
              <w:rPr>
                <w:color w:val="000000"/>
              </w:rPr>
              <w:t>3,7,</w:t>
            </w:r>
            <w:r w:rsidR="00CF5CA5">
              <w:rPr>
                <w:color w:val="000000"/>
              </w:rPr>
              <w:t>9</w:t>
            </w:r>
          </w:p>
        </w:tc>
      </w:tr>
      <w:tr w:rsidR="00E964BC" w:rsidRPr="00C01949" w14:paraId="6BB713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6A" w14:textId="2ED12014" w:rsidR="00E964BC" w:rsidRPr="005D574A" w:rsidRDefault="00531426" w:rsidP="00213C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8C2C5A">
              <w:rPr>
                <w:color w:val="000000"/>
                <w:sz w:val="28"/>
                <w:szCs w:val="28"/>
              </w:rPr>
              <w:t>ovězí pečeně znojemská,</w:t>
            </w:r>
            <w:r w:rsidR="00B143BC">
              <w:rPr>
                <w:color w:val="000000"/>
                <w:sz w:val="28"/>
                <w:szCs w:val="28"/>
              </w:rPr>
              <w:t xml:space="preserve"> </w:t>
            </w:r>
            <w:r w:rsidR="008C2C5A">
              <w:rPr>
                <w:color w:val="000000"/>
                <w:sz w:val="28"/>
                <w:szCs w:val="28"/>
              </w:rPr>
              <w:t>dušená rýže,</w:t>
            </w:r>
            <w:r w:rsidR="00B143BC">
              <w:rPr>
                <w:color w:val="000000"/>
                <w:sz w:val="28"/>
                <w:szCs w:val="28"/>
              </w:rPr>
              <w:t xml:space="preserve"> sirup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6B" w14:textId="685097FD" w:rsidR="00E964BC" w:rsidRPr="00E964BC" w:rsidRDefault="001067B4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77808">
              <w:rPr>
                <w:color w:val="000000"/>
              </w:rPr>
              <w:t xml:space="preserve">  </w:t>
            </w:r>
            <w:r w:rsidR="007D4F43">
              <w:rPr>
                <w:color w:val="000000"/>
              </w:rPr>
              <w:t xml:space="preserve"> </w:t>
            </w:r>
            <w:r w:rsidR="00563A01">
              <w:rPr>
                <w:color w:val="000000"/>
              </w:rPr>
              <w:t xml:space="preserve"> </w:t>
            </w:r>
            <w:r w:rsidR="00213C3B">
              <w:rPr>
                <w:color w:val="000000"/>
              </w:rPr>
              <w:t>1</w:t>
            </w:r>
            <w:r w:rsidR="005E4BB3">
              <w:rPr>
                <w:color w:val="000000"/>
              </w:rPr>
              <w:t>,10</w:t>
            </w:r>
          </w:p>
        </w:tc>
      </w:tr>
      <w:tr w:rsidR="00E964BC" w:rsidRPr="00C01949" w14:paraId="6BB713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6E" w14:textId="3F9DFBDC" w:rsidR="00E964BC" w:rsidRPr="005D574A" w:rsidRDefault="000543E6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zeleninová</w:t>
            </w:r>
            <w:r w:rsidR="00D97723">
              <w:rPr>
                <w:color w:val="000000"/>
                <w:sz w:val="28"/>
                <w:szCs w:val="28"/>
              </w:rPr>
              <w:t xml:space="preserve"> </w:t>
            </w:r>
            <w:r w:rsidR="004F57F5">
              <w:rPr>
                <w:color w:val="000000"/>
                <w:sz w:val="28"/>
                <w:szCs w:val="28"/>
              </w:rPr>
              <w:t>pomazánka</w:t>
            </w:r>
            <w:r w:rsidR="00FC1107">
              <w:rPr>
                <w:color w:val="000000"/>
                <w:sz w:val="28"/>
                <w:szCs w:val="28"/>
              </w:rPr>
              <w:t xml:space="preserve">, </w:t>
            </w:r>
            <w:r w:rsidR="00F04EE4">
              <w:rPr>
                <w:color w:val="000000"/>
                <w:sz w:val="28"/>
                <w:szCs w:val="28"/>
              </w:rPr>
              <w:t>královský</w:t>
            </w:r>
            <w:r w:rsidR="00FD37BC">
              <w:rPr>
                <w:color w:val="000000"/>
                <w:sz w:val="28"/>
                <w:szCs w:val="28"/>
              </w:rPr>
              <w:t xml:space="preserve"> </w:t>
            </w:r>
            <w:r w:rsidR="00FC1107">
              <w:rPr>
                <w:color w:val="000000"/>
                <w:sz w:val="28"/>
                <w:szCs w:val="28"/>
              </w:rPr>
              <w:t>chléb</w:t>
            </w:r>
            <w:r w:rsidR="00930099">
              <w:rPr>
                <w:color w:val="000000"/>
                <w:sz w:val="28"/>
                <w:szCs w:val="28"/>
              </w:rPr>
              <w:t>,</w:t>
            </w:r>
            <w:r w:rsidR="005115FE">
              <w:rPr>
                <w:color w:val="000000"/>
                <w:sz w:val="28"/>
                <w:szCs w:val="28"/>
              </w:rPr>
              <w:t xml:space="preserve"> </w:t>
            </w:r>
            <w:r w:rsidR="008A1EF3">
              <w:rPr>
                <w:color w:val="000000"/>
                <w:sz w:val="28"/>
                <w:szCs w:val="28"/>
              </w:rPr>
              <w:t>švestka,</w:t>
            </w:r>
            <w:r w:rsidR="00D97723">
              <w:rPr>
                <w:color w:val="000000"/>
                <w:sz w:val="28"/>
                <w:szCs w:val="28"/>
              </w:rPr>
              <w:t xml:space="preserve"> </w:t>
            </w:r>
            <w:r w:rsidR="003F7CEE">
              <w:rPr>
                <w:color w:val="000000"/>
                <w:sz w:val="28"/>
                <w:szCs w:val="28"/>
              </w:rPr>
              <w:t>ov</w:t>
            </w:r>
            <w:r w:rsidR="007D4F43">
              <w:rPr>
                <w:color w:val="000000"/>
                <w:sz w:val="28"/>
                <w:szCs w:val="28"/>
              </w:rPr>
              <w:t xml:space="preserve">. </w:t>
            </w:r>
            <w:r w:rsidR="003F7CEE">
              <w:rPr>
                <w:color w:val="000000"/>
                <w:sz w:val="28"/>
                <w:szCs w:val="28"/>
              </w:rPr>
              <w:t>č</w:t>
            </w:r>
            <w:r w:rsidR="00D97723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6F" w14:textId="71E7E532" w:rsidR="00B5477A" w:rsidRPr="00E964BC" w:rsidRDefault="004F57F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84DD1"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F048EB">
              <w:rPr>
                <w:color w:val="000000"/>
              </w:rPr>
              <w:t>,</w:t>
            </w:r>
            <w:r w:rsidR="00895AC9">
              <w:rPr>
                <w:color w:val="000000"/>
              </w:rPr>
              <w:t>7</w:t>
            </w:r>
            <w:r w:rsidR="007D4F43">
              <w:rPr>
                <w:color w:val="000000"/>
              </w:rPr>
              <w:t>,9</w:t>
            </w:r>
          </w:p>
        </w:tc>
      </w:tr>
    </w:tbl>
    <w:p w14:paraId="6BB71371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6BB71375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72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73" w14:textId="4D9ADCB6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</w:t>
            </w:r>
            <w:r w:rsidR="00F97A5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B56F1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74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79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7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77" w14:textId="5939DA6C" w:rsidR="00930A70" w:rsidRPr="005D574A" w:rsidRDefault="00D04CD2" w:rsidP="00A633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toustový </w:t>
            </w:r>
            <w:r w:rsidR="00463B4C">
              <w:rPr>
                <w:color w:val="000000"/>
                <w:sz w:val="28"/>
                <w:szCs w:val="28"/>
              </w:rPr>
              <w:t xml:space="preserve">chléb s máslem a </w:t>
            </w:r>
            <w:r w:rsidR="000543E6">
              <w:rPr>
                <w:color w:val="000000"/>
                <w:sz w:val="28"/>
                <w:szCs w:val="28"/>
              </w:rPr>
              <w:t>džemem</w:t>
            </w:r>
            <w:r w:rsidR="00BF7637">
              <w:rPr>
                <w:color w:val="000000"/>
                <w:sz w:val="28"/>
                <w:szCs w:val="28"/>
              </w:rPr>
              <w:t>,</w:t>
            </w:r>
            <w:r w:rsidR="003F6CF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mandarinka</w:t>
            </w:r>
            <w:r w:rsidR="003F6CF4">
              <w:rPr>
                <w:color w:val="000000"/>
                <w:sz w:val="28"/>
                <w:szCs w:val="28"/>
              </w:rPr>
              <w:t xml:space="preserve">, </w:t>
            </w:r>
            <w:r w:rsidR="00DD3779">
              <w:rPr>
                <w:color w:val="000000"/>
                <w:sz w:val="28"/>
                <w:szCs w:val="28"/>
              </w:rPr>
              <w:t>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78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BB7137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7B" w14:textId="3DD7220A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5E4BB3">
              <w:rPr>
                <w:color w:val="000000"/>
                <w:sz w:val="28"/>
                <w:szCs w:val="28"/>
              </w:rPr>
              <w:t xml:space="preserve">brokolicová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7C" w14:textId="77777777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1</w:t>
            </w:r>
            <w:r w:rsidR="002756B4">
              <w:rPr>
                <w:color w:val="000000"/>
              </w:rPr>
              <w:t>,7,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BB71381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7F" w14:textId="62AA1BA4" w:rsidR="00E964BC" w:rsidRPr="005D574A" w:rsidRDefault="005E4BB3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čevapčiči</w:t>
            </w:r>
            <w:r w:rsidR="001067B4">
              <w:rPr>
                <w:color w:val="000000"/>
                <w:sz w:val="28"/>
                <w:szCs w:val="28"/>
              </w:rPr>
              <w:t>, vařené brambory</w:t>
            </w:r>
            <w:r w:rsidR="00CF5CA5">
              <w:rPr>
                <w:color w:val="000000"/>
                <w:sz w:val="28"/>
                <w:szCs w:val="28"/>
              </w:rPr>
              <w:t xml:space="preserve">, </w:t>
            </w:r>
            <w:r w:rsidR="005C1446">
              <w:rPr>
                <w:color w:val="000000"/>
                <w:sz w:val="28"/>
                <w:szCs w:val="28"/>
              </w:rPr>
              <w:t>salátová okurka</w:t>
            </w:r>
            <w:r w:rsidR="00333D20">
              <w:rPr>
                <w:color w:val="000000"/>
                <w:sz w:val="28"/>
                <w:szCs w:val="28"/>
              </w:rPr>
              <w:t xml:space="preserve">, </w:t>
            </w:r>
            <w:r w:rsidR="00556D72">
              <w:rPr>
                <w:color w:val="000000"/>
                <w:sz w:val="28"/>
                <w:szCs w:val="28"/>
              </w:rPr>
              <w:t>sirup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80" w14:textId="2E91BB18" w:rsidR="00E964BC" w:rsidRPr="00E964BC" w:rsidRDefault="007B22D1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A39F6">
              <w:rPr>
                <w:color w:val="000000"/>
              </w:rPr>
              <w:t xml:space="preserve"> </w:t>
            </w:r>
            <w:r w:rsidR="00D97723">
              <w:rPr>
                <w:color w:val="000000"/>
              </w:rPr>
              <w:t xml:space="preserve"> </w:t>
            </w:r>
            <w:r w:rsidR="00951475">
              <w:rPr>
                <w:color w:val="000000"/>
              </w:rPr>
              <w:t xml:space="preserve"> </w:t>
            </w:r>
            <w:r w:rsidR="00916B4D">
              <w:rPr>
                <w:color w:val="000000"/>
              </w:rPr>
              <w:t>1,3,</w:t>
            </w:r>
            <w:r w:rsidR="00213C3B">
              <w:rPr>
                <w:color w:val="000000"/>
              </w:rPr>
              <w:t>7</w:t>
            </w:r>
          </w:p>
        </w:tc>
      </w:tr>
      <w:tr w:rsidR="00E964BC" w:rsidRPr="00C01949" w14:paraId="6BB713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83" w14:textId="467602B6" w:rsidR="00E964BC" w:rsidRPr="005D574A" w:rsidRDefault="000543E6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tuňáková</w:t>
            </w:r>
            <w:r w:rsidR="00AC0444">
              <w:rPr>
                <w:color w:val="000000"/>
                <w:sz w:val="28"/>
                <w:szCs w:val="28"/>
              </w:rPr>
              <w:t xml:space="preserve"> </w:t>
            </w:r>
            <w:r w:rsidR="00F53172">
              <w:rPr>
                <w:color w:val="000000"/>
                <w:sz w:val="28"/>
                <w:szCs w:val="28"/>
              </w:rPr>
              <w:t>pomazánka</w:t>
            </w:r>
            <w:r w:rsidR="00D97723">
              <w:rPr>
                <w:color w:val="000000"/>
                <w:sz w:val="28"/>
                <w:szCs w:val="28"/>
              </w:rPr>
              <w:t xml:space="preserve">, </w:t>
            </w:r>
            <w:r w:rsidR="006A1AF6">
              <w:rPr>
                <w:color w:val="000000"/>
                <w:sz w:val="28"/>
                <w:szCs w:val="28"/>
              </w:rPr>
              <w:t>chléb, mrkev</w:t>
            </w:r>
            <w:r w:rsidR="005115FE">
              <w:rPr>
                <w:color w:val="000000"/>
                <w:sz w:val="28"/>
                <w:szCs w:val="28"/>
              </w:rPr>
              <w:t xml:space="preserve">, </w:t>
            </w:r>
            <w:r w:rsidR="00930099">
              <w:rPr>
                <w:color w:val="000000"/>
                <w:sz w:val="28"/>
                <w:szCs w:val="28"/>
              </w:rPr>
              <w:t>č</w:t>
            </w:r>
            <w:r w:rsidR="009F72D2">
              <w:rPr>
                <w:color w:val="000000"/>
                <w:sz w:val="28"/>
                <w:szCs w:val="28"/>
              </w:rPr>
              <w:t>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84" w14:textId="606E9BEC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B429AD">
              <w:rPr>
                <w:color w:val="000000"/>
              </w:rPr>
              <w:t xml:space="preserve"> </w:t>
            </w:r>
            <w:r w:rsidR="005273FD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3F7CEE">
              <w:rPr>
                <w:color w:val="000000"/>
              </w:rPr>
              <w:t>,</w:t>
            </w:r>
            <w:r w:rsidR="006A1AF6">
              <w:rPr>
                <w:color w:val="000000"/>
              </w:rPr>
              <w:t>4</w:t>
            </w:r>
            <w:r w:rsidR="00A17CDB">
              <w:rPr>
                <w:color w:val="000000"/>
              </w:rPr>
              <w:t>,</w:t>
            </w:r>
            <w:r w:rsidR="00B97AE8">
              <w:rPr>
                <w:color w:val="000000"/>
              </w:rPr>
              <w:t>7</w:t>
            </w:r>
          </w:p>
        </w:tc>
      </w:tr>
    </w:tbl>
    <w:p w14:paraId="6BB71386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6BB7138A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87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88" w14:textId="571088C4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97A5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38686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B56F1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89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8F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8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8C" w14:textId="32ACCE71" w:rsidR="00E964BC" w:rsidRPr="005D574A" w:rsidRDefault="006A1AF6" w:rsidP="005C546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  <w:r w:rsidR="00A774A3">
              <w:rPr>
                <w:color w:val="000000"/>
                <w:sz w:val="28"/>
                <w:szCs w:val="28"/>
              </w:rPr>
              <w:t>ařené vajíčko</w:t>
            </w:r>
            <w:r w:rsidR="00FD37BC">
              <w:rPr>
                <w:color w:val="000000"/>
                <w:sz w:val="28"/>
                <w:szCs w:val="28"/>
              </w:rPr>
              <w:t>, českoli</w:t>
            </w:r>
            <w:r w:rsidR="00D55D44">
              <w:rPr>
                <w:color w:val="000000"/>
                <w:sz w:val="28"/>
                <w:szCs w:val="28"/>
              </w:rPr>
              <w:t>p.</w:t>
            </w:r>
            <w:r w:rsidR="00FD37BC">
              <w:rPr>
                <w:color w:val="000000"/>
                <w:sz w:val="28"/>
                <w:szCs w:val="28"/>
              </w:rPr>
              <w:t xml:space="preserve"> chléb s</w:t>
            </w:r>
            <w:r>
              <w:rPr>
                <w:color w:val="000000"/>
                <w:sz w:val="28"/>
                <w:szCs w:val="28"/>
              </w:rPr>
              <w:t> </w:t>
            </w:r>
            <w:r w:rsidR="00FD37BC">
              <w:rPr>
                <w:color w:val="000000"/>
                <w:sz w:val="28"/>
                <w:szCs w:val="28"/>
              </w:rPr>
              <w:t>máslem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="007D3535">
              <w:rPr>
                <w:color w:val="000000"/>
                <w:sz w:val="28"/>
                <w:szCs w:val="28"/>
              </w:rPr>
              <w:t xml:space="preserve">banán, </w:t>
            </w:r>
            <w:r w:rsidR="00B1687A">
              <w:rPr>
                <w:color w:val="000000"/>
                <w:sz w:val="28"/>
                <w:szCs w:val="28"/>
              </w:rPr>
              <w:t>bílá káva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8D" w14:textId="060502CF" w:rsidR="00E964BC" w:rsidRDefault="00A81CA5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 </w:t>
            </w:r>
            <w:r w:rsidR="0083622A">
              <w:rPr>
                <w:color w:val="000000"/>
              </w:rPr>
              <w:t xml:space="preserve"> </w:t>
            </w:r>
            <w:r w:rsidR="00500663">
              <w:rPr>
                <w:color w:val="000000"/>
              </w:rPr>
              <w:t>1</w:t>
            </w:r>
            <w:r w:rsidR="00CF5CA5">
              <w:rPr>
                <w:color w:val="000000"/>
              </w:rPr>
              <w:t>,</w:t>
            </w:r>
            <w:r w:rsidR="00B1687A">
              <w:rPr>
                <w:color w:val="000000"/>
              </w:rPr>
              <w:t>3,</w:t>
            </w:r>
            <w:r w:rsidR="007B22D1">
              <w:rPr>
                <w:color w:val="000000"/>
              </w:rPr>
              <w:t>7</w:t>
            </w:r>
          </w:p>
          <w:p w14:paraId="6BB7138E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BB71393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90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91" w14:textId="293B2378" w:rsidR="00E964BC" w:rsidRPr="005D574A" w:rsidRDefault="00E964BC" w:rsidP="00575C01">
            <w:pPr>
              <w:rPr>
                <w:color w:val="000000"/>
                <w:sz w:val="28"/>
                <w:szCs w:val="28"/>
              </w:rPr>
            </w:pPr>
            <w:r w:rsidRPr="005D574A">
              <w:rPr>
                <w:color w:val="000000"/>
                <w:sz w:val="28"/>
                <w:szCs w:val="28"/>
              </w:rPr>
              <w:t>polévka</w:t>
            </w:r>
            <w:r w:rsidR="00B6088C">
              <w:rPr>
                <w:color w:val="000000"/>
                <w:sz w:val="28"/>
                <w:szCs w:val="28"/>
              </w:rPr>
              <w:t>:</w:t>
            </w:r>
            <w:r w:rsidR="00674936">
              <w:rPr>
                <w:color w:val="000000"/>
                <w:sz w:val="28"/>
                <w:szCs w:val="28"/>
              </w:rPr>
              <w:t xml:space="preserve"> </w:t>
            </w:r>
            <w:r w:rsidR="00885F51">
              <w:rPr>
                <w:color w:val="000000"/>
                <w:sz w:val="28"/>
                <w:szCs w:val="28"/>
              </w:rPr>
              <w:t>drůbe</w:t>
            </w:r>
            <w:r w:rsidR="00D45F2D">
              <w:rPr>
                <w:color w:val="000000"/>
                <w:sz w:val="28"/>
                <w:szCs w:val="28"/>
              </w:rPr>
              <w:t>ží vývar s těstovinou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92" w14:textId="0C929B7E" w:rsidR="00E964BC" w:rsidRPr="00E964BC" w:rsidRDefault="002756B4" w:rsidP="001067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3C35B7">
              <w:rPr>
                <w:color w:val="000000"/>
              </w:rPr>
              <w:t xml:space="preserve"> </w:t>
            </w:r>
            <w:r w:rsidR="00D45F2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51475">
              <w:rPr>
                <w:color w:val="000000"/>
              </w:rPr>
              <w:t>1</w:t>
            </w:r>
            <w:r w:rsidR="00916B4D">
              <w:rPr>
                <w:color w:val="000000"/>
              </w:rPr>
              <w:t>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BB713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95" w14:textId="0FA1FF2F" w:rsidR="00E964BC" w:rsidRPr="005D574A" w:rsidRDefault="00DB68AA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kuřecí </w:t>
            </w:r>
            <w:r w:rsidR="00D45F2D">
              <w:rPr>
                <w:color w:val="000000"/>
                <w:sz w:val="28"/>
                <w:szCs w:val="28"/>
              </w:rPr>
              <w:t>maso na smetaně, houskové knedlíky,</w:t>
            </w:r>
            <w:r w:rsidR="00556D72">
              <w:rPr>
                <w:color w:val="000000"/>
                <w:sz w:val="28"/>
                <w:szCs w:val="28"/>
              </w:rPr>
              <w:t xml:space="preserve"> sirup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96" w14:textId="4606B4FA" w:rsidR="00E964BC" w:rsidRPr="00E964BC" w:rsidRDefault="008753D2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F316FE">
              <w:rPr>
                <w:color w:val="000000"/>
              </w:rPr>
              <w:t>1</w:t>
            </w:r>
            <w:r w:rsidR="00207206">
              <w:rPr>
                <w:color w:val="000000"/>
              </w:rPr>
              <w:t>,3,7,9</w:t>
            </w:r>
          </w:p>
        </w:tc>
      </w:tr>
      <w:tr w:rsidR="00E964BC" w:rsidRPr="00C01949" w14:paraId="6BB713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99" w14:textId="34B7EA72" w:rsidR="00E964BC" w:rsidRPr="005D574A" w:rsidRDefault="00FA5709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paštiková</w:t>
            </w:r>
            <w:r w:rsidR="00151F38">
              <w:rPr>
                <w:color w:val="000000"/>
                <w:sz w:val="28"/>
                <w:szCs w:val="28"/>
              </w:rPr>
              <w:t xml:space="preserve"> </w:t>
            </w:r>
            <w:r w:rsidR="00C1155D">
              <w:rPr>
                <w:color w:val="000000"/>
                <w:sz w:val="28"/>
                <w:szCs w:val="28"/>
              </w:rPr>
              <w:t>pomazánka</w:t>
            </w:r>
            <w:r w:rsidR="00500663">
              <w:rPr>
                <w:color w:val="000000"/>
                <w:sz w:val="28"/>
                <w:szCs w:val="28"/>
              </w:rPr>
              <w:t>,</w:t>
            </w:r>
            <w:r w:rsidR="003F7CEE">
              <w:rPr>
                <w:color w:val="000000"/>
                <w:sz w:val="28"/>
                <w:szCs w:val="28"/>
              </w:rPr>
              <w:t xml:space="preserve"> </w:t>
            </w:r>
            <w:r w:rsidR="00B1687A">
              <w:rPr>
                <w:color w:val="000000"/>
                <w:sz w:val="28"/>
                <w:szCs w:val="28"/>
              </w:rPr>
              <w:t>veka</w:t>
            </w:r>
            <w:r w:rsidR="003F7CEE">
              <w:rPr>
                <w:color w:val="000000"/>
                <w:sz w:val="28"/>
                <w:szCs w:val="28"/>
              </w:rPr>
              <w:t xml:space="preserve">, </w:t>
            </w:r>
            <w:r w:rsidR="0087418E">
              <w:rPr>
                <w:color w:val="000000"/>
                <w:sz w:val="28"/>
                <w:szCs w:val="28"/>
              </w:rPr>
              <w:t xml:space="preserve">rajče, </w:t>
            </w:r>
            <w:r w:rsidR="00A17CDB">
              <w:rPr>
                <w:color w:val="000000"/>
                <w:sz w:val="28"/>
                <w:szCs w:val="28"/>
              </w:rPr>
              <w:t>ov</w:t>
            </w:r>
            <w:r w:rsidR="00B1687A">
              <w:rPr>
                <w:color w:val="000000"/>
                <w:sz w:val="28"/>
                <w:szCs w:val="28"/>
              </w:rPr>
              <w:t>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9A" w14:textId="10D7A37C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A17CDB"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713F96">
              <w:rPr>
                <w:color w:val="000000"/>
              </w:rPr>
              <w:t>1</w:t>
            </w:r>
            <w:r w:rsidR="00AC0444">
              <w:rPr>
                <w:color w:val="000000"/>
              </w:rPr>
              <w:t>,</w:t>
            </w:r>
            <w:r w:rsidR="00056ECF">
              <w:rPr>
                <w:color w:val="000000"/>
              </w:rPr>
              <w:t>7</w:t>
            </w:r>
          </w:p>
        </w:tc>
      </w:tr>
    </w:tbl>
    <w:p w14:paraId="6BB7139C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6BB713A0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9D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9E" w14:textId="2C28B5E9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F97A5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38686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9F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A4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A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A2" w14:textId="278E41A5" w:rsidR="00E964BC" w:rsidRPr="005D574A" w:rsidRDefault="00810B7D" w:rsidP="00410A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</w:t>
            </w:r>
            <w:r w:rsidR="001858AD">
              <w:rPr>
                <w:color w:val="000000"/>
                <w:sz w:val="28"/>
                <w:szCs w:val="28"/>
              </w:rPr>
              <w:t xml:space="preserve">elský </w:t>
            </w:r>
            <w:r>
              <w:rPr>
                <w:color w:val="000000"/>
                <w:sz w:val="28"/>
                <w:szCs w:val="28"/>
              </w:rPr>
              <w:t>r</w:t>
            </w:r>
            <w:r w:rsidR="00FA5709">
              <w:rPr>
                <w:color w:val="000000"/>
                <w:sz w:val="28"/>
                <w:szCs w:val="28"/>
              </w:rPr>
              <w:t>ohlík s plátkovým sýrem</w:t>
            </w:r>
            <w:r>
              <w:rPr>
                <w:color w:val="000000"/>
                <w:sz w:val="28"/>
                <w:szCs w:val="28"/>
              </w:rPr>
              <w:t>, ledový salát, 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A3" w14:textId="77777777" w:rsidR="00E964BC" w:rsidRPr="00E964BC" w:rsidRDefault="00056ECF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B22D1"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 </w:t>
            </w:r>
            <w:r w:rsidR="009F72D2">
              <w:rPr>
                <w:color w:val="000000"/>
              </w:rPr>
              <w:t xml:space="preserve"> 1</w:t>
            </w:r>
            <w:r w:rsidR="00AC0444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6BB713A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A6" w14:textId="070887E1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 xml:space="preserve">: </w:t>
            </w:r>
            <w:r w:rsidR="00207206">
              <w:rPr>
                <w:color w:val="000000"/>
                <w:sz w:val="28"/>
                <w:szCs w:val="28"/>
              </w:rPr>
              <w:t>zeleninová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A7" w14:textId="2DFE4267" w:rsidR="001C2660" w:rsidRPr="00E964BC" w:rsidRDefault="00674936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22C9D">
              <w:rPr>
                <w:color w:val="000000"/>
              </w:rPr>
              <w:t xml:space="preserve"> </w:t>
            </w:r>
            <w:r w:rsidR="00FB4BF9"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FB4BF9">
              <w:rPr>
                <w:color w:val="000000"/>
              </w:rPr>
              <w:t>1</w:t>
            </w:r>
            <w:r w:rsidR="003F7CEE">
              <w:rPr>
                <w:color w:val="000000"/>
              </w:rPr>
              <w:t>,</w:t>
            </w:r>
            <w:r w:rsidR="00056ECF">
              <w:rPr>
                <w:color w:val="000000"/>
              </w:rPr>
              <w:t>9</w:t>
            </w:r>
          </w:p>
        </w:tc>
      </w:tr>
      <w:tr w:rsidR="00E964BC" w:rsidRPr="00C01949" w14:paraId="6BB713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AA" w14:textId="6E3F165D" w:rsidR="00E964BC" w:rsidRPr="005D574A" w:rsidRDefault="003533DD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fazolový guláš s vepřovým masem, chléb,</w:t>
            </w:r>
            <w:r w:rsidR="00556D72">
              <w:rPr>
                <w:color w:val="000000"/>
                <w:sz w:val="28"/>
                <w:szCs w:val="28"/>
              </w:rPr>
              <w:t xml:space="preserve"> sirup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AB" w14:textId="78BB02D9" w:rsidR="00E22E23" w:rsidRPr="00E964BC" w:rsidRDefault="00C60548" w:rsidP="00C6054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8300C">
              <w:rPr>
                <w:color w:val="000000"/>
              </w:rPr>
              <w:t xml:space="preserve"> </w:t>
            </w:r>
            <w:r w:rsidR="001C1A62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1,</w:t>
            </w:r>
            <w:r w:rsidR="001C1A62">
              <w:rPr>
                <w:color w:val="000000"/>
              </w:rPr>
              <w:t>7</w:t>
            </w:r>
          </w:p>
        </w:tc>
      </w:tr>
      <w:tr w:rsidR="00E964BC" w:rsidRPr="00C01949" w14:paraId="6BB713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AE" w14:textId="79730A64" w:rsidR="00E964BC" w:rsidRPr="005D574A" w:rsidRDefault="00F97A52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kobliha</w:t>
            </w:r>
            <w:r w:rsidR="00C60548">
              <w:rPr>
                <w:color w:val="000000"/>
                <w:sz w:val="28"/>
                <w:szCs w:val="28"/>
              </w:rPr>
              <w:t>, jablko,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AF" w14:textId="77777777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2E23">
              <w:rPr>
                <w:color w:val="000000"/>
              </w:rPr>
              <w:t xml:space="preserve"> </w:t>
            </w:r>
            <w:r w:rsidR="00FC5234"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 </w:t>
            </w:r>
            <w:r w:rsidR="005115F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</w:p>
        </w:tc>
      </w:tr>
    </w:tbl>
    <w:p w14:paraId="6BB713B1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BB713B2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04595" w14:textId="77777777" w:rsidR="00887C09" w:rsidRDefault="00887C09">
      <w:r>
        <w:separator/>
      </w:r>
    </w:p>
  </w:endnote>
  <w:endnote w:type="continuationSeparator" w:id="0">
    <w:p w14:paraId="6DDE81C3" w14:textId="77777777" w:rsidR="00887C09" w:rsidRDefault="0088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13B8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7618" w14:textId="77777777" w:rsidR="00887C09" w:rsidRDefault="00887C09">
      <w:r>
        <w:separator/>
      </w:r>
    </w:p>
  </w:footnote>
  <w:footnote w:type="continuationSeparator" w:id="0">
    <w:p w14:paraId="19A9D024" w14:textId="77777777" w:rsidR="00887C09" w:rsidRDefault="00887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13B7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170945401">
    <w:abstractNumId w:val="0"/>
  </w:num>
  <w:num w:numId="2" w16cid:durableId="1059983697">
    <w:abstractNumId w:val="5"/>
  </w:num>
  <w:num w:numId="3" w16cid:durableId="349844893">
    <w:abstractNumId w:val="7"/>
  </w:num>
  <w:num w:numId="4" w16cid:durableId="341321843">
    <w:abstractNumId w:val="2"/>
  </w:num>
  <w:num w:numId="5" w16cid:durableId="1090737095">
    <w:abstractNumId w:val="9"/>
  </w:num>
  <w:num w:numId="6" w16cid:durableId="45764839">
    <w:abstractNumId w:val="1"/>
  </w:num>
  <w:num w:numId="7" w16cid:durableId="1342464945">
    <w:abstractNumId w:val="4"/>
  </w:num>
  <w:num w:numId="8" w16cid:durableId="2065137470">
    <w:abstractNumId w:val="8"/>
  </w:num>
  <w:num w:numId="9" w16cid:durableId="549654104">
    <w:abstractNumId w:val="3"/>
  </w:num>
  <w:num w:numId="10" w16cid:durableId="1150707818">
    <w:abstractNumId w:val="6"/>
  </w:num>
  <w:num w:numId="11" w16cid:durableId="105732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1AC"/>
    <w:rsid w:val="00004203"/>
    <w:rsid w:val="00004C23"/>
    <w:rsid w:val="0001361C"/>
    <w:rsid w:val="00021222"/>
    <w:rsid w:val="000300E6"/>
    <w:rsid w:val="000321D1"/>
    <w:rsid w:val="0004215A"/>
    <w:rsid w:val="00043FA3"/>
    <w:rsid w:val="00045D8F"/>
    <w:rsid w:val="000543E6"/>
    <w:rsid w:val="00056ECF"/>
    <w:rsid w:val="00060A89"/>
    <w:rsid w:val="00062D4E"/>
    <w:rsid w:val="0006381B"/>
    <w:rsid w:val="000650D9"/>
    <w:rsid w:val="000658E5"/>
    <w:rsid w:val="000676BF"/>
    <w:rsid w:val="000701AC"/>
    <w:rsid w:val="00070241"/>
    <w:rsid w:val="00070D9E"/>
    <w:rsid w:val="000720E8"/>
    <w:rsid w:val="00075630"/>
    <w:rsid w:val="000768B8"/>
    <w:rsid w:val="00085AF7"/>
    <w:rsid w:val="0009022B"/>
    <w:rsid w:val="000943E2"/>
    <w:rsid w:val="000A18D6"/>
    <w:rsid w:val="000A4E08"/>
    <w:rsid w:val="000A5FC3"/>
    <w:rsid w:val="000B03C0"/>
    <w:rsid w:val="000B13E3"/>
    <w:rsid w:val="000B25C3"/>
    <w:rsid w:val="000B2D3F"/>
    <w:rsid w:val="000B601E"/>
    <w:rsid w:val="000D3EEA"/>
    <w:rsid w:val="000D4E70"/>
    <w:rsid w:val="000D51D6"/>
    <w:rsid w:val="000D5517"/>
    <w:rsid w:val="000D5678"/>
    <w:rsid w:val="000D56A5"/>
    <w:rsid w:val="000E0EF2"/>
    <w:rsid w:val="000E34D0"/>
    <w:rsid w:val="000E4A89"/>
    <w:rsid w:val="000F2E8F"/>
    <w:rsid w:val="000F436B"/>
    <w:rsid w:val="000F473E"/>
    <w:rsid w:val="000F7A63"/>
    <w:rsid w:val="001019E6"/>
    <w:rsid w:val="0010220D"/>
    <w:rsid w:val="00102ED5"/>
    <w:rsid w:val="001036F6"/>
    <w:rsid w:val="001067B4"/>
    <w:rsid w:val="00107ECE"/>
    <w:rsid w:val="00114249"/>
    <w:rsid w:val="001149EC"/>
    <w:rsid w:val="001201C3"/>
    <w:rsid w:val="00122E70"/>
    <w:rsid w:val="00124F40"/>
    <w:rsid w:val="00131A18"/>
    <w:rsid w:val="0014291F"/>
    <w:rsid w:val="001467FA"/>
    <w:rsid w:val="00150AD5"/>
    <w:rsid w:val="00151571"/>
    <w:rsid w:val="00151F38"/>
    <w:rsid w:val="00153CD7"/>
    <w:rsid w:val="0016580F"/>
    <w:rsid w:val="00166F85"/>
    <w:rsid w:val="00175E8F"/>
    <w:rsid w:val="00176FBB"/>
    <w:rsid w:val="001858AD"/>
    <w:rsid w:val="00186A76"/>
    <w:rsid w:val="00186CCF"/>
    <w:rsid w:val="00187363"/>
    <w:rsid w:val="0019112F"/>
    <w:rsid w:val="00194DF3"/>
    <w:rsid w:val="00194FCC"/>
    <w:rsid w:val="00195902"/>
    <w:rsid w:val="001A486C"/>
    <w:rsid w:val="001A766F"/>
    <w:rsid w:val="001A7887"/>
    <w:rsid w:val="001B00C7"/>
    <w:rsid w:val="001B2F9D"/>
    <w:rsid w:val="001B427F"/>
    <w:rsid w:val="001C1A62"/>
    <w:rsid w:val="001C21AC"/>
    <w:rsid w:val="001C2660"/>
    <w:rsid w:val="001C443F"/>
    <w:rsid w:val="001D18CF"/>
    <w:rsid w:val="001D32BF"/>
    <w:rsid w:val="001D51C9"/>
    <w:rsid w:val="001E2C0E"/>
    <w:rsid w:val="001E6782"/>
    <w:rsid w:val="001E6CAB"/>
    <w:rsid w:val="001F293C"/>
    <w:rsid w:val="001F33AD"/>
    <w:rsid w:val="001F4672"/>
    <w:rsid w:val="001F497D"/>
    <w:rsid w:val="001F6081"/>
    <w:rsid w:val="00205603"/>
    <w:rsid w:val="00207206"/>
    <w:rsid w:val="00210EF6"/>
    <w:rsid w:val="00213C3B"/>
    <w:rsid w:val="00215F4C"/>
    <w:rsid w:val="002178E9"/>
    <w:rsid w:val="00223BED"/>
    <w:rsid w:val="00226DD0"/>
    <w:rsid w:val="00236010"/>
    <w:rsid w:val="00236806"/>
    <w:rsid w:val="00236819"/>
    <w:rsid w:val="002375BE"/>
    <w:rsid w:val="00253D0F"/>
    <w:rsid w:val="00255E45"/>
    <w:rsid w:val="0026533A"/>
    <w:rsid w:val="002756B4"/>
    <w:rsid w:val="00277808"/>
    <w:rsid w:val="00282EF9"/>
    <w:rsid w:val="0028300C"/>
    <w:rsid w:val="002838B1"/>
    <w:rsid w:val="00283C50"/>
    <w:rsid w:val="00286468"/>
    <w:rsid w:val="002924AB"/>
    <w:rsid w:val="00297106"/>
    <w:rsid w:val="002A2192"/>
    <w:rsid w:val="002A6527"/>
    <w:rsid w:val="002B4357"/>
    <w:rsid w:val="002B73A3"/>
    <w:rsid w:val="002C074D"/>
    <w:rsid w:val="002C0E8E"/>
    <w:rsid w:val="002C2620"/>
    <w:rsid w:val="002C7E7D"/>
    <w:rsid w:val="002D1D9A"/>
    <w:rsid w:val="002D2199"/>
    <w:rsid w:val="002D41BC"/>
    <w:rsid w:val="002D4F06"/>
    <w:rsid w:val="002D749A"/>
    <w:rsid w:val="002E4F10"/>
    <w:rsid w:val="002F23C3"/>
    <w:rsid w:val="002F3409"/>
    <w:rsid w:val="00304853"/>
    <w:rsid w:val="003072BA"/>
    <w:rsid w:val="003213E0"/>
    <w:rsid w:val="00325319"/>
    <w:rsid w:val="00325F5C"/>
    <w:rsid w:val="00331D55"/>
    <w:rsid w:val="00333D20"/>
    <w:rsid w:val="003346C2"/>
    <w:rsid w:val="00343AEF"/>
    <w:rsid w:val="00344BD8"/>
    <w:rsid w:val="00347336"/>
    <w:rsid w:val="00347517"/>
    <w:rsid w:val="00350CDF"/>
    <w:rsid w:val="003533DD"/>
    <w:rsid w:val="00361A2D"/>
    <w:rsid w:val="00370C51"/>
    <w:rsid w:val="00371DEF"/>
    <w:rsid w:val="0037241E"/>
    <w:rsid w:val="003750C8"/>
    <w:rsid w:val="00375D4E"/>
    <w:rsid w:val="00385EDC"/>
    <w:rsid w:val="00386867"/>
    <w:rsid w:val="00387D17"/>
    <w:rsid w:val="003A04BD"/>
    <w:rsid w:val="003A0C4B"/>
    <w:rsid w:val="003A3967"/>
    <w:rsid w:val="003C1CC9"/>
    <w:rsid w:val="003C2575"/>
    <w:rsid w:val="003C35B7"/>
    <w:rsid w:val="003C4FD1"/>
    <w:rsid w:val="003C5A44"/>
    <w:rsid w:val="003E204A"/>
    <w:rsid w:val="003E3289"/>
    <w:rsid w:val="003F0DF8"/>
    <w:rsid w:val="003F6CF4"/>
    <w:rsid w:val="003F7CEE"/>
    <w:rsid w:val="0040050C"/>
    <w:rsid w:val="00402718"/>
    <w:rsid w:val="00410A9C"/>
    <w:rsid w:val="00420097"/>
    <w:rsid w:val="004323B3"/>
    <w:rsid w:val="00437592"/>
    <w:rsid w:val="00437D88"/>
    <w:rsid w:val="004420E2"/>
    <w:rsid w:val="00444871"/>
    <w:rsid w:val="00452007"/>
    <w:rsid w:val="004524FE"/>
    <w:rsid w:val="00453AA9"/>
    <w:rsid w:val="004547A0"/>
    <w:rsid w:val="00456450"/>
    <w:rsid w:val="00461047"/>
    <w:rsid w:val="00463B4C"/>
    <w:rsid w:val="0046524E"/>
    <w:rsid w:val="004656E8"/>
    <w:rsid w:val="004715A2"/>
    <w:rsid w:val="00471F7D"/>
    <w:rsid w:val="00475EF2"/>
    <w:rsid w:val="0047619F"/>
    <w:rsid w:val="0048182A"/>
    <w:rsid w:val="004819D1"/>
    <w:rsid w:val="00481F35"/>
    <w:rsid w:val="00482B1C"/>
    <w:rsid w:val="00483B58"/>
    <w:rsid w:val="004847CD"/>
    <w:rsid w:val="004852A4"/>
    <w:rsid w:val="00487821"/>
    <w:rsid w:val="0049581C"/>
    <w:rsid w:val="00497088"/>
    <w:rsid w:val="004A0AE8"/>
    <w:rsid w:val="004A1E83"/>
    <w:rsid w:val="004A20D4"/>
    <w:rsid w:val="004A3070"/>
    <w:rsid w:val="004B0A4C"/>
    <w:rsid w:val="004B2925"/>
    <w:rsid w:val="004B2C40"/>
    <w:rsid w:val="004B3A1E"/>
    <w:rsid w:val="004B6AF5"/>
    <w:rsid w:val="004C07CB"/>
    <w:rsid w:val="004C4BAD"/>
    <w:rsid w:val="004C60BA"/>
    <w:rsid w:val="004C7391"/>
    <w:rsid w:val="004D3C86"/>
    <w:rsid w:val="004E08D6"/>
    <w:rsid w:val="004E57F5"/>
    <w:rsid w:val="004E63B8"/>
    <w:rsid w:val="004F1A56"/>
    <w:rsid w:val="004F2BCC"/>
    <w:rsid w:val="004F57F5"/>
    <w:rsid w:val="004F5B8D"/>
    <w:rsid w:val="004F5D7B"/>
    <w:rsid w:val="004F7043"/>
    <w:rsid w:val="00500663"/>
    <w:rsid w:val="00500C85"/>
    <w:rsid w:val="005016DF"/>
    <w:rsid w:val="005115FE"/>
    <w:rsid w:val="0051315D"/>
    <w:rsid w:val="005162A1"/>
    <w:rsid w:val="00522A97"/>
    <w:rsid w:val="005257F0"/>
    <w:rsid w:val="005263EA"/>
    <w:rsid w:val="005273FD"/>
    <w:rsid w:val="00527847"/>
    <w:rsid w:val="00530573"/>
    <w:rsid w:val="00530B4F"/>
    <w:rsid w:val="00531426"/>
    <w:rsid w:val="005322DA"/>
    <w:rsid w:val="00536BBB"/>
    <w:rsid w:val="00540FBF"/>
    <w:rsid w:val="00545468"/>
    <w:rsid w:val="0055097D"/>
    <w:rsid w:val="00551B86"/>
    <w:rsid w:val="00556D72"/>
    <w:rsid w:val="00562AC4"/>
    <w:rsid w:val="00562F18"/>
    <w:rsid w:val="005630A7"/>
    <w:rsid w:val="00563A01"/>
    <w:rsid w:val="00567E64"/>
    <w:rsid w:val="00570B46"/>
    <w:rsid w:val="00571297"/>
    <w:rsid w:val="00572FB7"/>
    <w:rsid w:val="0057343C"/>
    <w:rsid w:val="00574BB5"/>
    <w:rsid w:val="00574FB0"/>
    <w:rsid w:val="00575C01"/>
    <w:rsid w:val="00577570"/>
    <w:rsid w:val="00584D27"/>
    <w:rsid w:val="0058602D"/>
    <w:rsid w:val="0058692F"/>
    <w:rsid w:val="0058724C"/>
    <w:rsid w:val="0058749D"/>
    <w:rsid w:val="005948E3"/>
    <w:rsid w:val="0059739F"/>
    <w:rsid w:val="005A0AF9"/>
    <w:rsid w:val="005A39F6"/>
    <w:rsid w:val="005A5884"/>
    <w:rsid w:val="005A5C36"/>
    <w:rsid w:val="005C0685"/>
    <w:rsid w:val="005C1446"/>
    <w:rsid w:val="005C1717"/>
    <w:rsid w:val="005C484C"/>
    <w:rsid w:val="005C5466"/>
    <w:rsid w:val="005C5DAE"/>
    <w:rsid w:val="005C7290"/>
    <w:rsid w:val="005D2393"/>
    <w:rsid w:val="005D380D"/>
    <w:rsid w:val="005D52F4"/>
    <w:rsid w:val="005D574A"/>
    <w:rsid w:val="005D70E8"/>
    <w:rsid w:val="005E4BB3"/>
    <w:rsid w:val="005E7B09"/>
    <w:rsid w:val="005F236C"/>
    <w:rsid w:val="005F3F94"/>
    <w:rsid w:val="00602F36"/>
    <w:rsid w:val="00603047"/>
    <w:rsid w:val="00605126"/>
    <w:rsid w:val="0061156A"/>
    <w:rsid w:val="00612FFF"/>
    <w:rsid w:val="00616916"/>
    <w:rsid w:val="00621542"/>
    <w:rsid w:val="00622684"/>
    <w:rsid w:val="00622C9D"/>
    <w:rsid w:val="00624499"/>
    <w:rsid w:val="006269DC"/>
    <w:rsid w:val="00630053"/>
    <w:rsid w:val="006310BB"/>
    <w:rsid w:val="00631BD1"/>
    <w:rsid w:val="00643020"/>
    <w:rsid w:val="00653B15"/>
    <w:rsid w:val="00654286"/>
    <w:rsid w:val="00660494"/>
    <w:rsid w:val="00664597"/>
    <w:rsid w:val="0066488A"/>
    <w:rsid w:val="00666750"/>
    <w:rsid w:val="00671CAA"/>
    <w:rsid w:val="00674409"/>
    <w:rsid w:val="00674936"/>
    <w:rsid w:val="0067582B"/>
    <w:rsid w:val="00692776"/>
    <w:rsid w:val="00693DB1"/>
    <w:rsid w:val="00697CAE"/>
    <w:rsid w:val="006A10C8"/>
    <w:rsid w:val="006A1AF6"/>
    <w:rsid w:val="006A4CC5"/>
    <w:rsid w:val="006A5E44"/>
    <w:rsid w:val="006B132F"/>
    <w:rsid w:val="006B38CD"/>
    <w:rsid w:val="006B43DE"/>
    <w:rsid w:val="006C2446"/>
    <w:rsid w:val="006C5905"/>
    <w:rsid w:val="006D2249"/>
    <w:rsid w:val="006D318F"/>
    <w:rsid w:val="006D3264"/>
    <w:rsid w:val="006D733B"/>
    <w:rsid w:val="006E1CC7"/>
    <w:rsid w:val="006E56D4"/>
    <w:rsid w:val="006E7377"/>
    <w:rsid w:val="006F21B6"/>
    <w:rsid w:val="006F3F34"/>
    <w:rsid w:val="006F5353"/>
    <w:rsid w:val="007000B9"/>
    <w:rsid w:val="00704139"/>
    <w:rsid w:val="007071C5"/>
    <w:rsid w:val="00710CAB"/>
    <w:rsid w:val="007139C1"/>
    <w:rsid w:val="00713F96"/>
    <w:rsid w:val="00714FFC"/>
    <w:rsid w:val="00715B00"/>
    <w:rsid w:val="00720FF3"/>
    <w:rsid w:val="00722795"/>
    <w:rsid w:val="00723601"/>
    <w:rsid w:val="0073292B"/>
    <w:rsid w:val="00736F68"/>
    <w:rsid w:val="00740575"/>
    <w:rsid w:val="00742BD0"/>
    <w:rsid w:val="0074463B"/>
    <w:rsid w:val="007452FD"/>
    <w:rsid w:val="00747B86"/>
    <w:rsid w:val="00760AD4"/>
    <w:rsid w:val="00765DEB"/>
    <w:rsid w:val="00767E73"/>
    <w:rsid w:val="00772F03"/>
    <w:rsid w:val="007738B4"/>
    <w:rsid w:val="007835AF"/>
    <w:rsid w:val="00794E24"/>
    <w:rsid w:val="007A04C6"/>
    <w:rsid w:val="007B1F80"/>
    <w:rsid w:val="007B1FDF"/>
    <w:rsid w:val="007B22D1"/>
    <w:rsid w:val="007B6F16"/>
    <w:rsid w:val="007C2AD1"/>
    <w:rsid w:val="007C3B86"/>
    <w:rsid w:val="007D3535"/>
    <w:rsid w:val="007D4E80"/>
    <w:rsid w:val="007D4F43"/>
    <w:rsid w:val="007D7E09"/>
    <w:rsid w:val="007E2931"/>
    <w:rsid w:val="007E2A6B"/>
    <w:rsid w:val="007F102F"/>
    <w:rsid w:val="007F3E8F"/>
    <w:rsid w:val="00800E5C"/>
    <w:rsid w:val="00801E90"/>
    <w:rsid w:val="0080456D"/>
    <w:rsid w:val="00805C02"/>
    <w:rsid w:val="0080617E"/>
    <w:rsid w:val="00810B7D"/>
    <w:rsid w:val="008114B9"/>
    <w:rsid w:val="00811E2F"/>
    <w:rsid w:val="00822DD5"/>
    <w:rsid w:val="0082785C"/>
    <w:rsid w:val="00831433"/>
    <w:rsid w:val="0083622A"/>
    <w:rsid w:val="00836C67"/>
    <w:rsid w:val="0084287D"/>
    <w:rsid w:val="00844DBA"/>
    <w:rsid w:val="00845F9F"/>
    <w:rsid w:val="0085198A"/>
    <w:rsid w:val="00851F43"/>
    <w:rsid w:val="00856534"/>
    <w:rsid w:val="00863AD8"/>
    <w:rsid w:val="0086418F"/>
    <w:rsid w:val="0086485A"/>
    <w:rsid w:val="00867A4F"/>
    <w:rsid w:val="0087418E"/>
    <w:rsid w:val="008753D2"/>
    <w:rsid w:val="00885F51"/>
    <w:rsid w:val="00887C09"/>
    <w:rsid w:val="0089263D"/>
    <w:rsid w:val="00892744"/>
    <w:rsid w:val="008940C4"/>
    <w:rsid w:val="00895AC9"/>
    <w:rsid w:val="008962D7"/>
    <w:rsid w:val="008A01CE"/>
    <w:rsid w:val="008A049B"/>
    <w:rsid w:val="008A1781"/>
    <w:rsid w:val="008A1EF3"/>
    <w:rsid w:val="008A2F99"/>
    <w:rsid w:val="008A5A97"/>
    <w:rsid w:val="008A66E6"/>
    <w:rsid w:val="008B19AE"/>
    <w:rsid w:val="008B38D9"/>
    <w:rsid w:val="008B4D1D"/>
    <w:rsid w:val="008C2C5A"/>
    <w:rsid w:val="008C382E"/>
    <w:rsid w:val="008C3C68"/>
    <w:rsid w:val="008D7235"/>
    <w:rsid w:val="008E1E28"/>
    <w:rsid w:val="008E2FC8"/>
    <w:rsid w:val="008E45E4"/>
    <w:rsid w:val="008E5325"/>
    <w:rsid w:val="008E7F09"/>
    <w:rsid w:val="008F0C30"/>
    <w:rsid w:val="008F4FA7"/>
    <w:rsid w:val="0090585E"/>
    <w:rsid w:val="00906121"/>
    <w:rsid w:val="009105F7"/>
    <w:rsid w:val="00916B4D"/>
    <w:rsid w:val="00920E81"/>
    <w:rsid w:val="009258A2"/>
    <w:rsid w:val="00930099"/>
    <w:rsid w:val="00930A70"/>
    <w:rsid w:val="009328F4"/>
    <w:rsid w:val="00951475"/>
    <w:rsid w:val="00952AB1"/>
    <w:rsid w:val="00955E9F"/>
    <w:rsid w:val="009600DD"/>
    <w:rsid w:val="00962D20"/>
    <w:rsid w:val="009635DB"/>
    <w:rsid w:val="00966C76"/>
    <w:rsid w:val="00966EA0"/>
    <w:rsid w:val="00970F78"/>
    <w:rsid w:val="00974557"/>
    <w:rsid w:val="009771B5"/>
    <w:rsid w:val="00985F7C"/>
    <w:rsid w:val="00991BC7"/>
    <w:rsid w:val="009937EA"/>
    <w:rsid w:val="00993E1B"/>
    <w:rsid w:val="009A14D6"/>
    <w:rsid w:val="009B6692"/>
    <w:rsid w:val="009C0AB1"/>
    <w:rsid w:val="009C4D3B"/>
    <w:rsid w:val="009D54D9"/>
    <w:rsid w:val="009D6676"/>
    <w:rsid w:val="009D7C91"/>
    <w:rsid w:val="009E1054"/>
    <w:rsid w:val="009E6837"/>
    <w:rsid w:val="009E6A84"/>
    <w:rsid w:val="009F53A0"/>
    <w:rsid w:val="009F5428"/>
    <w:rsid w:val="009F72D2"/>
    <w:rsid w:val="00A0093B"/>
    <w:rsid w:val="00A10D3C"/>
    <w:rsid w:val="00A12D2F"/>
    <w:rsid w:val="00A12F2D"/>
    <w:rsid w:val="00A15509"/>
    <w:rsid w:val="00A17CDB"/>
    <w:rsid w:val="00A17F5A"/>
    <w:rsid w:val="00A30EA0"/>
    <w:rsid w:val="00A362CA"/>
    <w:rsid w:val="00A40F37"/>
    <w:rsid w:val="00A43D89"/>
    <w:rsid w:val="00A43FD3"/>
    <w:rsid w:val="00A53241"/>
    <w:rsid w:val="00A55DFA"/>
    <w:rsid w:val="00A604B6"/>
    <w:rsid w:val="00A63392"/>
    <w:rsid w:val="00A7279F"/>
    <w:rsid w:val="00A734FB"/>
    <w:rsid w:val="00A76AB8"/>
    <w:rsid w:val="00A774A3"/>
    <w:rsid w:val="00A77EDE"/>
    <w:rsid w:val="00A77FF8"/>
    <w:rsid w:val="00A81CA5"/>
    <w:rsid w:val="00A8259B"/>
    <w:rsid w:val="00A84816"/>
    <w:rsid w:val="00A9228C"/>
    <w:rsid w:val="00A93464"/>
    <w:rsid w:val="00A97128"/>
    <w:rsid w:val="00AB525B"/>
    <w:rsid w:val="00AB60B1"/>
    <w:rsid w:val="00AC0444"/>
    <w:rsid w:val="00AC0E37"/>
    <w:rsid w:val="00AD706B"/>
    <w:rsid w:val="00AE4351"/>
    <w:rsid w:val="00AF07C0"/>
    <w:rsid w:val="00AF46C6"/>
    <w:rsid w:val="00AF7325"/>
    <w:rsid w:val="00B00962"/>
    <w:rsid w:val="00B00ACE"/>
    <w:rsid w:val="00B018D7"/>
    <w:rsid w:val="00B06152"/>
    <w:rsid w:val="00B117CA"/>
    <w:rsid w:val="00B12026"/>
    <w:rsid w:val="00B143BC"/>
    <w:rsid w:val="00B14F3E"/>
    <w:rsid w:val="00B1687A"/>
    <w:rsid w:val="00B17C0A"/>
    <w:rsid w:val="00B21922"/>
    <w:rsid w:val="00B23812"/>
    <w:rsid w:val="00B26A9F"/>
    <w:rsid w:val="00B2758C"/>
    <w:rsid w:val="00B32718"/>
    <w:rsid w:val="00B3626F"/>
    <w:rsid w:val="00B429AD"/>
    <w:rsid w:val="00B43B3F"/>
    <w:rsid w:val="00B46981"/>
    <w:rsid w:val="00B46A37"/>
    <w:rsid w:val="00B46D13"/>
    <w:rsid w:val="00B5477A"/>
    <w:rsid w:val="00B55E52"/>
    <w:rsid w:val="00B56F1A"/>
    <w:rsid w:val="00B6055C"/>
    <w:rsid w:val="00B6088C"/>
    <w:rsid w:val="00B72867"/>
    <w:rsid w:val="00B75D32"/>
    <w:rsid w:val="00B85134"/>
    <w:rsid w:val="00B9132A"/>
    <w:rsid w:val="00B915CA"/>
    <w:rsid w:val="00B93CCD"/>
    <w:rsid w:val="00B963FD"/>
    <w:rsid w:val="00B9784A"/>
    <w:rsid w:val="00B97AE8"/>
    <w:rsid w:val="00BA1566"/>
    <w:rsid w:val="00BA2AAB"/>
    <w:rsid w:val="00BA36C4"/>
    <w:rsid w:val="00BA47EA"/>
    <w:rsid w:val="00BC1828"/>
    <w:rsid w:val="00BC18CB"/>
    <w:rsid w:val="00BC3755"/>
    <w:rsid w:val="00BC6810"/>
    <w:rsid w:val="00BC682B"/>
    <w:rsid w:val="00BD0E64"/>
    <w:rsid w:val="00BD18AB"/>
    <w:rsid w:val="00BD37D4"/>
    <w:rsid w:val="00BD4BF2"/>
    <w:rsid w:val="00BE1D22"/>
    <w:rsid w:val="00BE3B00"/>
    <w:rsid w:val="00BE4503"/>
    <w:rsid w:val="00BE4A02"/>
    <w:rsid w:val="00BE5479"/>
    <w:rsid w:val="00BF0F44"/>
    <w:rsid w:val="00BF16BB"/>
    <w:rsid w:val="00BF4507"/>
    <w:rsid w:val="00BF5E0D"/>
    <w:rsid w:val="00BF615D"/>
    <w:rsid w:val="00BF7637"/>
    <w:rsid w:val="00C0056F"/>
    <w:rsid w:val="00C00806"/>
    <w:rsid w:val="00C00BA5"/>
    <w:rsid w:val="00C01949"/>
    <w:rsid w:val="00C049F7"/>
    <w:rsid w:val="00C04E45"/>
    <w:rsid w:val="00C1155D"/>
    <w:rsid w:val="00C1775D"/>
    <w:rsid w:val="00C22A19"/>
    <w:rsid w:val="00C300B4"/>
    <w:rsid w:val="00C3073A"/>
    <w:rsid w:val="00C33527"/>
    <w:rsid w:val="00C41FDC"/>
    <w:rsid w:val="00C447E7"/>
    <w:rsid w:val="00C4502D"/>
    <w:rsid w:val="00C51B16"/>
    <w:rsid w:val="00C51E19"/>
    <w:rsid w:val="00C57706"/>
    <w:rsid w:val="00C60548"/>
    <w:rsid w:val="00C638CD"/>
    <w:rsid w:val="00C64E6F"/>
    <w:rsid w:val="00C66872"/>
    <w:rsid w:val="00C7320C"/>
    <w:rsid w:val="00C7402C"/>
    <w:rsid w:val="00C85617"/>
    <w:rsid w:val="00C908E4"/>
    <w:rsid w:val="00C96A38"/>
    <w:rsid w:val="00CA0951"/>
    <w:rsid w:val="00CB0234"/>
    <w:rsid w:val="00CB1F2D"/>
    <w:rsid w:val="00CB35ED"/>
    <w:rsid w:val="00CC5134"/>
    <w:rsid w:val="00CD0473"/>
    <w:rsid w:val="00CD2207"/>
    <w:rsid w:val="00CE1933"/>
    <w:rsid w:val="00CE2B1B"/>
    <w:rsid w:val="00CE3396"/>
    <w:rsid w:val="00CE4504"/>
    <w:rsid w:val="00CF04BB"/>
    <w:rsid w:val="00CF304D"/>
    <w:rsid w:val="00CF5CA5"/>
    <w:rsid w:val="00CF63A6"/>
    <w:rsid w:val="00D04CD2"/>
    <w:rsid w:val="00D073D2"/>
    <w:rsid w:val="00D120F4"/>
    <w:rsid w:val="00D16F1A"/>
    <w:rsid w:val="00D17798"/>
    <w:rsid w:val="00D23D1E"/>
    <w:rsid w:val="00D27EC4"/>
    <w:rsid w:val="00D32F45"/>
    <w:rsid w:val="00D402E5"/>
    <w:rsid w:val="00D43545"/>
    <w:rsid w:val="00D437B1"/>
    <w:rsid w:val="00D45F2D"/>
    <w:rsid w:val="00D47CBC"/>
    <w:rsid w:val="00D55D44"/>
    <w:rsid w:val="00D56490"/>
    <w:rsid w:val="00D57407"/>
    <w:rsid w:val="00D60BCC"/>
    <w:rsid w:val="00D62E52"/>
    <w:rsid w:val="00D6507B"/>
    <w:rsid w:val="00D6732C"/>
    <w:rsid w:val="00D74885"/>
    <w:rsid w:val="00D81E5E"/>
    <w:rsid w:val="00D82C3B"/>
    <w:rsid w:val="00D83A91"/>
    <w:rsid w:val="00D84DD1"/>
    <w:rsid w:val="00D869A1"/>
    <w:rsid w:val="00D91367"/>
    <w:rsid w:val="00D915AC"/>
    <w:rsid w:val="00D960BA"/>
    <w:rsid w:val="00D961D1"/>
    <w:rsid w:val="00D97723"/>
    <w:rsid w:val="00DA1DE8"/>
    <w:rsid w:val="00DA69F4"/>
    <w:rsid w:val="00DB0BD5"/>
    <w:rsid w:val="00DB5895"/>
    <w:rsid w:val="00DB68AA"/>
    <w:rsid w:val="00DC6AB2"/>
    <w:rsid w:val="00DD01D6"/>
    <w:rsid w:val="00DD062F"/>
    <w:rsid w:val="00DD22D2"/>
    <w:rsid w:val="00DD3779"/>
    <w:rsid w:val="00DD430B"/>
    <w:rsid w:val="00DE167A"/>
    <w:rsid w:val="00DE2255"/>
    <w:rsid w:val="00DE30D0"/>
    <w:rsid w:val="00DF4CED"/>
    <w:rsid w:val="00E01E2A"/>
    <w:rsid w:val="00E038AA"/>
    <w:rsid w:val="00E05409"/>
    <w:rsid w:val="00E0631A"/>
    <w:rsid w:val="00E07418"/>
    <w:rsid w:val="00E1058D"/>
    <w:rsid w:val="00E17AEB"/>
    <w:rsid w:val="00E2110D"/>
    <w:rsid w:val="00E22E23"/>
    <w:rsid w:val="00E257B6"/>
    <w:rsid w:val="00E324E1"/>
    <w:rsid w:val="00E37A5C"/>
    <w:rsid w:val="00E4000A"/>
    <w:rsid w:val="00E4045B"/>
    <w:rsid w:val="00E4091C"/>
    <w:rsid w:val="00E41058"/>
    <w:rsid w:val="00E442B5"/>
    <w:rsid w:val="00E50EE4"/>
    <w:rsid w:val="00E60051"/>
    <w:rsid w:val="00E601BA"/>
    <w:rsid w:val="00E62D5E"/>
    <w:rsid w:val="00E67350"/>
    <w:rsid w:val="00E7471E"/>
    <w:rsid w:val="00E76D88"/>
    <w:rsid w:val="00E922F7"/>
    <w:rsid w:val="00E93CC0"/>
    <w:rsid w:val="00E95CC7"/>
    <w:rsid w:val="00E964BC"/>
    <w:rsid w:val="00E9691E"/>
    <w:rsid w:val="00EA0747"/>
    <w:rsid w:val="00EA5353"/>
    <w:rsid w:val="00EB0020"/>
    <w:rsid w:val="00EB17FE"/>
    <w:rsid w:val="00EB2B57"/>
    <w:rsid w:val="00EB3EE3"/>
    <w:rsid w:val="00EC3957"/>
    <w:rsid w:val="00EC547A"/>
    <w:rsid w:val="00EC5A1D"/>
    <w:rsid w:val="00EC5CA0"/>
    <w:rsid w:val="00ED126C"/>
    <w:rsid w:val="00ED2F2E"/>
    <w:rsid w:val="00ED3766"/>
    <w:rsid w:val="00ED6E3B"/>
    <w:rsid w:val="00EE2021"/>
    <w:rsid w:val="00EE7A34"/>
    <w:rsid w:val="00EF0402"/>
    <w:rsid w:val="00EF0A7C"/>
    <w:rsid w:val="00EF1F51"/>
    <w:rsid w:val="00EF56A4"/>
    <w:rsid w:val="00EF5B6E"/>
    <w:rsid w:val="00F03A4F"/>
    <w:rsid w:val="00F048EB"/>
    <w:rsid w:val="00F04EE4"/>
    <w:rsid w:val="00F054CB"/>
    <w:rsid w:val="00F072FC"/>
    <w:rsid w:val="00F123A2"/>
    <w:rsid w:val="00F272AA"/>
    <w:rsid w:val="00F316FE"/>
    <w:rsid w:val="00F33CED"/>
    <w:rsid w:val="00F35179"/>
    <w:rsid w:val="00F3599F"/>
    <w:rsid w:val="00F44349"/>
    <w:rsid w:val="00F47DE8"/>
    <w:rsid w:val="00F47FA8"/>
    <w:rsid w:val="00F5107C"/>
    <w:rsid w:val="00F53172"/>
    <w:rsid w:val="00F56759"/>
    <w:rsid w:val="00F57436"/>
    <w:rsid w:val="00F65457"/>
    <w:rsid w:val="00F763D3"/>
    <w:rsid w:val="00F766B2"/>
    <w:rsid w:val="00F824EF"/>
    <w:rsid w:val="00F82ED9"/>
    <w:rsid w:val="00F8782B"/>
    <w:rsid w:val="00F90DC8"/>
    <w:rsid w:val="00F91DCA"/>
    <w:rsid w:val="00F9408F"/>
    <w:rsid w:val="00F97A52"/>
    <w:rsid w:val="00FA2BDA"/>
    <w:rsid w:val="00FA2C41"/>
    <w:rsid w:val="00FA3211"/>
    <w:rsid w:val="00FA5709"/>
    <w:rsid w:val="00FA6336"/>
    <w:rsid w:val="00FB31C7"/>
    <w:rsid w:val="00FB4BF9"/>
    <w:rsid w:val="00FB7209"/>
    <w:rsid w:val="00FC1107"/>
    <w:rsid w:val="00FC2BE1"/>
    <w:rsid w:val="00FC428B"/>
    <w:rsid w:val="00FC5234"/>
    <w:rsid w:val="00FD37BC"/>
    <w:rsid w:val="00FD45FB"/>
    <w:rsid w:val="00FE69A7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71344"/>
  <w15:docId w15:val="{7C280950-BCA4-4106-971C-B03781ED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172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109</cp:revision>
  <cp:lastPrinted>2025-09-30T10:14:00Z</cp:lastPrinted>
  <dcterms:created xsi:type="dcterms:W3CDTF">2025-07-25T05:46:00Z</dcterms:created>
  <dcterms:modified xsi:type="dcterms:W3CDTF">2025-09-30T10:18:00Z</dcterms:modified>
</cp:coreProperties>
</file>