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03DA1717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9875A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0F16F848" w:rsidR="00E964BC" w:rsidRPr="00BC3755" w:rsidRDefault="00B11075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jogurt, piškoty, cereálie,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3F9826CE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A277DB">
              <w:rPr>
                <w:color w:val="000000"/>
                <w:sz w:val="28"/>
                <w:szCs w:val="28"/>
              </w:rPr>
              <w:t>bramborová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5CE90BD8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277DB"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601182">
              <w:rPr>
                <w:color w:val="000000"/>
              </w:rPr>
              <w:t>,</w:t>
            </w:r>
            <w:r w:rsidR="00EB30EA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691BCC2F" w:rsidR="00F5107C" w:rsidRPr="00BC3755" w:rsidRDefault="001422FC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vajíčko, okurka</w:t>
            </w:r>
            <w:r w:rsidR="007E7322">
              <w:rPr>
                <w:color w:val="000000"/>
                <w:sz w:val="28"/>
                <w:szCs w:val="28"/>
              </w:rPr>
              <w:t xml:space="preserve">, </w:t>
            </w:r>
            <w:r w:rsidR="00A72482">
              <w:rPr>
                <w:color w:val="000000"/>
                <w:sz w:val="28"/>
                <w:szCs w:val="28"/>
              </w:rPr>
              <w:t>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5E220157" w:rsidR="00402718" w:rsidRPr="00E964BC" w:rsidRDefault="006C0AF8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3909">
              <w:rPr>
                <w:color w:val="000000"/>
              </w:rPr>
              <w:t xml:space="preserve">   1,</w:t>
            </w:r>
            <w:r w:rsidR="001422FC">
              <w:rPr>
                <w:color w:val="000000"/>
              </w:rPr>
              <w:t>3</w:t>
            </w:r>
            <w:r w:rsidR="00601182">
              <w:rPr>
                <w:color w:val="000000"/>
              </w:rPr>
              <w:t>,</w:t>
            </w:r>
            <w:r w:rsidR="001422FC">
              <w:rPr>
                <w:color w:val="000000"/>
              </w:rPr>
              <w:t>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49684201" w:rsidR="00E964BC" w:rsidRPr="00BC3755" w:rsidRDefault="00A72482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861606">
              <w:rPr>
                <w:color w:val="000000"/>
                <w:sz w:val="28"/>
                <w:szCs w:val="28"/>
              </w:rPr>
              <w:t>aštiková pomazánka, chléb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>
              <w:rPr>
                <w:color w:val="000000"/>
                <w:sz w:val="28"/>
                <w:szCs w:val="28"/>
              </w:rPr>
              <w:t xml:space="preserve">ovocný </w:t>
            </w:r>
            <w:r w:rsidR="00821374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2ACF364D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1,</w:t>
            </w:r>
            <w:r w:rsidR="00453909">
              <w:rPr>
                <w:color w:val="000000"/>
              </w:rPr>
              <w:t>6</w:t>
            </w:r>
            <w:r w:rsidR="001367A3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25720413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1DB75949" w:rsidR="00E964BC" w:rsidRPr="005D574A" w:rsidRDefault="00AA57B4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pom</w:t>
            </w:r>
            <w:r w:rsidR="00070B78">
              <w:rPr>
                <w:color w:val="000000"/>
                <w:sz w:val="28"/>
                <w:szCs w:val="28"/>
              </w:rPr>
              <w:t>az</w:t>
            </w:r>
            <w:r w:rsidR="002D0AE8">
              <w:rPr>
                <w:color w:val="000000"/>
                <w:sz w:val="28"/>
                <w:szCs w:val="28"/>
              </w:rPr>
              <w:t>ánk</w:t>
            </w:r>
            <w:r>
              <w:rPr>
                <w:color w:val="000000"/>
                <w:sz w:val="28"/>
                <w:szCs w:val="28"/>
              </w:rPr>
              <w:t>a z Lučiny</w:t>
            </w:r>
            <w:r w:rsidR="003F1206">
              <w:rPr>
                <w:color w:val="000000"/>
                <w:sz w:val="28"/>
                <w:szCs w:val="28"/>
              </w:rPr>
              <w:t>,</w:t>
            </w:r>
            <w:r w:rsidR="0008100A">
              <w:rPr>
                <w:color w:val="000000"/>
                <w:sz w:val="28"/>
                <w:szCs w:val="28"/>
              </w:rPr>
              <w:t xml:space="preserve"> </w:t>
            </w:r>
            <w:r w:rsidR="00BD0E6B">
              <w:rPr>
                <w:color w:val="000000"/>
                <w:sz w:val="28"/>
                <w:szCs w:val="28"/>
              </w:rPr>
              <w:t>rajčátko</w:t>
            </w:r>
            <w:r w:rsidR="0008100A">
              <w:rPr>
                <w:color w:val="000000"/>
                <w:sz w:val="28"/>
                <w:szCs w:val="28"/>
              </w:rPr>
              <w:t xml:space="preserve">, </w:t>
            </w:r>
            <w:r w:rsidR="00566871">
              <w:rPr>
                <w:color w:val="000000"/>
                <w:sz w:val="28"/>
                <w:szCs w:val="28"/>
              </w:rPr>
              <w:t>podmáslový chléb,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2209FEA4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79572EF0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DE05CA">
              <w:rPr>
                <w:color w:val="000000"/>
                <w:sz w:val="28"/>
                <w:szCs w:val="28"/>
              </w:rPr>
              <w:t>kuřecí s drobením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3B609C75" w:rsidR="00E964BC" w:rsidRPr="00E964BC" w:rsidRDefault="00D32F45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33E">
              <w:rPr>
                <w:color w:val="000000"/>
              </w:rPr>
              <w:t xml:space="preserve"> </w:t>
            </w:r>
            <w:r w:rsidR="00AE6013">
              <w:rPr>
                <w:color w:val="000000"/>
              </w:rPr>
              <w:t xml:space="preserve">  </w:t>
            </w:r>
            <w:r w:rsidR="0087226C">
              <w:rPr>
                <w:color w:val="000000"/>
              </w:rPr>
              <w:t xml:space="preserve"> </w:t>
            </w:r>
            <w:r w:rsidR="00CB2BE7">
              <w:rPr>
                <w:color w:val="000000"/>
              </w:rPr>
              <w:t>1</w:t>
            </w:r>
            <w:r w:rsidR="007A257E">
              <w:rPr>
                <w:color w:val="000000"/>
              </w:rPr>
              <w:t>,</w:t>
            </w:r>
            <w:r w:rsidR="00A6533E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0FBB89E0" w:rsidR="00E964BC" w:rsidRPr="005D574A" w:rsidRDefault="00DE05CA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roštěná na slanině</w:t>
            </w:r>
            <w:r w:rsidR="00C90EAF">
              <w:rPr>
                <w:color w:val="000000"/>
                <w:sz w:val="28"/>
                <w:szCs w:val="28"/>
              </w:rPr>
              <w:t xml:space="preserve">, dušená rýže, </w:t>
            </w:r>
            <w:r w:rsidR="00E74570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5C8D8AAA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C24B59">
              <w:rPr>
                <w:color w:val="000000"/>
              </w:rPr>
              <w:t xml:space="preserve">  </w:t>
            </w:r>
            <w:r w:rsidR="001B33D9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64399DB2" w:rsidR="00E964BC" w:rsidRPr="005D574A" w:rsidRDefault="00D14762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veka s máslem a plátkovým sýrem</w:t>
            </w:r>
            <w:r w:rsidR="00E66561">
              <w:rPr>
                <w:color w:val="000000"/>
                <w:sz w:val="28"/>
                <w:szCs w:val="28"/>
              </w:rPr>
              <w:t>,</w:t>
            </w:r>
            <w:r w:rsidR="00C24B59">
              <w:rPr>
                <w:color w:val="000000"/>
                <w:sz w:val="28"/>
                <w:szCs w:val="28"/>
              </w:rPr>
              <w:t xml:space="preserve"> </w:t>
            </w:r>
            <w:r w:rsidR="00666B25">
              <w:rPr>
                <w:color w:val="000000"/>
                <w:sz w:val="28"/>
                <w:szCs w:val="28"/>
              </w:rPr>
              <w:t>mandarinka</w:t>
            </w:r>
            <w:r w:rsidR="00C865CB">
              <w:rPr>
                <w:color w:val="000000"/>
                <w:sz w:val="28"/>
                <w:szCs w:val="28"/>
              </w:rPr>
              <w:t>, ov</w:t>
            </w:r>
            <w:r w:rsidR="00666B25">
              <w:rPr>
                <w:color w:val="000000"/>
                <w:sz w:val="28"/>
                <w:szCs w:val="28"/>
              </w:rPr>
              <w:t>.</w:t>
            </w:r>
            <w:r w:rsidR="00C865CB">
              <w:rPr>
                <w:color w:val="000000"/>
                <w:sz w:val="28"/>
                <w:szCs w:val="28"/>
              </w:rPr>
              <w:t xml:space="preserve">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37878C15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57F5"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372AFE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69399769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114CFF39" w:rsidR="00930A70" w:rsidRPr="005D574A" w:rsidRDefault="007A7C37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4E6B00">
              <w:rPr>
                <w:color w:val="000000"/>
                <w:sz w:val="28"/>
                <w:szCs w:val="28"/>
              </w:rPr>
              <w:t xml:space="preserve">ohlík s máslem a </w:t>
            </w:r>
            <w:r w:rsidR="00666B25">
              <w:rPr>
                <w:color w:val="000000"/>
                <w:sz w:val="28"/>
                <w:szCs w:val="28"/>
              </w:rPr>
              <w:t>džemem</w:t>
            </w:r>
            <w:r w:rsidR="004E6B00">
              <w:rPr>
                <w:color w:val="000000"/>
                <w:sz w:val="28"/>
                <w:szCs w:val="28"/>
              </w:rPr>
              <w:t xml:space="preserve">, </w:t>
            </w:r>
            <w:r w:rsidR="000B4967">
              <w:rPr>
                <w:color w:val="000000"/>
                <w:sz w:val="28"/>
                <w:szCs w:val="28"/>
              </w:rPr>
              <w:t>hroznové víno</w:t>
            </w:r>
            <w:r w:rsidR="004E6B00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0B6F1737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666B25">
              <w:rPr>
                <w:color w:val="000000"/>
                <w:sz w:val="28"/>
                <w:szCs w:val="28"/>
              </w:rPr>
              <w:t>brokolicová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7860B314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67F62738" w:rsidR="00E964BC" w:rsidRPr="005D574A" w:rsidRDefault="00562649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holandský řízek,</w:t>
            </w:r>
            <w:r w:rsidR="00BA41BC">
              <w:rPr>
                <w:color w:val="000000"/>
                <w:sz w:val="28"/>
                <w:szCs w:val="28"/>
              </w:rPr>
              <w:t xml:space="preserve"> brambo</w:t>
            </w:r>
            <w:r w:rsidR="004F5DEC">
              <w:rPr>
                <w:color w:val="000000"/>
                <w:sz w:val="28"/>
                <w:szCs w:val="28"/>
              </w:rPr>
              <w:t>r.</w:t>
            </w:r>
            <w:r>
              <w:rPr>
                <w:color w:val="000000"/>
                <w:sz w:val="28"/>
                <w:szCs w:val="28"/>
              </w:rPr>
              <w:t xml:space="preserve"> kaše</w:t>
            </w:r>
            <w:r w:rsidR="00C82645">
              <w:rPr>
                <w:color w:val="000000"/>
                <w:sz w:val="28"/>
                <w:szCs w:val="28"/>
              </w:rPr>
              <w:t>,</w:t>
            </w:r>
            <w:r w:rsidR="00180C4A">
              <w:rPr>
                <w:color w:val="000000"/>
                <w:sz w:val="28"/>
                <w:szCs w:val="28"/>
              </w:rPr>
              <w:t xml:space="preserve"> </w:t>
            </w:r>
            <w:r w:rsidR="007F006A">
              <w:rPr>
                <w:color w:val="000000"/>
                <w:sz w:val="28"/>
                <w:szCs w:val="28"/>
              </w:rPr>
              <w:t>okurka</w:t>
            </w:r>
            <w:r w:rsidR="00C87E3F">
              <w:rPr>
                <w:color w:val="000000"/>
                <w:sz w:val="28"/>
                <w:szCs w:val="28"/>
              </w:rPr>
              <w:t xml:space="preserve">, </w:t>
            </w:r>
            <w:r w:rsidR="00E74570">
              <w:rPr>
                <w:color w:val="000000"/>
                <w:sz w:val="28"/>
                <w:szCs w:val="28"/>
              </w:rPr>
              <w:t>voda s ci</w:t>
            </w:r>
            <w:r w:rsidR="004F5DEC">
              <w:rPr>
                <w:color w:val="000000"/>
                <w:sz w:val="28"/>
                <w:szCs w:val="28"/>
              </w:rPr>
              <w:t>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47921985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24DE9">
              <w:rPr>
                <w:color w:val="000000"/>
              </w:rPr>
              <w:t>1,</w:t>
            </w:r>
            <w:r w:rsidR="007F006A">
              <w:rPr>
                <w:color w:val="000000"/>
              </w:rPr>
              <w:t>3,</w:t>
            </w:r>
            <w:r w:rsidR="00BA41BC">
              <w:rPr>
                <w:color w:val="000000"/>
              </w:rPr>
              <w:t>7</w:t>
            </w:r>
            <w:r w:rsidR="007F006A">
              <w:rPr>
                <w:color w:val="000000"/>
              </w:rPr>
              <w:t>,10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355B905E" w:rsidR="00E964BC" w:rsidRPr="005D574A" w:rsidRDefault="00916079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7F006A">
              <w:rPr>
                <w:color w:val="000000"/>
                <w:sz w:val="28"/>
                <w:szCs w:val="28"/>
              </w:rPr>
              <w:t>ová</w:t>
            </w:r>
            <w:r w:rsidR="00374759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CF5174">
              <w:rPr>
                <w:color w:val="000000"/>
                <w:sz w:val="28"/>
                <w:szCs w:val="28"/>
              </w:rPr>
              <w:t>chléb</w:t>
            </w:r>
            <w:r w:rsidR="00C82645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08100A">
              <w:rPr>
                <w:color w:val="000000"/>
                <w:sz w:val="28"/>
                <w:szCs w:val="28"/>
              </w:rPr>
              <w:t>paprika</w:t>
            </w:r>
            <w:r w:rsidR="00C82645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2F109F2D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  <w:r w:rsidR="00C87E3F">
              <w:rPr>
                <w:color w:val="000000"/>
              </w:rPr>
              <w:t>,9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30DA094D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CC32BCA" w:rsidR="00E964BC" w:rsidRPr="005D574A" w:rsidRDefault="00C87E3F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vařené vajíčko</w:t>
            </w:r>
            <w:r w:rsidR="00024DE9">
              <w:rPr>
                <w:color w:val="000000"/>
                <w:sz w:val="28"/>
                <w:szCs w:val="28"/>
              </w:rPr>
              <w:t xml:space="preserve">, </w:t>
            </w:r>
            <w:r w:rsidR="00A776C6">
              <w:rPr>
                <w:color w:val="000000"/>
                <w:sz w:val="28"/>
                <w:szCs w:val="28"/>
              </w:rPr>
              <w:t>chléb</w:t>
            </w:r>
            <w:r w:rsidR="000B4967">
              <w:rPr>
                <w:color w:val="000000"/>
                <w:sz w:val="28"/>
                <w:szCs w:val="28"/>
              </w:rPr>
              <w:t xml:space="preserve"> s máslem</w:t>
            </w:r>
            <w:r w:rsidR="004B62D0">
              <w:rPr>
                <w:color w:val="000000"/>
                <w:sz w:val="28"/>
                <w:szCs w:val="28"/>
              </w:rPr>
              <w:t xml:space="preserve">, </w:t>
            </w:r>
            <w:r w:rsidR="000B4967">
              <w:rPr>
                <w:color w:val="000000"/>
                <w:sz w:val="28"/>
                <w:szCs w:val="28"/>
              </w:rPr>
              <w:t>banán</w:t>
            </w:r>
            <w:r w:rsidR="00A776C6">
              <w:rPr>
                <w:color w:val="000000"/>
                <w:sz w:val="28"/>
                <w:szCs w:val="28"/>
              </w:rPr>
              <w:t xml:space="preserve">, </w:t>
            </w:r>
            <w:r w:rsidR="00A36A05">
              <w:rPr>
                <w:color w:val="000000"/>
                <w:sz w:val="28"/>
                <w:szCs w:val="28"/>
              </w:rPr>
              <w:t>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46F43B10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1,3,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4390880A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3D3B8D">
              <w:rPr>
                <w:color w:val="000000"/>
                <w:sz w:val="28"/>
                <w:szCs w:val="28"/>
              </w:rPr>
              <w:t>hovězí s bulgurem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699BB510" w:rsidR="00E964BC" w:rsidRPr="00E964BC" w:rsidRDefault="002756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4310">
              <w:rPr>
                <w:color w:val="000000"/>
              </w:rPr>
              <w:t xml:space="preserve">  </w:t>
            </w:r>
            <w:r w:rsidR="00A776C6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7E305247" w:rsidR="00E964BC" w:rsidRPr="005D574A" w:rsidRDefault="00CF18F9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3D3B8D">
              <w:rPr>
                <w:color w:val="000000"/>
                <w:sz w:val="28"/>
                <w:szCs w:val="28"/>
              </w:rPr>
              <w:t xml:space="preserve">uřecí maso na paprice, těstoviny, </w:t>
            </w:r>
            <w:r w:rsidR="00E74570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1EEB9EA2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8753D2">
              <w:rPr>
                <w:color w:val="000000"/>
              </w:rPr>
              <w:t xml:space="preserve"> </w:t>
            </w:r>
            <w:r w:rsidR="009D171A">
              <w:rPr>
                <w:color w:val="000000"/>
              </w:rPr>
              <w:t>1</w:t>
            </w:r>
            <w:r w:rsidR="006F780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1159C6B0" w:rsidR="00E964BC" w:rsidRPr="005D574A" w:rsidRDefault="000B4967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F957B1">
              <w:rPr>
                <w:color w:val="000000"/>
                <w:sz w:val="28"/>
                <w:szCs w:val="28"/>
              </w:rPr>
              <w:t xml:space="preserve"> pomazánka, </w:t>
            </w:r>
            <w:r w:rsidR="00D77C60">
              <w:rPr>
                <w:color w:val="000000"/>
                <w:sz w:val="28"/>
                <w:szCs w:val="28"/>
              </w:rPr>
              <w:t xml:space="preserve">král. </w:t>
            </w:r>
            <w:r w:rsidR="00B40B34">
              <w:rPr>
                <w:color w:val="000000"/>
                <w:sz w:val="28"/>
                <w:szCs w:val="28"/>
              </w:rPr>
              <w:t>chléb</w:t>
            </w:r>
            <w:r w:rsidR="00F957B1">
              <w:rPr>
                <w:color w:val="000000"/>
                <w:sz w:val="28"/>
                <w:szCs w:val="28"/>
              </w:rPr>
              <w:t xml:space="preserve">, </w:t>
            </w:r>
            <w:r w:rsidR="00FC2099">
              <w:rPr>
                <w:color w:val="000000"/>
                <w:sz w:val="28"/>
                <w:szCs w:val="28"/>
              </w:rPr>
              <w:t>salátová okurka, ovocný č</w:t>
            </w:r>
            <w:r w:rsidR="007845B2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22DB128E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F30490">
              <w:rPr>
                <w:color w:val="000000"/>
              </w:rPr>
              <w:t>,</w:t>
            </w:r>
            <w:r w:rsidR="007845B2">
              <w:rPr>
                <w:color w:val="000000"/>
              </w:rPr>
              <w:t>4,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5696FFBC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5E9826B0" w:rsidR="00E964BC" w:rsidRPr="005D574A" w:rsidRDefault="007845B2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cereální bagetka s pom. máslem</w:t>
            </w:r>
            <w:r w:rsidR="0047745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11CEE">
              <w:rPr>
                <w:color w:val="000000"/>
                <w:sz w:val="28"/>
                <w:szCs w:val="28"/>
              </w:rPr>
              <w:t>ledový salát, bílá</w:t>
            </w:r>
            <w:r w:rsidR="00610BB7">
              <w:rPr>
                <w:color w:val="000000"/>
                <w:sz w:val="28"/>
                <w:szCs w:val="28"/>
              </w:rPr>
              <w:t xml:space="preserve">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74857B19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 xml:space="preserve"> 1</w:t>
            </w:r>
            <w:r w:rsidR="000E773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37C3289B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CF18F9">
              <w:rPr>
                <w:color w:val="000000"/>
                <w:sz w:val="28"/>
                <w:szCs w:val="28"/>
              </w:rPr>
              <w:t>francouzská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71ACE9B7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437D9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EF108E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6B37F105" w:rsidR="00E964BC" w:rsidRPr="005D574A" w:rsidRDefault="004C73E3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moravský vrabec, bramborové knedlíky, dušený špenát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659700BF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</w:t>
            </w:r>
            <w:r w:rsidR="00C60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</w:t>
            </w:r>
            <w:r w:rsidR="00581BA3">
              <w:rPr>
                <w:color w:val="000000"/>
              </w:rPr>
              <w:t>3,</w:t>
            </w:r>
            <w:r w:rsidR="000E7733">
              <w:rPr>
                <w:color w:val="000000"/>
              </w:rPr>
              <w:t>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1A26EAB0" w:rsidR="00E964BC" w:rsidRPr="005D574A" w:rsidRDefault="00111CEE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kobliha</w:t>
            </w:r>
            <w:r w:rsidR="00E64BCC">
              <w:rPr>
                <w:color w:val="000000"/>
                <w:sz w:val="28"/>
                <w:szCs w:val="28"/>
              </w:rPr>
              <w:t xml:space="preserve"> s marmeládou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D983" w14:textId="77777777" w:rsidR="007325BB" w:rsidRDefault="007325BB">
      <w:r>
        <w:separator/>
      </w:r>
    </w:p>
  </w:endnote>
  <w:endnote w:type="continuationSeparator" w:id="0">
    <w:p w14:paraId="547F68F5" w14:textId="77777777" w:rsidR="007325BB" w:rsidRDefault="0073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4824" w14:textId="77777777" w:rsidR="007325BB" w:rsidRDefault="007325BB">
      <w:r>
        <w:separator/>
      </w:r>
    </w:p>
  </w:footnote>
  <w:footnote w:type="continuationSeparator" w:id="0">
    <w:p w14:paraId="738214F9" w14:textId="77777777" w:rsidR="007325BB" w:rsidRDefault="0073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61C"/>
    <w:rsid w:val="00021222"/>
    <w:rsid w:val="00021788"/>
    <w:rsid w:val="00024DE9"/>
    <w:rsid w:val="000300E6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68B8"/>
    <w:rsid w:val="0008100A"/>
    <w:rsid w:val="00083110"/>
    <w:rsid w:val="00085AF7"/>
    <w:rsid w:val="00086CED"/>
    <w:rsid w:val="0009022B"/>
    <w:rsid w:val="000A181B"/>
    <w:rsid w:val="000A18D6"/>
    <w:rsid w:val="000A4E08"/>
    <w:rsid w:val="000A5FC3"/>
    <w:rsid w:val="000B03C0"/>
    <w:rsid w:val="000B13E3"/>
    <w:rsid w:val="000B25C3"/>
    <w:rsid w:val="000B2D3F"/>
    <w:rsid w:val="000B4967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85B"/>
    <w:rsid w:val="00124F40"/>
    <w:rsid w:val="00131A18"/>
    <w:rsid w:val="001367A3"/>
    <w:rsid w:val="00137819"/>
    <w:rsid w:val="001422FC"/>
    <w:rsid w:val="0014291F"/>
    <w:rsid w:val="001437D9"/>
    <w:rsid w:val="001467FA"/>
    <w:rsid w:val="00150AD5"/>
    <w:rsid w:val="00151571"/>
    <w:rsid w:val="00151F38"/>
    <w:rsid w:val="00153CD7"/>
    <w:rsid w:val="00154630"/>
    <w:rsid w:val="00163813"/>
    <w:rsid w:val="00166F85"/>
    <w:rsid w:val="00172A43"/>
    <w:rsid w:val="00172F8B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655"/>
    <w:rsid w:val="00236806"/>
    <w:rsid w:val="00236819"/>
    <w:rsid w:val="002375BE"/>
    <w:rsid w:val="00251075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A062B"/>
    <w:rsid w:val="002A2192"/>
    <w:rsid w:val="002B4357"/>
    <w:rsid w:val="002B73A3"/>
    <w:rsid w:val="002B778A"/>
    <w:rsid w:val="002C0E8E"/>
    <w:rsid w:val="002C2620"/>
    <w:rsid w:val="002D03FA"/>
    <w:rsid w:val="002D0AE8"/>
    <w:rsid w:val="002D1D9A"/>
    <w:rsid w:val="002D2199"/>
    <w:rsid w:val="002D41BC"/>
    <w:rsid w:val="002D4F06"/>
    <w:rsid w:val="002D749A"/>
    <w:rsid w:val="002E3605"/>
    <w:rsid w:val="002F23C3"/>
    <w:rsid w:val="002F3409"/>
    <w:rsid w:val="002F4C78"/>
    <w:rsid w:val="0030258B"/>
    <w:rsid w:val="00304853"/>
    <w:rsid w:val="00306353"/>
    <w:rsid w:val="003072BA"/>
    <w:rsid w:val="00307FB7"/>
    <w:rsid w:val="00317E11"/>
    <w:rsid w:val="003213E0"/>
    <w:rsid w:val="00325319"/>
    <w:rsid w:val="00325F5C"/>
    <w:rsid w:val="00331D55"/>
    <w:rsid w:val="003346C2"/>
    <w:rsid w:val="003355FF"/>
    <w:rsid w:val="00343AEF"/>
    <w:rsid w:val="00344BD8"/>
    <w:rsid w:val="00347336"/>
    <w:rsid w:val="00347517"/>
    <w:rsid w:val="00347F4B"/>
    <w:rsid w:val="00350CDF"/>
    <w:rsid w:val="00361A2D"/>
    <w:rsid w:val="0036462D"/>
    <w:rsid w:val="00370C51"/>
    <w:rsid w:val="00371DEF"/>
    <w:rsid w:val="0037241E"/>
    <w:rsid w:val="00372AFE"/>
    <w:rsid w:val="00374759"/>
    <w:rsid w:val="003750C8"/>
    <w:rsid w:val="00375D20"/>
    <w:rsid w:val="00375D4E"/>
    <w:rsid w:val="00377774"/>
    <w:rsid w:val="00385EDC"/>
    <w:rsid w:val="00387D17"/>
    <w:rsid w:val="003A04BD"/>
    <w:rsid w:val="003A2CDE"/>
    <w:rsid w:val="003A3967"/>
    <w:rsid w:val="003A5F72"/>
    <w:rsid w:val="003C126D"/>
    <w:rsid w:val="003C1CC9"/>
    <w:rsid w:val="003C2575"/>
    <w:rsid w:val="003C35B7"/>
    <w:rsid w:val="003C4FD1"/>
    <w:rsid w:val="003C5A44"/>
    <w:rsid w:val="003D3B8D"/>
    <w:rsid w:val="003E204A"/>
    <w:rsid w:val="003E3289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19A4"/>
    <w:rsid w:val="004420E2"/>
    <w:rsid w:val="00443DDE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61047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C73E3"/>
    <w:rsid w:val="004D2258"/>
    <w:rsid w:val="004D3C86"/>
    <w:rsid w:val="004D61D0"/>
    <w:rsid w:val="004E08D6"/>
    <w:rsid w:val="004E29DD"/>
    <w:rsid w:val="004E2DCD"/>
    <w:rsid w:val="004E57F5"/>
    <w:rsid w:val="004E63B8"/>
    <w:rsid w:val="004E6B00"/>
    <w:rsid w:val="004E778D"/>
    <w:rsid w:val="004F1A56"/>
    <w:rsid w:val="004F2BCC"/>
    <w:rsid w:val="004F57F5"/>
    <w:rsid w:val="004F5B8D"/>
    <w:rsid w:val="004F5D7B"/>
    <w:rsid w:val="004F5DEC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45A0"/>
    <w:rsid w:val="00536BBB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480"/>
    <w:rsid w:val="0057343C"/>
    <w:rsid w:val="00573DC1"/>
    <w:rsid w:val="00574BB5"/>
    <w:rsid w:val="00574FB0"/>
    <w:rsid w:val="00575C01"/>
    <w:rsid w:val="00577570"/>
    <w:rsid w:val="00581BA3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446"/>
    <w:rsid w:val="006C54A8"/>
    <w:rsid w:val="006C5774"/>
    <w:rsid w:val="006C590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71C5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25BB"/>
    <w:rsid w:val="0073292B"/>
    <w:rsid w:val="00736F68"/>
    <w:rsid w:val="00740575"/>
    <w:rsid w:val="00742BD0"/>
    <w:rsid w:val="0074463B"/>
    <w:rsid w:val="007452FD"/>
    <w:rsid w:val="00747B86"/>
    <w:rsid w:val="00752519"/>
    <w:rsid w:val="00763D19"/>
    <w:rsid w:val="00765DEB"/>
    <w:rsid w:val="00767E73"/>
    <w:rsid w:val="00772F03"/>
    <w:rsid w:val="007738B4"/>
    <w:rsid w:val="00774B05"/>
    <w:rsid w:val="007835AF"/>
    <w:rsid w:val="007845B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1374"/>
    <w:rsid w:val="00822DD5"/>
    <w:rsid w:val="0082785C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934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90585E"/>
    <w:rsid w:val="00906121"/>
    <w:rsid w:val="009105F7"/>
    <w:rsid w:val="00916079"/>
    <w:rsid w:val="00920E81"/>
    <w:rsid w:val="009258A2"/>
    <w:rsid w:val="009275A5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875AA"/>
    <w:rsid w:val="00991BC7"/>
    <w:rsid w:val="00993E1B"/>
    <w:rsid w:val="009A14D6"/>
    <w:rsid w:val="009A2DE8"/>
    <w:rsid w:val="009B2139"/>
    <w:rsid w:val="009B33BC"/>
    <w:rsid w:val="009B4F03"/>
    <w:rsid w:val="009B6692"/>
    <w:rsid w:val="009C0AB1"/>
    <w:rsid w:val="009C1F61"/>
    <w:rsid w:val="009C4D3B"/>
    <w:rsid w:val="009D171A"/>
    <w:rsid w:val="009D4A4B"/>
    <w:rsid w:val="009D54D9"/>
    <w:rsid w:val="009D6676"/>
    <w:rsid w:val="009D7C91"/>
    <w:rsid w:val="009E1054"/>
    <w:rsid w:val="009E6837"/>
    <w:rsid w:val="009F53A0"/>
    <w:rsid w:val="009F5428"/>
    <w:rsid w:val="009F72D2"/>
    <w:rsid w:val="00A03EAC"/>
    <w:rsid w:val="00A10D3C"/>
    <w:rsid w:val="00A12D2F"/>
    <w:rsid w:val="00A12F2D"/>
    <w:rsid w:val="00A15509"/>
    <w:rsid w:val="00A17F5A"/>
    <w:rsid w:val="00A277DB"/>
    <w:rsid w:val="00A30EA0"/>
    <w:rsid w:val="00A362CA"/>
    <w:rsid w:val="00A36A05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C0444"/>
    <w:rsid w:val="00AC0E37"/>
    <w:rsid w:val="00AD696E"/>
    <w:rsid w:val="00AD706B"/>
    <w:rsid w:val="00AE4351"/>
    <w:rsid w:val="00AE6013"/>
    <w:rsid w:val="00AE655A"/>
    <w:rsid w:val="00AE6DEC"/>
    <w:rsid w:val="00AF07C0"/>
    <w:rsid w:val="00AF2C30"/>
    <w:rsid w:val="00AF6658"/>
    <w:rsid w:val="00AF7325"/>
    <w:rsid w:val="00B00962"/>
    <w:rsid w:val="00B01656"/>
    <w:rsid w:val="00B018D7"/>
    <w:rsid w:val="00B06152"/>
    <w:rsid w:val="00B11075"/>
    <w:rsid w:val="00B117CA"/>
    <w:rsid w:val="00B12026"/>
    <w:rsid w:val="00B14F3E"/>
    <w:rsid w:val="00B16B19"/>
    <w:rsid w:val="00B17C0A"/>
    <w:rsid w:val="00B2028E"/>
    <w:rsid w:val="00B21922"/>
    <w:rsid w:val="00B23812"/>
    <w:rsid w:val="00B26A9F"/>
    <w:rsid w:val="00B2758C"/>
    <w:rsid w:val="00B40B34"/>
    <w:rsid w:val="00B429AD"/>
    <w:rsid w:val="00B43B3F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BF2"/>
    <w:rsid w:val="00BE253C"/>
    <w:rsid w:val="00BE36E4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2645"/>
    <w:rsid w:val="00C826DE"/>
    <w:rsid w:val="00C85A7C"/>
    <w:rsid w:val="00C865CB"/>
    <w:rsid w:val="00C87E3F"/>
    <w:rsid w:val="00C908E4"/>
    <w:rsid w:val="00C90EAF"/>
    <w:rsid w:val="00C93E9A"/>
    <w:rsid w:val="00CA0951"/>
    <w:rsid w:val="00CA0D38"/>
    <w:rsid w:val="00CB0234"/>
    <w:rsid w:val="00CB1F2D"/>
    <w:rsid w:val="00CB2BE7"/>
    <w:rsid w:val="00CB35ED"/>
    <w:rsid w:val="00CC3F73"/>
    <w:rsid w:val="00CC4A4E"/>
    <w:rsid w:val="00CC5134"/>
    <w:rsid w:val="00CD2207"/>
    <w:rsid w:val="00CD2224"/>
    <w:rsid w:val="00CE1933"/>
    <w:rsid w:val="00CE2B1B"/>
    <w:rsid w:val="00CE3396"/>
    <w:rsid w:val="00CE4504"/>
    <w:rsid w:val="00CE5517"/>
    <w:rsid w:val="00CF04BB"/>
    <w:rsid w:val="00CF18F9"/>
    <w:rsid w:val="00CF304D"/>
    <w:rsid w:val="00CF5174"/>
    <w:rsid w:val="00CF5CA5"/>
    <w:rsid w:val="00CF63A6"/>
    <w:rsid w:val="00CF6618"/>
    <w:rsid w:val="00D01BF7"/>
    <w:rsid w:val="00D073D2"/>
    <w:rsid w:val="00D07EA2"/>
    <w:rsid w:val="00D120F4"/>
    <w:rsid w:val="00D14762"/>
    <w:rsid w:val="00D16F1A"/>
    <w:rsid w:val="00D17798"/>
    <w:rsid w:val="00D21467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23D6"/>
    <w:rsid w:val="00DF4CED"/>
    <w:rsid w:val="00E01E2A"/>
    <w:rsid w:val="00E05409"/>
    <w:rsid w:val="00E0631A"/>
    <w:rsid w:val="00E07418"/>
    <w:rsid w:val="00E1058D"/>
    <w:rsid w:val="00E17AEB"/>
    <w:rsid w:val="00E2110D"/>
    <w:rsid w:val="00E22E23"/>
    <w:rsid w:val="00E2528B"/>
    <w:rsid w:val="00E257B6"/>
    <w:rsid w:val="00E31EF2"/>
    <w:rsid w:val="00E32409"/>
    <w:rsid w:val="00E324E1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4BCC"/>
    <w:rsid w:val="00E657F6"/>
    <w:rsid w:val="00E66561"/>
    <w:rsid w:val="00E66597"/>
    <w:rsid w:val="00E67350"/>
    <w:rsid w:val="00E676E5"/>
    <w:rsid w:val="00E74570"/>
    <w:rsid w:val="00E7471E"/>
    <w:rsid w:val="00E7579B"/>
    <w:rsid w:val="00E76D88"/>
    <w:rsid w:val="00E839B0"/>
    <w:rsid w:val="00E922F7"/>
    <w:rsid w:val="00E92AF7"/>
    <w:rsid w:val="00E93CC0"/>
    <w:rsid w:val="00E95CC7"/>
    <w:rsid w:val="00E964BC"/>
    <w:rsid w:val="00EA0747"/>
    <w:rsid w:val="00EA3ABB"/>
    <w:rsid w:val="00EA5353"/>
    <w:rsid w:val="00EB0020"/>
    <w:rsid w:val="00EB17FE"/>
    <w:rsid w:val="00EB2B57"/>
    <w:rsid w:val="00EB30EA"/>
    <w:rsid w:val="00EC3957"/>
    <w:rsid w:val="00EC547A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4</cp:revision>
  <cp:lastPrinted>2026-01-13T08:42:00Z</cp:lastPrinted>
  <dcterms:created xsi:type="dcterms:W3CDTF">2026-01-13T08:39:00Z</dcterms:created>
  <dcterms:modified xsi:type="dcterms:W3CDTF">2026-01-13T08:42:00Z</dcterms:modified>
</cp:coreProperties>
</file>