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0B95E25F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67C3E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343A3F7B" w:rsidR="00E964BC" w:rsidRPr="00BC3755" w:rsidRDefault="000C7CA7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hrachová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12177A9A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6055C"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>1,</w:t>
            </w:r>
            <w:r w:rsidR="000C7CA7">
              <w:rPr>
                <w:color w:val="000000"/>
              </w:rPr>
              <w:t>7,</w:t>
            </w:r>
            <w:r w:rsidR="00314F8D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7C8B2A6D" w:rsidR="00E964BC" w:rsidRPr="00BC3755" w:rsidRDefault="008014A3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</w:t>
            </w:r>
            <w:r w:rsidR="000C7CA7">
              <w:rPr>
                <w:color w:val="000000"/>
                <w:sz w:val="28"/>
                <w:szCs w:val="28"/>
              </w:rPr>
              <w:t>rupi</w:t>
            </w:r>
            <w:r>
              <w:rPr>
                <w:color w:val="000000"/>
                <w:sz w:val="28"/>
                <w:szCs w:val="28"/>
              </w:rPr>
              <w:t>cová kaše a máslem a kakaem,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13AE4820" w:rsidR="00E964BC" w:rsidRPr="00E964BC" w:rsidRDefault="00653B95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 xml:space="preserve"> </w:t>
            </w:r>
            <w:r w:rsidR="009B339E">
              <w:rPr>
                <w:color w:val="000000"/>
              </w:rPr>
              <w:t xml:space="preserve">   </w:t>
            </w:r>
            <w:r w:rsidR="00314F8D">
              <w:rPr>
                <w:color w:val="000000"/>
              </w:rPr>
              <w:t>1,</w:t>
            </w:r>
            <w:r w:rsidR="009B339E">
              <w:rPr>
                <w:color w:val="000000"/>
              </w:rPr>
              <w:t>7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3748C5C7" w:rsidR="00F5107C" w:rsidRPr="00BC3755" w:rsidRDefault="009B339E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francouzské brambory, červená řepa,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05129CF9" w:rsidR="001A766F" w:rsidRDefault="00F377AD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17AF2"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>3,</w:t>
            </w:r>
            <w:r w:rsidR="00C41E7B">
              <w:rPr>
                <w:color w:val="000000"/>
              </w:rPr>
              <w:t>6,</w:t>
            </w:r>
            <w:r w:rsidR="00314F8D">
              <w:rPr>
                <w:color w:val="000000"/>
              </w:rPr>
              <w:t>7</w:t>
            </w:r>
            <w:r w:rsidR="00C41E7B">
              <w:rPr>
                <w:color w:val="000000"/>
              </w:rPr>
              <w:t>,10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2E9856DC" w:rsidR="00E964BC" w:rsidRPr="00BC3755" w:rsidRDefault="00314F8D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7A4F8967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5201CC55" w:rsidR="00A7279F" w:rsidRPr="00ED281E" w:rsidRDefault="00D1707A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7C9DFFF5" w:rsidR="00E964BC" w:rsidRPr="005D574A" w:rsidRDefault="00607F92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 polévka s nudlemi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79B6656F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07F92">
              <w:rPr>
                <w:color w:val="000000"/>
              </w:rPr>
              <w:t xml:space="preserve"> </w:t>
            </w:r>
            <w:r w:rsidR="00903394">
              <w:rPr>
                <w:color w:val="000000"/>
              </w:rPr>
              <w:t xml:space="preserve"> </w:t>
            </w:r>
            <w:r w:rsidR="00653B95">
              <w:rPr>
                <w:color w:val="000000"/>
              </w:rPr>
              <w:t xml:space="preserve"> </w:t>
            </w:r>
            <w:r w:rsidR="00E84FD4">
              <w:rPr>
                <w:color w:val="000000"/>
              </w:rPr>
              <w:t>1,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4C07972A" w:rsidR="009563FE" w:rsidRPr="005D574A" w:rsidRDefault="00607F92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mexický guláš, dušená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2CCED560" w:rsidR="00E964BC" w:rsidRPr="00E964BC" w:rsidRDefault="0098059F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32C0D"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  <w:r w:rsidR="005E1C04">
              <w:rPr>
                <w:color w:val="000000"/>
              </w:rPr>
              <w:t>1</w:t>
            </w:r>
            <w:r w:rsidR="00560F3E">
              <w:rPr>
                <w:color w:val="000000"/>
              </w:rPr>
              <w:t>,7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3EBC43B2" w:rsidR="00E964BC" w:rsidRPr="005D574A" w:rsidRDefault="005C078D" w:rsidP="00FA2BD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r</w:t>
            </w:r>
            <w:r w:rsidR="00560F3E">
              <w:rPr>
                <w:color w:val="000000"/>
                <w:sz w:val="28"/>
                <w:szCs w:val="28"/>
              </w:rPr>
              <w:t>atato</w:t>
            </w:r>
            <w:r>
              <w:rPr>
                <w:color w:val="000000"/>
                <w:sz w:val="28"/>
                <w:szCs w:val="28"/>
              </w:rPr>
              <w:t>uilie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 bulgurem a sýrem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51BFB330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32C0D">
              <w:rPr>
                <w:color w:val="000000"/>
              </w:rPr>
              <w:t xml:space="preserve"> 1</w:t>
            </w:r>
            <w:r w:rsidR="00370C83">
              <w:rPr>
                <w:color w:val="000000"/>
              </w:rPr>
              <w:t>,7</w:t>
            </w:r>
            <w:r w:rsidR="00E53DFB">
              <w:rPr>
                <w:color w:val="000000"/>
              </w:rPr>
              <w:t>,10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6ED73448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5002ED7B" w:rsidR="00A7279F" w:rsidRPr="00ED281E" w:rsidRDefault="007F4A68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5ABD3E1A" w:rsidR="00E964BC" w:rsidRPr="005D574A" w:rsidRDefault="00DC7A5D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květáková</w:t>
            </w:r>
            <w:r w:rsidR="00402D36"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7692A2F1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402D36">
              <w:rPr>
                <w:color w:val="000000"/>
              </w:rPr>
              <w:t>1,7,9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61AC1745" w:rsidR="00E964BC" w:rsidRPr="005D574A" w:rsidRDefault="00440849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DC7A5D">
              <w:rPr>
                <w:color w:val="000000"/>
                <w:sz w:val="28"/>
                <w:szCs w:val="28"/>
              </w:rPr>
              <w:t xml:space="preserve">ejk smažený </w:t>
            </w:r>
            <w:r>
              <w:rPr>
                <w:color w:val="000000"/>
                <w:sz w:val="28"/>
                <w:szCs w:val="28"/>
              </w:rPr>
              <w:t>v těstíčku</w:t>
            </w:r>
            <w:r w:rsidR="00402D36">
              <w:rPr>
                <w:color w:val="000000"/>
                <w:sz w:val="28"/>
                <w:szCs w:val="28"/>
              </w:rPr>
              <w:t xml:space="preserve">, vařené brambory, </w:t>
            </w:r>
            <w:r w:rsidR="00B14E69">
              <w:rPr>
                <w:color w:val="000000"/>
                <w:sz w:val="28"/>
                <w:szCs w:val="28"/>
              </w:rPr>
              <w:t>salát.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60B2CBD6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14E69">
              <w:rPr>
                <w:color w:val="000000"/>
              </w:rPr>
              <w:t>1,3,4,7</w:t>
            </w:r>
            <w:r w:rsidR="00095491">
              <w:rPr>
                <w:color w:val="000000"/>
              </w:rPr>
              <w:t xml:space="preserve"> 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6802F218" w:rsidR="00E964BC" w:rsidRPr="005D574A" w:rsidRDefault="002A3D88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žampionová omáčka, těstoviny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5917A356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954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="00EA4F93">
              <w:rPr>
                <w:color w:val="000000"/>
              </w:rPr>
              <w:t>1,7</w:t>
            </w:r>
            <w:r w:rsidR="009921B5">
              <w:rPr>
                <w:color w:val="000000"/>
              </w:rPr>
              <w:t xml:space="preserve"> </w:t>
            </w:r>
            <w:r w:rsidR="00543521">
              <w:rPr>
                <w:color w:val="000000"/>
              </w:rPr>
              <w:t xml:space="preserve"> </w:t>
            </w:r>
            <w:r w:rsidR="00650070">
              <w:rPr>
                <w:color w:val="000000"/>
              </w:rPr>
              <w:t xml:space="preserve"> 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46A327F9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4B696280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5C557E04" w:rsidR="00E964BC" w:rsidRPr="005D574A" w:rsidRDefault="001502F2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drůbeží polévka s rýží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092D5C70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38BB">
              <w:rPr>
                <w:color w:val="000000"/>
              </w:rPr>
              <w:t xml:space="preserve"> </w:t>
            </w:r>
            <w:r w:rsidR="00BF3B4F">
              <w:rPr>
                <w:color w:val="000000"/>
              </w:rPr>
              <w:t xml:space="preserve"> </w:t>
            </w:r>
            <w:r w:rsidR="009D5872">
              <w:rPr>
                <w:color w:val="000000"/>
              </w:rPr>
              <w:t xml:space="preserve"> </w:t>
            </w:r>
            <w:r w:rsidR="00086AAE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5ED71810" w:rsidR="00E964BC" w:rsidRPr="005D574A" w:rsidRDefault="00086AAE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maso na paprice, těstoviny, mandarinka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2FCBBD34" w:rsidR="00E964BC" w:rsidRPr="00E964BC" w:rsidRDefault="006C5F0E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65B15">
              <w:rPr>
                <w:color w:val="000000"/>
              </w:rPr>
              <w:t xml:space="preserve">   </w:t>
            </w:r>
            <w:r w:rsidR="00CD6C11">
              <w:rPr>
                <w:color w:val="000000"/>
              </w:rPr>
              <w:t>1</w:t>
            </w:r>
            <w:r w:rsidR="00D2225B">
              <w:rPr>
                <w:color w:val="000000"/>
              </w:rPr>
              <w:t>,7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2C99D201" w:rsidR="00E964BC" w:rsidRPr="005D574A" w:rsidRDefault="00D2225B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zeleninový salát s červenou čočkou, pečivo, mandarinka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4455A10C" w:rsidR="00E964BC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F3C33">
              <w:rPr>
                <w:color w:val="000000"/>
              </w:rPr>
              <w:t xml:space="preserve"> </w:t>
            </w:r>
            <w:r w:rsidR="00714689">
              <w:rPr>
                <w:color w:val="000000"/>
              </w:rPr>
              <w:t xml:space="preserve"> </w:t>
            </w:r>
            <w:r w:rsidR="00024C94">
              <w:rPr>
                <w:color w:val="000000"/>
              </w:rPr>
              <w:t xml:space="preserve"> </w:t>
            </w:r>
            <w:r w:rsidR="00521E76">
              <w:rPr>
                <w:color w:val="000000"/>
              </w:rPr>
              <w:t>1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223ACE41" w:rsidR="00E964BC" w:rsidRPr="005D574A" w:rsidRDefault="00BF3B4F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9492E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0122E482" w:rsidR="00A7279F" w:rsidRPr="00ED281E" w:rsidRDefault="007F4A68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3A456476" w:rsidR="00E964BC" w:rsidRPr="005D574A" w:rsidRDefault="00714689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</w:t>
            </w:r>
            <w:r w:rsidR="005F1F25">
              <w:rPr>
                <w:color w:val="000000"/>
                <w:sz w:val="28"/>
                <w:szCs w:val="28"/>
              </w:rPr>
              <w:t>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3160FD22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 w:rsidR="004A0AD8">
              <w:rPr>
                <w:color w:val="000000"/>
              </w:rPr>
              <w:t>1</w:t>
            </w:r>
            <w:r w:rsidR="00AB2610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34D20B4E" w:rsidR="00E964BC" w:rsidRPr="005D574A" w:rsidRDefault="00714689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bramborové špalíčky s</w:t>
            </w:r>
            <w:r w:rsidR="00F80E5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cibulkou</w:t>
            </w:r>
            <w:r w:rsidR="00F80E58">
              <w:rPr>
                <w:color w:val="000000"/>
                <w:sz w:val="28"/>
                <w:szCs w:val="28"/>
              </w:rPr>
              <w:t>, kysané bílé zelí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1B943DDB" w:rsidR="001C2660" w:rsidRPr="00E964BC" w:rsidRDefault="009C55CD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936533">
              <w:rPr>
                <w:color w:val="000000"/>
              </w:rPr>
              <w:t xml:space="preserve">  </w:t>
            </w:r>
            <w:r w:rsidR="00C27067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F80E58">
              <w:rPr>
                <w:color w:val="000000"/>
              </w:rPr>
              <w:t>10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55FAE7B2" w:rsidR="00E964BC" w:rsidRPr="005D574A" w:rsidRDefault="00F80E58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brokolicové medailonky se sýrem, vařené brambory, dip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0BB55906" w:rsidR="00E964BC" w:rsidRPr="00E964BC" w:rsidRDefault="00024C9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A27B0">
              <w:rPr>
                <w:color w:val="000000"/>
              </w:rPr>
              <w:t xml:space="preserve"> </w:t>
            </w:r>
            <w:r w:rsidR="0074064D">
              <w:rPr>
                <w:color w:val="000000"/>
              </w:rPr>
              <w:t xml:space="preserve">  </w:t>
            </w:r>
            <w:r w:rsidR="00F80E58">
              <w:rPr>
                <w:color w:val="000000"/>
              </w:rPr>
              <w:t>1,</w:t>
            </w:r>
            <w:r w:rsidR="0074064D">
              <w:rPr>
                <w:color w:val="000000"/>
              </w:rPr>
              <w:t>3,</w:t>
            </w:r>
            <w:r w:rsidR="003033C8">
              <w:rPr>
                <w:color w:val="000000"/>
              </w:rPr>
              <w:t>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76ED5147" w:rsidR="00E964BC" w:rsidRPr="005D574A" w:rsidRDefault="00EA27B0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ED281E">
              <w:rPr>
                <w:color w:val="000000"/>
                <w:sz w:val="28"/>
                <w:szCs w:val="28"/>
              </w:rPr>
              <w:t>vocný nápoj,</w:t>
            </w:r>
            <w:r w:rsidR="00974F19">
              <w:rPr>
                <w:color w:val="000000"/>
                <w:sz w:val="28"/>
                <w:szCs w:val="28"/>
              </w:rPr>
              <w:t xml:space="preserve"> voda s citronem, mikulášský perník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7B1479D8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  <w:r w:rsidR="00974F19">
              <w:rPr>
                <w:color w:val="000000"/>
              </w:rPr>
              <w:t>1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C268" w14:textId="77777777" w:rsidR="00AA580B" w:rsidRDefault="00AA580B">
      <w:r>
        <w:separator/>
      </w:r>
    </w:p>
  </w:endnote>
  <w:endnote w:type="continuationSeparator" w:id="0">
    <w:p w14:paraId="5FDB6A73" w14:textId="77777777" w:rsidR="00AA580B" w:rsidRDefault="00AA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687C" w14:textId="77777777" w:rsidR="00AA580B" w:rsidRDefault="00AA580B">
      <w:r>
        <w:separator/>
      </w:r>
    </w:p>
  </w:footnote>
  <w:footnote w:type="continuationSeparator" w:id="0">
    <w:p w14:paraId="126BCC40" w14:textId="77777777" w:rsidR="00AA580B" w:rsidRDefault="00AA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4203"/>
    <w:rsid w:val="00022499"/>
    <w:rsid w:val="000232DC"/>
    <w:rsid w:val="00024C94"/>
    <w:rsid w:val="000321D1"/>
    <w:rsid w:val="00036443"/>
    <w:rsid w:val="00050CDE"/>
    <w:rsid w:val="00055E5D"/>
    <w:rsid w:val="00060A89"/>
    <w:rsid w:val="00062D4E"/>
    <w:rsid w:val="00070241"/>
    <w:rsid w:val="0008198E"/>
    <w:rsid w:val="00086AAE"/>
    <w:rsid w:val="0009022B"/>
    <w:rsid w:val="00095491"/>
    <w:rsid w:val="000A18D6"/>
    <w:rsid w:val="000A4131"/>
    <w:rsid w:val="000B13E3"/>
    <w:rsid w:val="000B601E"/>
    <w:rsid w:val="000B7592"/>
    <w:rsid w:val="000C7CA7"/>
    <w:rsid w:val="000D5517"/>
    <w:rsid w:val="000D5678"/>
    <w:rsid w:val="000E172B"/>
    <w:rsid w:val="000E4A89"/>
    <w:rsid w:val="000E5D99"/>
    <w:rsid w:val="000F4F13"/>
    <w:rsid w:val="00107ECE"/>
    <w:rsid w:val="00112392"/>
    <w:rsid w:val="00112645"/>
    <w:rsid w:val="00113B09"/>
    <w:rsid w:val="00124D4F"/>
    <w:rsid w:val="00131429"/>
    <w:rsid w:val="0013309F"/>
    <w:rsid w:val="00134F02"/>
    <w:rsid w:val="001354BE"/>
    <w:rsid w:val="00137258"/>
    <w:rsid w:val="00142147"/>
    <w:rsid w:val="0014291F"/>
    <w:rsid w:val="00144F78"/>
    <w:rsid w:val="001452D5"/>
    <w:rsid w:val="001474F0"/>
    <w:rsid w:val="001502F2"/>
    <w:rsid w:val="00150D8A"/>
    <w:rsid w:val="00153CD7"/>
    <w:rsid w:val="0016265B"/>
    <w:rsid w:val="00167CFF"/>
    <w:rsid w:val="00176924"/>
    <w:rsid w:val="00186CCF"/>
    <w:rsid w:val="00191F9D"/>
    <w:rsid w:val="00194FCC"/>
    <w:rsid w:val="00195902"/>
    <w:rsid w:val="001965E3"/>
    <w:rsid w:val="001A5917"/>
    <w:rsid w:val="001A766F"/>
    <w:rsid w:val="001B00C7"/>
    <w:rsid w:val="001B24C8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51F6"/>
    <w:rsid w:val="00212D1D"/>
    <w:rsid w:val="00226DD0"/>
    <w:rsid w:val="00236806"/>
    <w:rsid w:val="002375BE"/>
    <w:rsid w:val="00254152"/>
    <w:rsid w:val="00273E34"/>
    <w:rsid w:val="002838B1"/>
    <w:rsid w:val="00286181"/>
    <w:rsid w:val="00286468"/>
    <w:rsid w:val="002924AB"/>
    <w:rsid w:val="00297DE0"/>
    <w:rsid w:val="002A0145"/>
    <w:rsid w:val="002A0C6E"/>
    <w:rsid w:val="002A3D88"/>
    <w:rsid w:val="002B2076"/>
    <w:rsid w:val="002B21C2"/>
    <w:rsid w:val="002B38F1"/>
    <w:rsid w:val="002B4357"/>
    <w:rsid w:val="002C33F3"/>
    <w:rsid w:val="002C3473"/>
    <w:rsid w:val="002D41BC"/>
    <w:rsid w:val="002F58A9"/>
    <w:rsid w:val="002F5E18"/>
    <w:rsid w:val="003033C8"/>
    <w:rsid w:val="0030401B"/>
    <w:rsid w:val="00313A30"/>
    <w:rsid w:val="00314F8D"/>
    <w:rsid w:val="00321E86"/>
    <w:rsid w:val="00323116"/>
    <w:rsid w:val="00325A42"/>
    <w:rsid w:val="00325F78"/>
    <w:rsid w:val="003346C2"/>
    <w:rsid w:val="00350CDF"/>
    <w:rsid w:val="00356975"/>
    <w:rsid w:val="00356DB1"/>
    <w:rsid w:val="00357EEA"/>
    <w:rsid w:val="00360F98"/>
    <w:rsid w:val="00363FB1"/>
    <w:rsid w:val="00370C83"/>
    <w:rsid w:val="003750C8"/>
    <w:rsid w:val="003A3967"/>
    <w:rsid w:val="003A5166"/>
    <w:rsid w:val="003B68EF"/>
    <w:rsid w:val="003C1CC9"/>
    <w:rsid w:val="003D275B"/>
    <w:rsid w:val="003E204A"/>
    <w:rsid w:val="003E24A0"/>
    <w:rsid w:val="003F7826"/>
    <w:rsid w:val="00402718"/>
    <w:rsid w:val="00402D36"/>
    <w:rsid w:val="0042144B"/>
    <w:rsid w:val="00427C49"/>
    <w:rsid w:val="00431EC1"/>
    <w:rsid w:val="00440849"/>
    <w:rsid w:val="004475A8"/>
    <w:rsid w:val="00452007"/>
    <w:rsid w:val="004721BA"/>
    <w:rsid w:val="00474AEB"/>
    <w:rsid w:val="00480820"/>
    <w:rsid w:val="00482B1C"/>
    <w:rsid w:val="004847CD"/>
    <w:rsid w:val="00487821"/>
    <w:rsid w:val="0049278E"/>
    <w:rsid w:val="004932F0"/>
    <w:rsid w:val="00497088"/>
    <w:rsid w:val="004A0AD8"/>
    <w:rsid w:val="004A1E83"/>
    <w:rsid w:val="004A3070"/>
    <w:rsid w:val="004A628F"/>
    <w:rsid w:val="004B40C4"/>
    <w:rsid w:val="004B5E1B"/>
    <w:rsid w:val="004C7FED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9AB"/>
    <w:rsid w:val="00502C84"/>
    <w:rsid w:val="005061E8"/>
    <w:rsid w:val="005065C1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2DFC"/>
    <w:rsid w:val="00574143"/>
    <w:rsid w:val="00575C01"/>
    <w:rsid w:val="00577570"/>
    <w:rsid w:val="00581B56"/>
    <w:rsid w:val="0058724C"/>
    <w:rsid w:val="0058749D"/>
    <w:rsid w:val="005A004E"/>
    <w:rsid w:val="005A5884"/>
    <w:rsid w:val="005C078D"/>
    <w:rsid w:val="005C0FA6"/>
    <w:rsid w:val="005C33CD"/>
    <w:rsid w:val="005C378A"/>
    <w:rsid w:val="005D0C0C"/>
    <w:rsid w:val="005D338C"/>
    <w:rsid w:val="005D574A"/>
    <w:rsid w:val="005D6E72"/>
    <w:rsid w:val="005E1C04"/>
    <w:rsid w:val="005F0BE7"/>
    <w:rsid w:val="005F1F25"/>
    <w:rsid w:val="005F236C"/>
    <w:rsid w:val="006001A8"/>
    <w:rsid w:val="00605126"/>
    <w:rsid w:val="00607F92"/>
    <w:rsid w:val="00614A00"/>
    <w:rsid w:val="00615D34"/>
    <w:rsid w:val="00621542"/>
    <w:rsid w:val="00621B7D"/>
    <w:rsid w:val="00625D68"/>
    <w:rsid w:val="006310BB"/>
    <w:rsid w:val="006332B0"/>
    <w:rsid w:val="00643020"/>
    <w:rsid w:val="00646558"/>
    <w:rsid w:val="00650070"/>
    <w:rsid w:val="00650821"/>
    <w:rsid w:val="00653B95"/>
    <w:rsid w:val="00655D58"/>
    <w:rsid w:val="0066488A"/>
    <w:rsid w:val="00664A10"/>
    <w:rsid w:val="00674409"/>
    <w:rsid w:val="006747CA"/>
    <w:rsid w:val="0067582B"/>
    <w:rsid w:val="00681EF2"/>
    <w:rsid w:val="006851C8"/>
    <w:rsid w:val="00687908"/>
    <w:rsid w:val="006916D4"/>
    <w:rsid w:val="006946B7"/>
    <w:rsid w:val="006A5E44"/>
    <w:rsid w:val="006C05DE"/>
    <w:rsid w:val="006C5F0E"/>
    <w:rsid w:val="006D2888"/>
    <w:rsid w:val="006D5D60"/>
    <w:rsid w:val="006E56D4"/>
    <w:rsid w:val="006F21B6"/>
    <w:rsid w:val="006F6D95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58E7"/>
    <w:rsid w:val="0075658F"/>
    <w:rsid w:val="00770279"/>
    <w:rsid w:val="00780A69"/>
    <w:rsid w:val="0078588B"/>
    <w:rsid w:val="007953A9"/>
    <w:rsid w:val="007A76D9"/>
    <w:rsid w:val="007B1F80"/>
    <w:rsid w:val="007B1FDF"/>
    <w:rsid w:val="007B649C"/>
    <w:rsid w:val="007B6F16"/>
    <w:rsid w:val="007C2C35"/>
    <w:rsid w:val="007C5623"/>
    <w:rsid w:val="007C6D92"/>
    <w:rsid w:val="007D447B"/>
    <w:rsid w:val="007D7D04"/>
    <w:rsid w:val="007E55E8"/>
    <w:rsid w:val="007E5644"/>
    <w:rsid w:val="007E7541"/>
    <w:rsid w:val="007F3C33"/>
    <w:rsid w:val="007F4A68"/>
    <w:rsid w:val="008014A3"/>
    <w:rsid w:val="00804C62"/>
    <w:rsid w:val="0080558E"/>
    <w:rsid w:val="00806747"/>
    <w:rsid w:val="00811E2F"/>
    <w:rsid w:val="008146A0"/>
    <w:rsid w:val="00815162"/>
    <w:rsid w:val="00820435"/>
    <w:rsid w:val="00822DD5"/>
    <w:rsid w:val="008247EF"/>
    <w:rsid w:val="00825D3B"/>
    <w:rsid w:val="0082785C"/>
    <w:rsid w:val="00831433"/>
    <w:rsid w:val="00836C67"/>
    <w:rsid w:val="0085198A"/>
    <w:rsid w:val="00863AD8"/>
    <w:rsid w:val="00874F10"/>
    <w:rsid w:val="00875B3F"/>
    <w:rsid w:val="008775AE"/>
    <w:rsid w:val="00887145"/>
    <w:rsid w:val="008940C4"/>
    <w:rsid w:val="008A049B"/>
    <w:rsid w:val="008A1781"/>
    <w:rsid w:val="008A2F99"/>
    <w:rsid w:val="008A6336"/>
    <w:rsid w:val="008B38D9"/>
    <w:rsid w:val="008B47AB"/>
    <w:rsid w:val="008B4FA3"/>
    <w:rsid w:val="008C42B7"/>
    <w:rsid w:val="008D1507"/>
    <w:rsid w:val="008D29C1"/>
    <w:rsid w:val="008D36E6"/>
    <w:rsid w:val="008D50C3"/>
    <w:rsid w:val="008D6B61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173F3"/>
    <w:rsid w:val="00922EF9"/>
    <w:rsid w:val="00923503"/>
    <w:rsid w:val="009250F5"/>
    <w:rsid w:val="009319FF"/>
    <w:rsid w:val="009328F4"/>
    <w:rsid w:val="00932C0D"/>
    <w:rsid w:val="009352A7"/>
    <w:rsid w:val="00936533"/>
    <w:rsid w:val="009401FC"/>
    <w:rsid w:val="0094289B"/>
    <w:rsid w:val="009519CC"/>
    <w:rsid w:val="009563FE"/>
    <w:rsid w:val="00974F19"/>
    <w:rsid w:val="009771B5"/>
    <w:rsid w:val="0098059F"/>
    <w:rsid w:val="0098150C"/>
    <w:rsid w:val="009921B5"/>
    <w:rsid w:val="009A5FA4"/>
    <w:rsid w:val="009B1813"/>
    <w:rsid w:val="009B339E"/>
    <w:rsid w:val="009B4B94"/>
    <w:rsid w:val="009C4D3B"/>
    <w:rsid w:val="009C55CD"/>
    <w:rsid w:val="009C7FE8"/>
    <w:rsid w:val="009D5872"/>
    <w:rsid w:val="009F0DF9"/>
    <w:rsid w:val="009F1C9C"/>
    <w:rsid w:val="009F3DC1"/>
    <w:rsid w:val="009F4465"/>
    <w:rsid w:val="009F4519"/>
    <w:rsid w:val="009F4842"/>
    <w:rsid w:val="009F53A0"/>
    <w:rsid w:val="00A02E3E"/>
    <w:rsid w:val="00A03895"/>
    <w:rsid w:val="00A04AA4"/>
    <w:rsid w:val="00A11B18"/>
    <w:rsid w:val="00A11F3A"/>
    <w:rsid w:val="00A12D2F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65B15"/>
    <w:rsid w:val="00A7278B"/>
    <w:rsid w:val="00A7279F"/>
    <w:rsid w:val="00A736D0"/>
    <w:rsid w:val="00A7658C"/>
    <w:rsid w:val="00A77FF8"/>
    <w:rsid w:val="00A90061"/>
    <w:rsid w:val="00A97128"/>
    <w:rsid w:val="00AA1404"/>
    <w:rsid w:val="00AA580B"/>
    <w:rsid w:val="00AB2610"/>
    <w:rsid w:val="00AB60B1"/>
    <w:rsid w:val="00AC351B"/>
    <w:rsid w:val="00AD2FF8"/>
    <w:rsid w:val="00AE2F2F"/>
    <w:rsid w:val="00AE4351"/>
    <w:rsid w:val="00AF339E"/>
    <w:rsid w:val="00B119C0"/>
    <w:rsid w:val="00B12026"/>
    <w:rsid w:val="00B12DCE"/>
    <w:rsid w:val="00B14E69"/>
    <w:rsid w:val="00B14F3E"/>
    <w:rsid w:val="00B21204"/>
    <w:rsid w:val="00B440C3"/>
    <w:rsid w:val="00B45DC8"/>
    <w:rsid w:val="00B46543"/>
    <w:rsid w:val="00B52D77"/>
    <w:rsid w:val="00B6055C"/>
    <w:rsid w:val="00B63EAC"/>
    <w:rsid w:val="00B65C7A"/>
    <w:rsid w:val="00B759D0"/>
    <w:rsid w:val="00B8224D"/>
    <w:rsid w:val="00B9784A"/>
    <w:rsid w:val="00BA0D4D"/>
    <w:rsid w:val="00BA118A"/>
    <w:rsid w:val="00BA2AAB"/>
    <w:rsid w:val="00BA7618"/>
    <w:rsid w:val="00BB2D31"/>
    <w:rsid w:val="00BC3755"/>
    <w:rsid w:val="00BD10C3"/>
    <w:rsid w:val="00BE000C"/>
    <w:rsid w:val="00BE0387"/>
    <w:rsid w:val="00BE0910"/>
    <w:rsid w:val="00BE4714"/>
    <w:rsid w:val="00BE4A02"/>
    <w:rsid w:val="00BF0E41"/>
    <w:rsid w:val="00BF2C88"/>
    <w:rsid w:val="00BF3B4F"/>
    <w:rsid w:val="00BF4507"/>
    <w:rsid w:val="00BF615D"/>
    <w:rsid w:val="00C0056F"/>
    <w:rsid w:val="00C01949"/>
    <w:rsid w:val="00C04E45"/>
    <w:rsid w:val="00C262F9"/>
    <w:rsid w:val="00C27067"/>
    <w:rsid w:val="00C34951"/>
    <w:rsid w:val="00C41E7B"/>
    <w:rsid w:val="00C41FDC"/>
    <w:rsid w:val="00C42DF0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6C11"/>
    <w:rsid w:val="00CE1933"/>
    <w:rsid w:val="00CE2B1B"/>
    <w:rsid w:val="00CF04BB"/>
    <w:rsid w:val="00CF72BB"/>
    <w:rsid w:val="00D13B31"/>
    <w:rsid w:val="00D1707A"/>
    <w:rsid w:val="00D17AF2"/>
    <w:rsid w:val="00D2225B"/>
    <w:rsid w:val="00D2542B"/>
    <w:rsid w:val="00D3496D"/>
    <w:rsid w:val="00D47CF3"/>
    <w:rsid w:val="00D56517"/>
    <w:rsid w:val="00D64CF1"/>
    <w:rsid w:val="00D6507B"/>
    <w:rsid w:val="00D71EC6"/>
    <w:rsid w:val="00D74885"/>
    <w:rsid w:val="00D82C3B"/>
    <w:rsid w:val="00D835A5"/>
    <w:rsid w:val="00D83E9C"/>
    <w:rsid w:val="00D8431B"/>
    <w:rsid w:val="00D85670"/>
    <w:rsid w:val="00D93350"/>
    <w:rsid w:val="00DA3DD1"/>
    <w:rsid w:val="00DA69F4"/>
    <w:rsid w:val="00DB6D91"/>
    <w:rsid w:val="00DC7A5D"/>
    <w:rsid w:val="00DD01D6"/>
    <w:rsid w:val="00DD0B09"/>
    <w:rsid w:val="00DD2DC5"/>
    <w:rsid w:val="00DD430B"/>
    <w:rsid w:val="00DE14E5"/>
    <w:rsid w:val="00DE30D0"/>
    <w:rsid w:val="00DE40AF"/>
    <w:rsid w:val="00DE5DDA"/>
    <w:rsid w:val="00E0274D"/>
    <w:rsid w:val="00E17AEB"/>
    <w:rsid w:val="00E209C6"/>
    <w:rsid w:val="00E22A60"/>
    <w:rsid w:val="00E238BB"/>
    <w:rsid w:val="00E25892"/>
    <w:rsid w:val="00E361B6"/>
    <w:rsid w:val="00E4045B"/>
    <w:rsid w:val="00E42797"/>
    <w:rsid w:val="00E44FFD"/>
    <w:rsid w:val="00E53DFB"/>
    <w:rsid w:val="00E60A6B"/>
    <w:rsid w:val="00E74178"/>
    <w:rsid w:val="00E7471E"/>
    <w:rsid w:val="00E8372B"/>
    <w:rsid w:val="00E84FD4"/>
    <w:rsid w:val="00E922F7"/>
    <w:rsid w:val="00E95CC7"/>
    <w:rsid w:val="00E964BC"/>
    <w:rsid w:val="00EA18F4"/>
    <w:rsid w:val="00EA2418"/>
    <w:rsid w:val="00EA27B0"/>
    <w:rsid w:val="00EA4F93"/>
    <w:rsid w:val="00EA5353"/>
    <w:rsid w:val="00ED281E"/>
    <w:rsid w:val="00ED6E3B"/>
    <w:rsid w:val="00EE1DB8"/>
    <w:rsid w:val="00EE2021"/>
    <w:rsid w:val="00EE573A"/>
    <w:rsid w:val="00EE7A34"/>
    <w:rsid w:val="00EF2731"/>
    <w:rsid w:val="00EF56A4"/>
    <w:rsid w:val="00EF7030"/>
    <w:rsid w:val="00F00BA8"/>
    <w:rsid w:val="00F054CB"/>
    <w:rsid w:val="00F06BC0"/>
    <w:rsid w:val="00F123A2"/>
    <w:rsid w:val="00F12FFF"/>
    <w:rsid w:val="00F326A1"/>
    <w:rsid w:val="00F33CED"/>
    <w:rsid w:val="00F377AD"/>
    <w:rsid w:val="00F41794"/>
    <w:rsid w:val="00F50FF0"/>
    <w:rsid w:val="00F5107C"/>
    <w:rsid w:val="00F57436"/>
    <w:rsid w:val="00F62D62"/>
    <w:rsid w:val="00F63D69"/>
    <w:rsid w:val="00F6477D"/>
    <w:rsid w:val="00F80E58"/>
    <w:rsid w:val="00F824EF"/>
    <w:rsid w:val="00F91DCA"/>
    <w:rsid w:val="00F94ED0"/>
    <w:rsid w:val="00FA2BDA"/>
    <w:rsid w:val="00FB1664"/>
    <w:rsid w:val="00FB4DAF"/>
    <w:rsid w:val="00FE3E6A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1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2025-11-28T09:05:00Z</dcterms:created>
  <dcterms:modified xsi:type="dcterms:W3CDTF">2025-11-28T09:05:00Z</dcterms:modified>
</cp:coreProperties>
</file>