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4947" w14:textId="77777777" w:rsidR="00C41FDC" w:rsidRPr="00ED281E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D281E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36F14948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36F14949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36F1494A" w14:textId="77777777" w:rsidR="00186CCF" w:rsidRPr="00ED281E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9"/>
        <w:gridCol w:w="6615"/>
        <w:gridCol w:w="1234"/>
      </w:tblGrid>
      <w:tr w:rsidR="00E964BC" w:rsidRPr="00C01949" w14:paraId="36F1494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4B" w14:textId="77777777" w:rsidR="00E964BC" w:rsidRPr="00ED281E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4C" w14:textId="27B5A46D" w:rsidR="00E964BC" w:rsidRPr="00ED281E" w:rsidRDefault="006946B7" w:rsidP="008B38D9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</w:t>
            </w:r>
            <w:r w:rsidR="0025415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AA140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7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F94ED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67C3E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4D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36F14952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4F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50" w14:textId="2E6238BE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51" w14:textId="3DACB934" w:rsidR="00E964BC" w:rsidRPr="00E964BC" w:rsidRDefault="00E7471E" w:rsidP="0085198A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6055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F62D62">
              <w:rPr>
                <w:color w:val="000000"/>
              </w:rPr>
              <w:t xml:space="preserve"> </w:t>
            </w:r>
          </w:p>
        </w:tc>
      </w:tr>
      <w:tr w:rsidR="00E964BC" w:rsidRPr="00BC3755" w14:paraId="36F14956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3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4" w14:textId="33D69C2A" w:rsidR="00E964BC" w:rsidRPr="00BC3755" w:rsidRDefault="00C42DF0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podzimní prázdniny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5" w14:textId="6AE033ED" w:rsidR="00E964BC" w:rsidRPr="00E964BC" w:rsidRDefault="00653B95" w:rsidP="00C67C3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65056">
              <w:rPr>
                <w:color w:val="000000"/>
              </w:rPr>
              <w:t xml:space="preserve"> </w:t>
            </w:r>
            <w:r w:rsidR="00C53A5A">
              <w:rPr>
                <w:color w:val="000000"/>
              </w:rPr>
              <w:t xml:space="preserve"> </w:t>
            </w:r>
          </w:p>
        </w:tc>
      </w:tr>
      <w:tr w:rsidR="00E964BC" w:rsidRPr="00BC3755" w14:paraId="36F149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7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8" w14:textId="1C45548E" w:rsidR="00F5107C" w:rsidRPr="00BC3755" w:rsidRDefault="00F5107C" w:rsidP="001626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9" w14:textId="2A563389" w:rsidR="001A766F" w:rsidRDefault="00D85670" w:rsidP="008A178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67C3E">
              <w:rPr>
                <w:color w:val="000000"/>
              </w:rPr>
              <w:t xml:space="preserve"> </w:t>
            </w:r>
            <w:r w:rsidR="005C0FA6">
              <w:rPr>
                <w:color w:val="000000"/>
              </w:rPr>
              <w:t xml:space="preserve">  </w:t>
            </w:r>
          </w:p>
          <w:p w14:paraId="36F1495A" w14:textId="77777777" w:rsidR="00402718" w:rsidRPr="00E964BC" w:rsidRDefault="00402718" w:rsidP="008A1781">
            <w:pPr>
              <w:rPr>
                <w:color w:val="000000"/>
              </w:rPr>
            </w:pPr>
          </w:p>
        </w:tc>
      </w:tr>
      <w:tr w:rsidR="00E964BC" w:rsidRPr="00BC3755" w14:paraId="36F1495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5C" w14:textId="77777777" w:rsidR="00E964BC" w:rsidRPr="00BC3755" w:rsidRDefault="00112645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5D" w14:textId="51DDE88A" w:rsidR="00E964BC" w:rsidRPr="00BC3755" w:rsidRDefault="00E964BC" w:rsidP="00E22A6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5E" w14:textId="7A4F8967" w:rsidR="00E964BC" w:rsidRPr="00E964BC" w:rsidRDefault="00653B95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  <w:r w:rsidR="001D795E">
              <w:rPr>
                <w:color w:val="000000"/>
              </w:rPr>
              <w:t xml:space="preserve"> </w:t>
            </w:r>
            <w:r w:rsidR="00556915"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</w:p>
        </w:tc>
      </w:tr>
    </w:tbl>
    <w:p w14:paraId="36F1496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8"/>
        <w:gridCol w:w="6616"/>
        <w:gridCol w:w="1234"/>
      </w:tblGrid>
      <w:tr w:rsidR="00A7279F" w:rsidRPr="00C01949" w14:paraId="36F1496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6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62" w14:textId="316DA809" w:rsidR="00A7279F" w:rsidRPr="00ED281E" w:rsidRDefault="00254152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AA140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8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F94ED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6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6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66" w14:textId="59BCAA91" w:rsidR="00E964BC" w:rsidRPr="005D574A" w:rsidRDefault="00E964BC" w:rsidP="000D567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67" w14:textId="1B7198C3" w:rsidR="00E964BC" w:rsidRPr="00E964BC" w:rsidRDefault="000D5678" w:rsidP="00B45DC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03394">
              <w:rPr>
                <w:color w:val="000000"/>
              </w:rPr>
              <w:t xml:space="preserve"> </w:t>
            </w:r>
            <w:r w:rsidR="00653B95">
              <w:rPr>
                <w:color w:val="000000"/>
              </w:rPr>
              <w:t xml:space="preserve"> </w:t>
            </w:r>
          </w:p>
        </w:tc>
      </w:tr>
      <w:tr w:rsidR="00E964BC" w:rsidRPr="00C01949" w14:paraId="36F149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A" w14:textId="779752D2" w:rsidR="009563FE" w:rsidRPr="005D574A" w:rsidRDefault="00C42DF0" w:rsidP="00875B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státní svátek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B" w14:textId="1AAA3F50" w:rsidR="00E964BC" w:rsidRPr="00E964BC" w:rsidRDefault="009921B5" w:rsidP="007322F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F3C33">
              <w:rPr>
                <w:color w:val="000000"/>
              </w:rPr>
              <w:t xml:space="preserve"> </w:t>
            </w:r>
          </w:p>
        </w:tc>
      </w:tr>
      <w:tr w:rsidR="00E964BC" w:rsidRPr="00C01949" w14:paraId="36F149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E" w14:textId="51E72C42" w:rsidR="00E964BC" w:rsidRPr="005D574A" w:rsidRDefault="00E964BC" w:rsidP="00FA2B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F" w14:textId="45A8ED4C" w:rsidR="00E964BC" w:rsidRPr="00E964BC" w:rsidRDefault="001C0A7B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814B2">
              <w:rPr>
                <w:color w:val="000000"/>
              </w:rPr>
              <w:t xml:space="preserve">   </w:t>
            </w:r>
          </w:p>
        </w:tc>
      </w:tr>
      <w:tr w:rsidR="00E964BC" w:rsidRPr="00C01949" w14:paraId="36F1497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7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72" w14:textId="459F249D" w:rsidR="00E964BC" w:rsidRPr="005D574A" w:rsidRDefault="00E964BC" w:rsidP="005537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73" w14:textId="77777777" w:rsidR="00E964BC" w:rsidRPr="00E964BC" w:rsidRDefault="00540FBF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E00CA">
              <w:rPr>
                <w:color w:val="000000"/>
              </w:rPr>
              <w:t xml:space="preserve"> </w:t>
            </w:r>
            <w:r w:rsidR="005009AB">
              <w:rPr>
                <w:color w:val="000000"/>
              </w:rPr>
              <w:t xml:space="preserve"> </w:t>
            </w:r>
          </w:p>
        </w:tc>
      </w:tr>
    </w:tbl>
    <w:p w14:paraId="36F14975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8"/>
        <w:gridCol w:w="6616"/>
        <w:gridCol w:w="1234"/>
      </w:tblGrid>
      <w:tr w:rsidR="00A7279F" w:rsidRPr="00C01949" w14:paraId="36F14979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76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77" w14:textId="4578E3C3" w:rsidR="00A7279F" w:rsidRPr="00ED281E" w:rsidRDefault="00254152" w:rsidP="008D50C3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AA140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9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78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7D" w14:textId="77777777" w:rsidTr="009921B5">
        <w:trPr>
          <w:trHeight w:hRule="exact" w:val="576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7B" w14:textId="511DFB70" w:rsidR="00E964BC" w:rsidRPr="005D574A" w:rsidRDefault="00E964BC" w:rsidP="005162A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7C" w14:textId="1BA33C9B" w:rsidR="00E964BC" w:rsidRPr="00E964BC" w:rsidRDefault="00540FB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2B4357">
              <w:rPr>
                <w:color w:val="000000"/>
              </w:rPr>
              <w:t xml:space="preserve"> </w:t>
            </w:r>
          </w:p>
        </w:tc>
      </w:tr>
      <w:tr w:rsidR="00E964BC" w:rsidRPr="00C01949" w14:paraId="36F14981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7F" w14:textId="54354E77" w:rsidR="00E964BC" w:rsidRPr="005D574A" w:rsidRDefault="00C42DF0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podzimní prázdniny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0" w14:textId="1C8AF81F" w:rsidR="00E964BC" w:rsidRPr="00E964BC" w:rsidRDefault="00806747" w:rsidP="00D8567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3A5166">
              <w:rPr>
                <w:color w:val="000000"/>
              </w:rPr>
              <w:t xml:space="preserve"> </w:t>
            </w:r>
          </w:p>
        </w:tc>
      </w:tr>
      <w:tr w:rsidR="00E964BC" w:rsidRPr="00C01949" w14:paraId="36F149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83" w14:textId="490D8AB5" w:rsidR="00E964BC" w:rsidRPr="005D574A" w:rsidRDefault="00E964BC" w:rsidP="009A5FA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4" w14:textId="7655B364" w:rsidR="00E964BC" w:rsidRPr="00E964BC" w:rsidRDefault="00CD6C11" w:rsidP="008C42B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9921B5">
              <w:rPr>
                <w:color w:val="000000"/>
              </w:rPr>
              <w:t xml:space="preserve"> </w:t>
            </w:r>
            <w:r w:rsidR="00543521">
              <w:rPr>
                <w:color w:val="000000"/>
              </w:rPr>
              <w:t xml:space="preserve"> </w:t>
            </w:r>
            <w:r w:rsidR="00650070">
              <w:rPr>
                <w:color w:val="000000"/>
              </w:rPr>
              <w:t xml:space="preserve">  </w:t>
            </w:r>
          </w:p>
        </w:tc>
      </w:tr>
      <w:tr w:rsidR="00E964BC" w:rsidRPr="00C01949" w14:paraId="36F1498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86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87" w14:textId="7A8C6042" w:rsidR="00E964BC" w:rsidRPr="005D574A" w:rsidRDefault="00E964BC" w:rsidP="00DD2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88" w14:textId="77777777" w:rsidR="00E964BC" w:rsidRP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E20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A5FA4">
              <w:rPr>
                <w:color w:val="000000"/>
              </w:rPr>
              <w:t xml:space="preserve"> </w:t>
            </w:r>
            <w:r w:rsidR="00922EF9">
              <w:rPr>
                <w:color w:val="000000"/>
              </w:rPr>
              <w:t xml:space="preserve"> </w:t>
            </w:r>
          </w:p>
        </w:tc>
      </w:tr>
    </w:tbl>
    <w:p w14:paraId="36F1498A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8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8B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8C" w14:textId="014ECB68" w:rsidR="00A7279F" w:rsidRPr="00ED281E" w:rsidRDefault="007B1FDF" w:rsidP="006946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AA140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30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6946B7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8D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93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8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90" w14:textId="253B227F" w:rsidR="00E964BC" w:rsidRPr="005D574A" w:rsidRDefault="00AA1404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polévka z červené čočky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91" w14:textId="76F68556" w:rsid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238BB">
              <w:rPr>
                <w:color w:val="000000"/>
              </w:rPr>
              <w:t xml:space="preserve">   </w:t>
            </w:r>
            <w:r w:rsidR="00B45DC8">
              <w:rPr>
                <w:color w:val="000000"/>
              </w:rPr>
              <w:t>1</w:t>
            </w:r>
            <w:r w:rsidR="00A17214">
              <w:rPr>
                <w:color w:val="000000"/>
              </w:rPr>
              <w:t>,</w:t>
            </w:r>
            <w:r w:rsidR="00CD6C1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 </w:t>
            </w:r>
          </w:p>
          <w:p w14:paraId="36F14992" w14:textId="77777777" w:rsidR="009771B5" w:rsidRPr="00E964BC" w:rsidRDefault="009771B5" w:rsidP="00CD6C11">
            <w:pPr>
              <w:rPr>
                <w:color w:val="000000"/>
              </w:rPr>
            </w:pPr>
          </w:p>
        </w:tc>
      </w:tr>
      <w:tr w:rsidR="00E964BC" w:rsidRPr="00C01949" w14:paraId="36F149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5" w14:textId="7B3FCC1D" w:rsidR="00E964BC" w:rsidRPr="005D574A" w:rsidRDefault="00D47CF3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hejk smažený v těstíčku,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vař</w:t>
            </w:r>
            <w:r w:rsidR="002C33F3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brambory</w:t>
            </w:r>
            <w:proofErr w:type="spellEnd"/>
            <w:proofErr w:type="gramEnd"/>
            <w:r w:rsidR="002C33F3">
              <w:rPr>
                <w:color w:val="000000"/>
                <w:sz w:val="28"/>
                <w:szCs w:val="28"/>
              </w:rPr>
              <w:t>, zeleninová obloha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6" w14:textId="14E92075" w:rsidR="00E964BC" w:rsidRPr="00E964BC" w:rsidRDefault="006C5F0E" w:rsidP="0054352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17214"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>1</w:t>
            </w:r>
            <w:r w:rsidR="00E74178">
              <w:rPr>
                <w:color w:val="000000"/>
              </w:rPr>
              <w:t>,3</w:t>
            </w:r>
            <w:r w:rsidR="000A4131">
              <w:rPr>
                <w:color w:val="000000"/>
              </w:rPr>
              <w:t>,</w:t>
            </w:r>
            <w:r w:rsidR="002C33F3">
              <w:rPr>
                <w:color w:val="000000"/>
              </w:rPr>
              <w:t>4,</w:t>
            </w:r>
            <w:r w:rsidR="000A4131">
              <w:rPr>
                <w:color w:val="000000"/>
              </w:rPr>
              <w:t>7</w:t>
            </w:r>
          </w:p>
        </w:tc>
      </w:tr>
      <w:tr w:rsidR="00E964BC" w:rsidRPr="00C01949" w14:paraId="36F149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9" w14:textId="52649060" w:rsidR="00E964BC" w:rsidRPr="005D574A" w:rsidRDefault="00024C94" w:rsidP="005009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nudle s mákem a s máslem,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A" w14:textId="64712012" w:rsidR="00E964BC" w:rsidRPr="00E964BC" w:rsidRDefault="007F3C33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24C94">
              <w:rPr>
                <w:color w:val="000000"/>
              </w:rPr>
              <w:t xml:space="preserve">  </w:t>
            </w:r>
            <w:r w:rsidR="00521E76">
              <w:rPr>
                <w:color w:val="000000"/>
              </w:rPr>
              <w:t>1</w:t>
            </w:r>
            <w:r w:rsidR="00825D3B">
              <w:rPr>
                <w:color w:val="000000"/>
              </w:rPr>
              <w:t>,</w:t>
            </w:r>
            <w:r w:rsidR="00024C94">
              <w:rPr>
                <w:color w:val="000000"/>
              </w:rPr>
              <w:t>7,8</w:t>
            </w:r>
          </w:p>
        </w:tc>
      </w:tr>
      <w:tr w:rsidR="00E964BC" w:rsidRPr="00C01949" w14:paraId="36F1499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9C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9D" w14:textId="02AD37E0" w:rsidR="00E964BC" w:rsidRPr="005D574A" w:rsidRDefault="00024C94" w:rsidP="00942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CD6C11">
              <w:rPr>
                <w:color w:val="000000"/>
                <w:sz w:val="28"/>
                <w:szCs w:val="28"/>
              </w:rPr>
              <w:t>vocný nápoj, voda s citronem 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9E" w14:textId="77777777" w:rsidR="00E964BC" w:rsidRPr="00E964BC" w:rsidRDefault="00B6055C" w:rsidP="008A2F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11B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</w:tc>
      </w:tr>
    </w:tbl>
    <w:p w14:paraId="36F149A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A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A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A2" w14:textId="2D39FA0A" w:rsidR="00A7279F" w:rsidRPr="00ED281E" w:rsidRDefault="00AA1404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31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7322FB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A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A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A6" w14:textId="195973A6" w:rsidR="00E964BC" w:rsidRPr="005D574A" w:rsidRDefault="00024C94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</w:t>
            </w:r>
            <w:r w:rsidR="004A0AD8">
              <w:rPr>
                <w:color w:val="000000"/>
                <w:sz w:val="28"/>
                <w:szCs w:val="28"/>
              </w:rPr>
              <w:t>eleninový vývar s</w:t>
            </w:r>
            <w:r>
              <w:rPr>
                <w:color w:val="000000"/>
                <w:sz w:val="28"/>
                <w:szCs w:val="28"/>
              </w:rPr>
              <w:t> celozrnným kuskusem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A7" w14:textId="2F28C57E" w:rsidR="00E964BC" w:rsidRPr="00E964BC" w:rsidRDefault="000D5678" w:rsidP="000D5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CD6C11">
              <w:rPr>
                <w:color w:val="000000"/>
              </w:rPr>
              <w:t xml:space="preserve"> </w:t>
            </w:r>
            <w:r w:rsidR="004A0AD8">
              <w:rPr>
                <w:color w:val="000000"/>
              </w:rPr>
              <w:t>1</w:t>
            </w:r>
            <w:r w:rsidR="00CD6C11">
              <w:rPr>
                <w:color w:val="000000"/>
              </w:rPr>
              <w:t>,9</w:t>
            </w:r>
            <w:r>
              <w:rPr>
                <w:color w:val="000000"/>
              </w:rPr>
              <w:t xml:space="preserve"> </w:t>
            </w:r>
          </w:p>
        </w:tc>
      </w:tr>
      <w:tr w:rsidR="00E964BC" w:rsidRPr="00C01949" w14:paraId="36F149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A" w14:textId="2F97AAA3" w:rsidR="00E964BC" w:rsidRPr="005D574A" w:rsidRDefault="00024C94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vepřové maso na houbách, těstoviny,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B" w14:textId="2C65D9E9" w:rsidR="001C2660" w:rsidRPr="00E964BC" w:rsidRDefault="00C27067" w:rsidP="0056214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921B5">
              <w:rPr>
                <w:color w:val="000000"/>
              </w:rPr>
              <w:t xml:space="preserve"> </w:t>
            </w:r>
            <w:r w:rsidR="005A004E">
              <w:rPr>
                <w:color w:val="000000"/>
              </w:rPr>
              <w:t xml:space="preserve"> </w:t>
            </w:r>
            <w:r w:rsidR="004E17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EE1DB8">
              <w:rPr>
                <w:color w:val="000000"/>
              </w:rPr>
              <w:t>,</w:t>
            </w:r>
            <w:r w:rsidR="005A004E">
              <w:rPr>
                <w:color w:val="000000"/>
              </w:rPr>
              <w:t>7</w:t>
            </w:r>
          </w:p>
        </w:tc>
      </w:tr>
      <w:tr w:rsidR="00E964BC" w:rsidRPr="00C01949" w14:paraId="36F149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E" w14:textId="1EEF62E8" w:rsidR="00E964BC" w:rsidRPr="005D574A" w:rsidRDefault="00024C94" w:rsidP="001E00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zeleninový bulgur sypaný sýrem, okurka,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F" w14:textId="1508865D" w:rsidR="00E964BC" w:rsidRPr="00E964BC" w:rsidRDefault="00024C94" w:rsidP="00212D1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24D4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1,</w:t>
            </w:r>
            <w:r w:rsidR="00212D1D">
              <w:rPr>
                <w:color w:val="000000"/>
              </w:rPr>
              <w:t>7</w:t>
            </w:r>
            <w:r w:rsidR="00C42DF0">
              <w:rPr>
                <w:color w:val="000000"/>
              </w:rPr>
              <w:t>,10</w:t>
            </w:r>
          </w:p>
        </w:tc>
      </w:tr>
      <w:tr w:rsidR="00E964BC" w:rsidRPr="00C01949" w14:paraId="36F149B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B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B2" w14:textId="2B6B651F" w:rsidR="00E964BC" w:rsidRPr="005D574A" w:rsidRDefault="00024C94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ED281E">
              <w:rPr>
                <w:color w:val="000000"/>
                <w:sz w:val="28"/>
                <w:szCs w:val="28"/>
              </w:rPr>
              <w:t>vocný nápoj, voda s citronem 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B3" w14:textId="77777777" w:rsidR="00E964BC" w:rsidRPr="00E964BC" w:rsidRDefault="00B6055C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A6565">
              <w:rPr>
                <w:color w:val="000000"/>
              </w:rPr>
              <w:t xml:space="preserve"> </w:t>
            </w:r>
            <w:r w:rsidR="006D2888">
              <w:rPr>
                <w:color w:val="000000"/>
              </w:rPr>
              <w:t xml:space="preserve"> </w:t>
            </w:r>
          </w:p>
        </w:tc>
      </w:tr>
    </w:tbl>
    <w:p w14:paraId="36F149B5" w14:textId="77777777" w:rsidR="00ED6E3B" w:rsidRPr="00ED281E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6F149B6" w14:textId="77777777" w:rsidR="00286468" w:rsidRPr="00ED281E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ED281E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18FDB" w14:textId="77777777" w:rsidR="009F0DF9" w:rsidRDefault="009F0DF9">
      <w:r>
        <w:separator/>
      </w:r>
    </w:p>
  </w:endnote>
  <w:endnote w:type="continuationSeparator" w:id="0">
    <w:p w14:paraId="0224500C" w14:textId="77777777" w:rsidR="009F0DF9" w:rsidRDefault="009F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C" w14:textId="77777777" w:rsidR="00DE30D0" w:rsidRPr="00DE30D0" w:rsidRDefault="00DE30D0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E2973" w14:textId="77777777" w:rsidR="009F0DF9" w:rsidRDefault="009F0DF9">
      <w:r>
        <w:separator/>
      </w:r>
    </w:p>
  </w:footnote>
  <w:footnote w:type="continuationSeparator" w:id="0">
    <w:p w14:paraId="33C4BBCE" w14:textId="77777777" w:rsidR="009F0DF9" w:rsidRDefault="009F0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B" w14:textId="506B057F" w:rsidR="0067582B" w:rsidRPr="00236806" w:rsidRDefault="0067582B" w:rsidP="0067582B">
    <w:pPr>
      <w:pStyle w:val="Zhlav"/>
      <w:jc w:val="center"/>
    </w:pPr>
    <w:r w:rsidRPr="00236806">
      <w:t xml:space="preserve">Základní škola a Mateřská </w:t>
    </w:r>
    <w:r w:rsidR="000D5517" w:rsidRPr="00236806">
      <w:t>š</w:t>
    </w:r>
    <w:r w:rsidRPr="00236806">
      <w:t xml:space="preserve">kola Mimoň, </w:t>
    </w:r>
    <w:r w:rsidR="00D3496D"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44873">
    <w:abstractNumId w:val="0"/>
  </w:num>
  <w:num w:numId="2" w16cid:durableId="1905950686">
    <w:abstractNumId w:val="2"/>
  </w:num>
  <w:num w:numId="3" w16cid:durableId="1887334910">
    <w:abstractNumId w:val="3"/>
  </w:num>
  <w:num w:numId="4" w16cid:durableId="179563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E"/>
    <w:rsid w:val="00004203"/>
    <w:rsid w:val="00022499"/>
    <w:rsid w:val="000232DC"/>
    <w:rsid w:val="00024C94"/>
    <w:rsid w:val="000321D1"/>
    <w:rsid w:val="00036443"/>
    <w:rsid w:val="00050CDE"/>
    <w:rsid w:val="00055E5D"/>
    <w:rsid w:val="00060A89"/>
    <w:rsid w:val="00062D4E"/>
    <w:rsid w:val="00070241"/>
    <w:rsid w:val="0008198E"/>
    <w:rsid w:val="0009022B"/>
    <w:rsid w:val="000A18D6"/>
    <w:rsid w:val="000A4131"/>
    <w:rsid w:val="000B13E3"/>
    <w:rsid w:val="000B601E"/>
    <w:rsid w:val="000B7592"/>
    <w:rsid w:val="000D5517"/>
    <w:rsid w:val="000D5678"/>
    <w:rsid w:val="000E172B"/>
    <w:rsid w:val="000E4A89"/>
    <w:rsid w:val="000E5D99"/>
    <w:rsid w:val="00107ECE"/>
    <w:rsid w:val="00112392"/>
    <w:rsid w:val="00112645"/>
    <w:rsid w:val="00113B09"/>
    <w:rsid w:val="00124D4F"/>
    <w:rsid w:val="00131429"/>
    <w:rsid w:val="0013309F"/>
    <w:rsid w:val="00134F02"/>
    <w:rsid w:val="001354BE"/>
    <w:rsid w:val="00137258"/>
    <w:rsid w:val="0014291F"/>
    <w:rsid w:val="00144F78"/>
    <w:rsid w:val="001452D5"/>
    <w:rsid w:val="001474F0"/>
    <w:rsid w:val="00153CD7"/>
    <w:rsid w:val="0016265B"/>
    <w:rsid w:val="00167CFF"/>
    <w:rsid w:val="00176924"/>
    <w:rsid w:val="00186CCF"/>
    <w:rsid w:val="00191F9D"/>
    <w:rsid w:val="00194FCC"/>
    <w:rsid w:val="00195902"/>
    <w:rsid w:val="001965E3"/>
    <w:rsid w:val="001A5917"/>
    <w:rsid w:val="001A766F"/>
    <w:rsid w:val="001B00C7"/>
    <w:rsid w:val="001C0A7B"/>
    <w:rsid w:val="001C2660"/>
    <w:rsid w:val="001C69E8"/>
    <w:rsid w:val="001D4E05"/>
    <w:rsid w:val="001D795E"/>
    <w:rsid w:val="001E00CA"/>
    <w:rsid w:val="001E2C0E"/>
    <w:rsid w:val="001E4702"/>
    <w:rsid w:val="001F1DDB"/>
    <w:rsid w:val="001F45CA"/>
    <w:rsid w:val="002051F6"/>
    <w:rsid w:val="00212D1D"/>
    <w:rsid w:val="00226DD0"/>
    <w:rsid w:val="00236806"/>
    <w:rsid w:val="002375BE"/>
    <w:rsid w:val="00254152"/>
    <w:rsid w:val="00273E34"/>
    <w:rsid w:val="002838B1"/>
    <w:rsid w:val="00286181"/>
    <w:rsid w:val="00286468"/>
    <w:rsid w:val="002924AB"/>
    <w:rsid w:val="00297DE0"/>
    <w:rsid w:val="002A0145"/>
    <w:rsid w:val="002A0C6E"/>
    <w:rsid w:val="002B21C2"/>
    <w:rsid w:val="002B38F1"/>
    <w:rsid w:val="002B4357"/>
    <w:rsid w:val="002C33F3"/>
    <w:rsid w:val="002C3473"/>
    <w:rsid w:val="002D41BC"/>
    <w:rsid w:val="002F58A9"/>
    <w:rsid w:val="002F5E18"/>
    <w:rsid w:val="0030401B"/>
    <w:rsid w:val="00313A30"/>
    <w:rsid w:val="00321E86"/>
    <w:rsid w:val="00323116"/>
    <w:rsid w:val="00325A42"/>
    <w:rsid w:val="003346C2"/>
    <w:rsid w:val="00350CDF"/>
    <w:rsid w:val="00356975"/>
    <w:rsid w:val="00356DB1"/>
    <w:rsid w:val="00357EEA"/>
    <w:rsid w:val="00360F98"/>
    <w:rsid w:val="00363FB1"/>
    <w:rsid w:val="003750C8"/>
    <w:rsid w:val="003A3967"/>
    <w:rsid w:val="003A5166"/>
    <w:rsid w:val="003B68EF"/>
    <w:rsid w:val="003C1CC9"/>
    <w:rsid w:val="003E204A"/>
    <w:rsid w:val="003E24A0"/>
    <w:rsid w:val="00402718"/>
    <w:rsid w:val="0042144B"/>
    <w:rsid w:val="00431EC1"/>
    <w:rsid w:val="004475A8"/>
    <w:rsid w:val="00452007"/>
    <w:rsid w:val="004721BA"/>
    <w:rsid w:val="00474AEB"/>
    <w:rsid w:val="00480820"/>
    <w:rsid w:val="00482B1C"/>
    <w:rsid w:val="004847CD"/>
    <w:rsid w:val="00487821"/>
    <w:rsid w:val="0049278E"/>
    <w:rsid w:val="004932F0"/>
    <w:rsid w:val="00497088"/>
    <w:rsid w:val="004A0AD8"/>
    <w:rsid w:val="004A1E83"/>
    <w:rsid w:val="004A3070"/>
    <w:rsid w:val="004A628F"/>
    <w:rsid w:val="004B40C4"/>
    <w:rsid w:val="004B5E1B"/>
    <w:rsid w:val="004D260B"/>
    <w:rsid w:val="004E1761"/>
    <w:rsid w:val="004E3D66"/>
    <w:rsid w:val="004E57F5"/>
    <w:rsid w:val="004E6C4B"/>
    <w:rsid w:val="004E79C9"/>
    <w:rsid w:val="004F5D7B"/>
    <w:rsid w:val="004F6EC2"/>
    <w:rsid w:val="005009AB"/>
    <w:rsid w:val="00502C84"/>
    <w:rsid w:val="005162A1"/>
    <w:rsid w:val="005164C0"/>
    <w:rsid w:val="005167AE"/>
    <w:rsid w:val="00517419"/>
    <w:rsid w:val="005211B6"/>
    <w:rsid w:val="00521E76"/>
    <w:rsid w:val="00522D4C"/>
    <w:rsid w:val="00540FBF"/>
    <w:rsid w:val="00543521"/>
    <w:rsid w:val="0055371D"/>
    <w:rsid w:val="00553FC6"/>
    <w:rsid w:val="00556915"/>
    <w:rsid w:val="0056214E"/>
    <w:rsid w:val="00562AC4"/>
    <w:rsid w:val="005630A7"/>
    <w:rsid w:val="00565056"/>
    <w:rsid w:val="00567E64"/>
    <w:rsid w:val="00572DFC"/>
    <w:rsid w:val="00575C01"/>
    <w:rsid w:val="00577570"/>
    <w:rsid w:val="00581B56"/>
    <w:rsid w:val="0058724C"/>
    <w:rsid w:val="0058749D"/>
    <w:rsid w:val="005A004E"/>
    <w:rsid w:val="005A5884"/>
    <w:rsid w:val="005C0FA6"/>
    <w:rsid w:val="005C33CD"/>
    <w:rsid w:val="005C378A"/>
    <w:rsid w:val="005D338C"/>
    <w:rsid w:val="005D574A"/>
    <w:rsid w:val="005D6E72"/>
    <w:rsid w:val="005F0BE7"/>
    <w:rsid w:val="005F236C"/>
    <w:rsid w:val="006001A8"/>
    <w:rsid w:val="00605126"/>
    <w:rsid w:val="00614A00"/>
    <w:rsid w:val="00615D34"/>
    <w:rsid w:val="00621542"/>
    <w:rsid w:val="00621B7D"/>
    <w:rsid w:val="00625D68"/>
    <w:rsid w:val="006310BB"/>
    <w:rsid w:val="00643020"/>
    <w:rsid w:val="00650070"/>
    <w:rsid w:val="00650821"/>
    <w:rsid w:val="00653B95"/>
    <w:rsid w:val="00655D58"/>
    <w:rsid w:val="0066488A"/>
    <w:rsid w:val="00664A10"/>
    <w:rsid w:val="00674409"/>
    <w:rsid w:val="006747CA"/>
    <w:rsid w:val="0067582B"/>
    <w:rsid w:val="00681EF2"/>
    <w:rsid w:val="006851C8"/>
    <w:rsid w:val="006916D4"/>
    <w:rsid w:val="006946B7"/>
    <w:rsid w:val="006A5E44"/>
    <w:rsid w:val="006C05DE"/>
    <w:rsid w:val="006C5F0E"/>
    <w:rsid w:val="006D2888"/>
    <w:rsid w:val="006D5D60"/>
    <w:rsid w:val="006E56D4"/>
    <w:rsid w:val="006F21B6"/>
    <w:rsid w:val="006F6D95"/>
    <w:rsid w:val="00704786"/>
    <w:rsid w:val="007071C5"/>
    <w:rsid w:val="00715B00"/>
    <w:rsid w:val="00720FF3"/>
    <w:rsid w:val="007322FB"/>
    <w:rsid w:val="007373F9"/>
    <w:rsid w:val="007421C2"/>
    <w:rsid w:val="00747B86"/>
    <w:rsid w:val="007558E7"/>
    <w:rsid w:val="0075658F"/>
    <w:rsid w:val="00770279"/>
    <w:rsid w:val="00780A69"/>
    <w:rsid w:val="0078588B"/>
    <w:rsid w:val="007953A9"/>
    <w:rsid w:val="007A76D9"/>
    <w:rsid w:val="007B1F80"/>
    <w:rsid w:val="007B1FDF"/>
    <w:rsid w:val="007B6F16"/>
    <w:rsid w:val="007C5623"/>
    <w:rsid w:val="007D447B"/>
    <w:rsid w:val="007E55E8"/>
    <w:rsid w:val="007E5644"/>
    <w:rsid w:val="007E7541"/>
    <w:rsid w:val="007F3C33"/>
    <w:rsid w:val="00804C62"/>
    <w:rsid w:val="0080558E"/>
    <w:rsid w:val="00806747"/>
    <w:rsid w:val="00811E2F"/>
    <w:rsid w:val="008146A0"/>
    <w:rsid w:val="00815162"/>
    <w:rsid w:val="00820435"/>
    <w:rsid w:val="00822DD5"/>
    <w:rsid w:val="008247EF"/>
    <w:rsid w:val="00825D3B"/>
    <w:rsid w:val="0082785C"/>
    <w:rsid w:val="00831433"/>
    <w:rsid w:val="00836C67"/>
    <w:rsid w:val="0085198A"/>
    <w:rsid w:val="00863AD8"/>
    <w:rsid w:val="00874F10"/>
    <w:rsid w:val="00875B3F"/>
    <w:rsid w:val="008775AE"/>
    <w:rsid w:val="008940C4"/>
    <w:rsid w:val="008A049B"/>
    <w:rsid w:val="008A1781"/>
    <w:rsid w:val="008A2F99"/>
    <w:rsid w:val="008A6336"/>
    <w:rsid w:val="008B38D9"/>
    <w:rsid w:val="008B47AB"/>
    <w:rsid w:val="008B4FA3"/>
    <w:rsid w:val="008C42B7"/>
    <w:rsid w:val="008D36E6"/>
    <w:rsid w:val="008D50C3"/>
    <w:rsid w:val="008D6B61"/>
    <w:rsid w:val="008E2FC8"/>
    <w:rsid w:val="008E7C05"/>
    <w:rsid w:val="008F51C2"/>
    <w:rsid w:val="008F780C"/>
    <w:rsid w:val="00903394"/>
    <w:rsid w:val="00906121"/>
    <w:rsid w:val="00906AE9"/>
    <w:rsid w:val="009105F7"/>
    <w:rsid w:val="00912793"/>
    <w:rsid w:val="00922EF9"/>
    <w:rsid w:val="00923503"/>
    <w:rsid w:val="009250F5"/>
    <w:rsid w:val="009319FF"/>
    <w:rsid w:val="009328F4"/>
    <w:rsid w:val="009352A7"/>
    <w:rsid w:val="0094289B"/>
    <w:rsid w:val="009519CC"/>
    <w:rsid w:val="009563FE"/>
    <w:rsid w:val="009771B5"/>
    <w:rsid w:val="0098150C"/>
    <w:rsid w:val="009921B5"/>
    <w:rsid w:val="009A5FA4"/>
    <w:rsid w:val="009B1813"/>
    <w:rsid w:val="009B4B94"/>
    <w:rsid w:val="009C4D3B"/>
    <w:rsid w:val="009C7FE8"/>
    <w:rsid w:val="009F0DF9"/>
    <w:rsid w:val="009F1C9C"/>
    <w:rsid w:val="009F4465"/>
    <w:rsid w:val="009F4519"/>
    <w:rsid w:val="009F4842"/>
    <w:rsid w:val="009F53A0"/>
    <w:rsid w:val="00A03895"/>
    <w:rsid w:val="00A04AA4"/>
    <w:rsid w:val="00A11B18"/>
    <w:rsid w:val="00A12D2F"/>
    <w:rsid w:val="00A17214"/>
    <w:rsid w:val="00A21864"/>
    <w:rsid w:val="00A23C5E"/>
    <w:rsid w:val="00A333B4"/>
    <w:rsid w:val="00A33D3A"/>
    <w:rsid w:val="00A362CA"/>
    <w:rsid w:val="00A51A17"/>
    <w:rsid w:val="00A51E77"/>
    <w:rsid w:val="00A55DFA"/>
    <w:rsid w:val="00A62D61"/>
    <w:rsid w:val="00A7278B"/>
    <w:rsid w:val="00A7279F"/>
    <w:rsid w:val="00A736D0"/>
    <w:rsid w:val="00A7658C"/>
    <w:rsid w:val="00A77FF8"/>
    <w:rsid w:val="00A90061"/>
    <w:rsid w:val="00A97128"/>
    <w:rsid w:val="00AA1404"/>
    <w:rsid w:val="00AB60B1"/>
    <w:rsid w:val="00AC351B"/>
    <w:rsid w:val="00AD2FF8"/>
    <w:rsid w:val="00AE2F2F"/>
    <w:rsid w:val="00AE4351"/>
    <w:rsid w:val="00AF339E"/>
    <w:rsid w:val="00B12026"/>
    <w:rsid w:val="00B12DCE"/>
    <w:rsid w:val="00B14F3E"/>
    <w:rsid w:val="00B21204"/>
    <w:rsid w:val="00B440C3"/>
    <w:rsid w:val="00B45DC8"/>
    <w:rsid w:val="00B46543"/>
    <w:rsid w:val="00B52D77"/>
    <w:rsid w:val="00B6055C"/>
    <w:rsid w:val="00B63EAC"/>
    <w:rsid w:val="00B759D0"/>
    <w:rsid w:val="00B8224D"/>
    <w:rsid w:val="00B9784A"/>
    <w:rsid w:val="00BA0D4D"/>
    <w:rsid w:val="00BA118A"/>
    <w:rsid w:val="00BA2AAB"/>
    <w:rsid w:val="00BA7618"/>
    <w:rsid w:val="00BB2D31"/>
    <w:rsid w:val="00BC3755"/>
    <w:rsid w:val="00BD10C3"/>
    <w:rsid w:val="00BE000C"/>
    <w:rsid w:val="00BE0387"/>
    <w:rsid w:val="00BE0910"/>
    <w:rsid w:val="00BE4714"/>
    <w:rsid w:val="00BE4A02"/>
    <w:rsid w:val="00BF0E41"/>
    <w:rsid w:val="00BF2C88"/>
    <w:rsid w:val="00BF4507"/>
    <w:rsid w:val="00BF615D"/>
    <w:rsid w:val="00C0056F"/>
    <w:rsid w:val="00C01949"/>
    <w:rsid w:val="00C04E45"/>
    <w:rsid w:val="00C262F9"/>
    <w:rsid w:val="00C27067"/>
    <w:rsid w:val="00C34951"/>
    <w:rsid w:val="00C41FDC"/>
    <w:rsid w:val="00C42DF0"/>
    <w:rsid w:val="00C447E7"/>
    <w:rsid w:val="00C47B58"/>
    <w:rsid w:val="00C53A5A"/>
    <w:rsid w:val="00C57E99"/>
    <w:rsid w:val="00C63237"/>
    <w:rsid w:val="00C638CD"/>
    <w:rsid w:val="00C63CFA"/>
    <w:rsid w:val="00C676D8"/>
    <w:rsid w:val="00C67C3E"/>
    <w:rsid w:val="00C814B2"/>
    <w:rsid w:val="00C81728"/>
    <w:rsid w:val="00C9312C"/>
    <w:rsid w:val="00CA0F18"/>
    <w:rsid w:val="00CA6565"/>
    <w:rsid w:val="00CB0234"/>
    <w:rsid w:val="00CB60BF"/>
    <w:rsid w:val="00CC4945"/>
    <w:rsid w:val="00CC4A94"/>
    <w:rsid w:val="00CC724F"/>
    <w:rsid w:val="00CC7C75"/>
    <w:rsid w:val="00CD1D4A"/>
    <w:rsid w:val="00CD2207"/>
    <w:rsid w:val="00CD6C11"/>
    <w:rsid w:val="00CE1933"/>
    <w:rsid w:val="00CE2B1B"/>
    <w:rsid w:val="00CF04BB"/>
    <w:rsid w:val="00CF72BB"/>
    <w:rsid w:val="00D13B31"/>
    <w:rsid w:val="00D2542B"/>
    <w:rsid w:val="00D3496D"/>
    <w:rsid w:val="00D47CF3"/>
    <w:rsid w:val="00D64CF1"/>
    <w:rsid w:val="00D6507B"/>
    <w:rsid w:val="00D74885"/>
    <w:rsid w:val="00D82C3B"/>
    <w:rsid w:val="00D83E9C"/>
    <w:rsid w:val="00D8431B"/>
    <w:rsid w:val="00D85670"/>
    <w:rsid w:val="00D93350"/>
    <w:rsid w:val="00DA3DD1"/>
    <w:rsid w:val="00DA69F4"/>
    <w:rsid w:val="00DB6D91"/>
    <w:rsid w:val="00DD01D6"/>
    <w:rsid w:val="00DD0B09"/>
    <w:rsid w:val="00DD2DC5"/>
    <w:rsid w:val="00DD430B"/>
    <w:rsid w:val="00DE14E5"/>
    <w:rsid w:val="00DE30D0"/>
    <w:rsid w:val="00DE40AF"/>
    <w:rsid w:val="00DE5DDA"/>
    <w:rsid w:val="00E0274D"/>
    <w:rsid w:val="00E17AEB"/>
    <w:rsid w:val="00E209C6"/>
    <w:rsid w:val="00E22A60"/>
    <w:rsid w:val="00E238BB"/>
    <w:rsid w:val="00E25892"/>
    <w:rsid w:val="00E361B6"/>
    <w:rsid w:val="00E4045B"/>
    <w:rsid w:val="00E42797"/>
    <w:rsid w:val="00E44FFD"/>
    <w:rsid w:val="00E74178"/>
    <w:rsid w:val="00E7471E"/>
    <w:rsid w:val="00E8372B"/>
    <w:rsid w:val="00E922F7"/>
    <w:rsid w:val="00E95CC7"/>
    <w:rsid w:val="00E964BC"/>
    <w:rsid w:val="00EA18F4"/>
    <w:rsid w:val="00EA2418"/>
    <w:rsid w:val="00EA5353"/>
    <w:rsid w:val="00ED281E"/>
    <w:rsid w:val="00ED6E3B"/>
    <w:rsid w:val="00EE1DB8"/>
    <w:rsid w:val="00EE2021"/>
    <w:rsid w:val="00EE573A"/>
    <w:rsid w:val="00EE7A34"/>
    <w:rsid w:val="00EF2731"/>
    <w:rsid w:val="00EF56A4"/>
    <w:rsid w:val="00EF7030"/>
    <w:rsid w:val="00F00BA8"/>
    <w:rsid w:val="00F054CB"/>
    <w:rsid w:val="00F06BC0"/>
    <w:rsid w:val="00F123A2"/>
    <w:rsid w:val="00F326A1"/>
    <w:rsid w:val="00F33CED"/>
    <w:rsid w:val="00F41794"/>
    <w:rsid w:val="00F50FF0"/>
    <w:rsid w:val="00F5107C"/>
    <w:rsid w:val="00F57436"/>
    <w:rsid w:val="00F62D62"/>
    <w:rsid w:val="00F63D69"/>
    <w:rsid w:val="00F6477D"/>
    <w:rsid w:val="00F824EF"/>
    <w:rsid w:val="00F91DCA"/>
    <w:rsid w:val="00F94ED0"/>
    <w:rsid w:val="00FA2BDA"/>
    <w:rsid w:val="00FB1664"/>
    <w:rsid w:val="00FB4DAF"/>
    <w:rsid w:val="00F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14947"/>
  <w15:docId w15:val="{B477938C-62EC-4A12-A5D3-618C142B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ŠKOLA</Template>
  <TotalTime>0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2022-02-10T08:18:00Z</cp:lastPrinted>
  <dcterms:created xsi:type="dcterms:W3CDTF">2025-10-23T07:09:00Z</dcterms:created>
  <dcterms:modified xsi:type="dcterms:W3CDTF">2025-10-23T07:09:00Z</dcterms:modified>
</cp:coreProperties>
</file>