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2D26E4A1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ED638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01786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8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F861B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4714CC17" w:rsidR="00E964BC" w:rsidRPr="00BC3755" w:rsidRDefault="00B119C0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76728F0E" w:rsidR="00E964BC" w:rsidRPr="00BC3755" w:rsidRDefault="00017866" w:rsidP="00C0194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hrstková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25598F19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05F2A">
              <w:rPr>
                <w:color w:val="000000"/>
              </w:rPr>
              <w:t xml:space="preserve"> </w:t>
            </w:r>
            <w:r w:rsidR="005E7D54">
              <w:rPr>
                <w:color w:val="000000"/>
              </w:rPr>
              <w:t xml:space="preserve"> </w:t>
            </w:r>
            <w:r w:rsidR="00A21E36">
              <w:rPr>
                <w:color w:val="000000"/>
              </w:rPr>
              <w:t xml:space="preserve"> </w:t>
            </w:r>
            <w:r w:rsidR="000936C7">
              <w:rPr>
                <w:color w:val="000000"/>
              </w:rPr>
              <w:t>1,9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48B93C79" w:rsidR="00E964BC" w:rsidRPr="00BC3755" w:rsidRDefault="00017866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francouzské brambory, červená řepa,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2ED06DB2" w:rsidR="00E964BC" w:rsidRPr="00E964BC" w:rsidRDefault="00BD5032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073E7">
              <w:rPr>
                <w:color w:val="000000"/>
              </w:rPr>
              <w:t>3,6</w:t>
            </w:r>
            <w:r w:rsidR="006233A5">
              <w:rPr>
                <w:color w:val="000000"/>
              </w:rPr>
              <w:t>,</w:t>
            </w:r>
            <w:r w:rsidR="00CE5A0F">
              <w:rPr>
                <w:color w:val="000000"/>
              </w:rPr>
              <w:t>7</w:t>
            </w:r>
            <w:r w:rsidR="004A017D">
              <w:rPr>
                <w:color w:val="000000"/>
              </w:rPr>
              <w:t>,</w:t>
            </w:r>
            <w:r w:rsidR="000073E7">
              <w:rPr>
                <w:color w:val="000000"/>
              </w:rPr>
              <w:t>10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30374A70" w:rsidR="00F5107C" w:rsidRPr="00BC3755" w:rsidRDefault="000073E7" w:rsidP="001626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krupicová kaše s máslem a kakaem,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A" w14:textId="42E2C971" w:rsidR="00402718" w:rsidRPr="00E964BC" w:rsidRDefault="00313802" w:rsidP="00756FE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A3EBB">
              <w:rPr>
                <w:color w:val="000000"/>
              </w:rPr>
              <w:t xml:space="preserve"> </w:t>
            </w:r>
            <w:r w:rsidR="00E52850">
              <w:rPr>
                <w:color w:val="000000"/>
              </w:rPr>
              <w:t xml:space="preserve"> </w:t>
            </w:r>
            <w:r w:rsidR="004F117F">
              <w:rPr>
                <w:color w:val="000000"/>
              </w:rPr>
              <w:t xml:space="preserve">  </w:t>
            </w:r>
            <w:r w:rsidR="001A3EBB">
              <w:rPr>
                <w:color w:val="000000"/>
              </w:rPr>
              <w:t>1</w:t>
            </w:r>
            <w:r w:rsidR="00AF1092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4759B5B4" w:rsidR="00E964BC" w:rsidRPr="00BC3755" w:rsidRDefault="004F117F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023077">
              <w:rPr>
                <w:color w:val="000000"/>
                <w:sz w:val="28"/>
                <w:szCs w:val="28"/>
              </w:rPr>
              <w:t>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6296F06D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37B29E85" w:rsidR="00A7279F" w:rsidRPr="00ED281E" w:rsidRDefault="00ED638A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01786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9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F861B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11BC5FC6" w:rsidR="00E964BC" w:rsidRPr="005D574A" w:rsidRDefault="004F117F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kuřecí vývar s těstovinou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5AC08828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0283A">
              <w:rPr>
                <w:color w:val="000000"/>
              </w:rPr>
              <w:t xml:space="preserve"> </w:t>
            </w:r>
            <w:r w:rsidR="0063531E">
              <w:rPr>
                <w:color w:val="000000"/>
              </w:rPr>
              <w:t xml:space="preserve">  </w:t>
            </w:r>
            <w:r w:rsidR="00177627">
              <w:rPr>
                <w:color w:val="000000"/>
              </w:rPr>
              <w:t>1</w:t>
            </w:r>
            <w:r w:rsidR="005F3889">
              <w:rPr>
                <w:color w:val="000000"/>
              </w:rPr>
              <w:t>,</w:t>
            </w:r>
            <w:r w:rsidR="00427C49">
              <w:rPr>
                <w:color w:val="000000"/>
              </w:rPr>
              <w:t>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729C5731" w:rsidR="009563FE" w:rsidRPr="005D574A" w:rsidRDefault="004F117F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mexický</w:t>
            </w:r>
            <w:r w:rsidR="006E6DAD">
              <w:rPr>
                <w:color w:val="000000"/>
                <w:sz w:val="28"/>
                <w:szCs w:val="28"/>
              </w:rPr>
              <w:t xml:space="preserve"> guláš, </w:t>
            </w:r>
            <w:r w:rsidR="00D85D47">
              <w:rPr>
                <w:color w:val="000000"/>
                <w:sz w:val="28"/>
                <w:szCs w:val="28"/>
              </w:rPr>
              <w:t>dušená rýže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296ED9A0" w:rsidR="00E964BC" w:rsidRPr="00E964BC" w:rsidRDefault="00FE14B7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85D47">
              <w:rPr>
                <w:color w:val="000000"/>
              </w:rPr>
              <w:t xml:space="preserve">   </w:t>
            </w:r>
            <w:r w:rsidR="002F518E">
              <w:rPr>
                <w:color w:val="000000"/>
              </w:rPr>
              <w:t>1,7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3D36A31D" w:rsidR="00E964BC" w:rsidRPr="005D574A" w:rsidRDefault="008A5506" w:rsidP="00FA2B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žampionová</w:t>
            </w:r>
            <w:r w:rsidR="0039707B">
              <w:rPr>
                <w:color w:val="000000"/>
                <w:sz w:val="28"/>
                <w:szCs w:val="28"/>
              </w:rPr>
              <w:t xml:space="preserve"> omáčka, těstoviny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741C51D8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E14B7">
              <w:rPr>
                <w:color w:val="000000"/>
              </w:rPr>
              <w:t xml:space="preserve"> </w:t>
            </w:r>
            <w:r w:rsidR="0039707B">
              <w:rPr>
                <w:color w:val="000000"/>
              </w:rPr>
              <w:t xml:space="preserve">  </w:t>
            </w:r>
            <w:r w:rsidR="008475F0">
              <w:rPr>
                <w:color w:val="000000"/>
              </w:rPr>
              <w:t>1</w:t>
            </w:r>
            <w:r w:rsidR="007F117E">
              <w:rPr>
                <w:color w:val="000000"/>
              </w:rPr>
              <w:t>,</w:t>
            </w:r>
            <w:r w:rsidR="008475F0">
              <w:rPr>
                <w:color w:val="000000"/>
              </w:rPr>
              <w:t>7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36314795" w:rsidR="00E964BC" w:rsidRPr="005D574A" w:rsidRDefault="008A5506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402D36">
              <w:rPr>
                <w:color w:val="000000"/>
                <w:sz w:val="28"/>
                <w:szCs w:val="28"/>
              </w:rPr>
              <w:t>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 w:rsidR="00402D36"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5A1B3B07" w:rsidR="00A7279F" w:rsidRPr="00A17800" w:rsidRDefault="00A17800" w:rsidP="00A17800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ED638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01786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096AD8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B45DC8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F861B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 w:rsidR="001D4E05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56DBCD26" w:rsidR="00E964BC" w:rsidRPr="005D574A" w:rsidRDefault="008A5506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květák</w:t>
            </w:r>
            <w:r w:rsidR="0092383E">
              <w:rPr>
                <w:color w:val="000000"/>
                <w:sz w:val="28"/>
                <w:szCs w:val="28"/>
              </w:rPr>
              <w:t xml:space="preserve">ová </w:t>
            </w:r>
            <w:r w:rsidR="004A491C">
              <w:rPr>
                <w:color w:val="000000"/>
                <w:sz w:val="28"/>
                <w:szCs w:val="28"/>
              </w:rPr>
              <w:t>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444D0193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12E33">
              <w:rPr>
                <w:color w:val="000000"/>
              </w:rPr>
              <w:t xml:space="preserve"> </w:t>
            </w:r>
            <w:r w:rsidR="00D44892">
              <w:rPr>
                <w:color w:val="000000"/>
              </w:rPr>
              <w:t xml:space="preserve"> </w:t>
            </w:r>
            <w:r w:rsidR="007F117E">
              <w:rPr>
                <w:color w:val="000000"/>
              </w:rPr>
              <w:t>1,</w:t>
            </w:r>
            <w:r w:rsidR="0092383E">
              <w:rPr>
                <w:color w:val="000000"/>
              </w:rPr>
              <w:t>7,</w:t>
            </w:r>
            <w:r w:rsidR="00402D36">
              <w:rPr>
                <w:color w:val="000000"/>
              </w:rPr>
              <w:t>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2E989912" w:rsidR="00E964BC" w:rsidRPr="005D574A" w:rsidRDefault="008A5506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sekaná pečeně, </w:t>
            </w:r>
            <w:r w:rsidR="00537A94">
              <w:rPr>
                <w:color w:val="000000"/>
                <w:sz w:val="28"/>
                <w:szCs w:val="28"/>
              </w:rPr>
              <w:t>brambor</w:t>
            </w:r>
            <w:r>
              <w:rPr>
                <w:color w:val="000000"/>
                <w:sz w:val="28"/>
                <w:szCs w:val="28"/>
              </w:rPr>
              <w:t>ová kaše, okurkový salát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6A4BF9C2" w:rsidR="00E964BC" w:rsidRPr="00E964BC" w:rsidRDefault="00372C0D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967F1D">
              <w:rPr>
                <w:color w:val="000000"/>
              </w:rPr>
              <w:t xml:space="preserve"> </w:t>
            </w:r>
            <w:r w:rsidR="00D9002E">
              <w:rPr>
                <w:color w:val="000000"/>
              </w:rPr>
              <w:t>1</w:t>
            </w:r>
            <w:r w:rsidR="00910F58">
              <w:rPr>
                <w:color w:val="000000"/>
              </w:rPr>
              <w:t>,7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5993F755" w:rsidR="00E964BC" w:rsidRPr="005D574A" w:rsidRDefault="004F040F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čočka na kyselo, vařené vajíčko, okurka, paprika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2F5FE434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D12EA">
              <w:rPr>
                <w:color w:val="000000"/>
              </w:rPr>
              <w:t xml:space="preserve"> </w:t>
            </w:r>
            <w:r w:rsidR="00CE57BC">
              <w:rPr>
                <w:color w:val="000000"/>
              </w:rPr>
              <w:t>1</w:t>
            </w:r>
            <w:r w:rsidR="00F53B70">
              <w:rPr>
                <w:color w:val="000000"/>
              </w:rPr>
              <w:t>,</w:t>
            </w:r>
            <w:r w:rsidR="00DC6C37">
              <w:rPr>
                <w:color w:val="000000"/>
              </w:rPr>
              <w:t>3</w:t>
            </w:r>
            <w:r w:rsidR="008D0D3C">
              <w:rPr>
                <w:color w:val="000000"/>
              </w:rPr>
              <w:t>,</w:t>
            </w:r>
            <w:r w:rsidR="00DC6C37">
              <w:rPr>
                <w:color w:val="000000"/>
              </w:rPr>
              <w:t>10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336364A5" w:rsidR="00E964BC" w:rsidRPr="005D574A" w:rsidRDefault="00EA4F93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47BF2785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</w:t>
            </w:r>
            <w:r w:rsid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01786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11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F861B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27F8E4F0" w:rsidR="00E964BC" w:rsidRPr="005D574A" w:rsidRDefault="00DC6C37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</w:t>
            </w:r>
            <w:r w:rsidR="0013042D">
              <w:rPr>
                <w:color w:val="000000"/>
                <w:sz w:val="28"/>
                <w:szCs w:val="28"/>
              </w:rPr>
              <w:t>elenino</w:t>
            </w:r>
            <w:r w:rsidR="00CA190C">
              <w:rPr>
                <w:color w:val="000000"/>
                <w:sz w:val="28"/>
                <w:szCs w:val="28"/>
              </w:rPr>
              <w:t xml:space="preserve">vá </w:t>
            </w:r>
            <w:r w:rsidR="001F3FFD">
              <w:rPr>
                <w:color w:val="000000"/>
                <w:sz w:val="28"/>
                <w:szCs w:val="28"/>
              </w:rPr>
              <w:t>p</w:t>
            </w:r>
            <w:r w:rsidR="00D9002E">
              <w:rPr>
                <w:color w:val="000000"/>
                <w:sz w:val="28"/>
                <w:szCs w:val="28"/>
              </w:rPr>
              <w:t xml:space="preserve">olévka </w:t>
            </w:r>
            <w:r w:rsidR="0013042D">
              <w:rPr>
                <w:color w:val="000000"/>
                <w:sz w:val="28"/>
                <w:szCs w:val="28"/>
              </w:rPr>
              <w:t>s </w:t>
            </w:r>
            <w:r>
              <w:rPr>
                <w:color w:val="000000"/>
                <w:sz w:val="28"/>
                <w:szCs w:val="28"/>
              </w:rPr>
              <w:t>drožďov</w:t>
            </w:r>
            <w:r w:rsidR="0013042D">
              <w:rPr>
                <w:color w:val="000000"/>
                <w:sz w:val="28"/>
                <w:szCs w:val="28"/>
              </w:rPr>
              <w:t>ými knedlíčky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2" w14:textId="0A2E72C9" w:rsidR="009771B5" w:rsidRPr="00E964BC" w:rsidRDefault="001F3FFD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53B7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1,</w:t>
            </w:r>
            <w:r w:rsidR="0008448C">
              <w:rPr>
                <w:color w:val="000000"/>
              </w:rPr>
              <w:t>3,</w:t>
            </w:r>
            <w:r w:rsidR="003849B7">
              <w:rPr>
                <w:color w:val="000000"/>
              </w:rPr>
              <w:t>9</w:t>
            </w: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61CB1E63" w:rsidR="00E964BC" w:rsidRPr="005D574A" w:rsidRDefault="00960B2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kuřecí maso na paprice, těstoviny, banán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6785D79C" w:rsidR="00E964BC" w:rsidRPr="00E964BC" w:rsidRDefault="00EE7628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53B70">
              <w:rPr>
                <w:color w:val="000000"/>
              </w:rPr>
              <w:t xml:space="preserve">   </w:t>
            </w:r>
            <w:r w:rsidR="00960B2B">
              <w:rPr>
                <w:color w:val="000000"/>
              </w:rPr>
              <w:t>1,7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78F76085" w:rsidR="00E964BC" w:rsidRPr="005D574A" w:rsidRDefault="0042761C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hejk smažený v těstíčku, vařené brambory, </w:t>
            </w:r>
            <w:r w:rsidR="000B0664">
              <w:rPr>
                <w:color w:val="000000"/>
                <w:sz w:val="28"/>
                <w:szCs w:val="28"/>
              </w:rPr>
              <w:t xml:space="preserve">rajče, </w:t>
            </w:r>
            <w:r>
              <w:rPr>
                <w:color w:val="000000"/>
                <w:sz w:val="28"/>
                <w:szCs w:val="28"/>
              </w:rPr>
              <w:t>banán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76034D42" w:rsidR="00E964BC" w:rsidRPr="00E964BC" w:rsidRDefault="007B7115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777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F237B6">
              <w:rPr>
                <w:color w:val="000000"/>
              </w:rPr>
              <w:t>,</w:t>
            </w:r>
            <w:r w:rsidR="00FE24FB">
              <w:rPr>
                <w:color w:val="000000"/>
              </w:rPr>
              <w:t>3</w:t>
            </w:r>
            <w:r w:rsidR="0042761C">
              <w:rPr>
                <w:color w:val="000000"/>
              </w:rPr>
              <w:t>,4</w:t>
            </w:r>
            <w:r w:rsidR="00FE24FB">
              <w:rPr>
                <w:color w:val="000000"/>
              </w:rPr>
              <w:t>,</w:t>
            </w:r>
            <w:r w:rsidR="00D54492">
              <w:rPr>
                <w:color w:val="000000"/>
              </w:rPr>
              <w:t>7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61401B64" w:rsidR="00E964BC" w:rsidRPr="005D574A" w:rsidRDefault="0042761C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7B7115">
              <w:rPr>
                <w:color w:val="000000"/>
                <w:sz w:val="28"/>
                <w:szCs w:val="28"/>
              </w:rPr>
              <w:t>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0171BBC2" w:rsidR="00A7279F" w:rsidRPr="00ED281E" w:rsidRDefault="00017866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12</w:t>
            </w:r>
            <w:r w:rsidR="006339F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F861B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082402CD" w:rsidR="00E964BC" w:rsidRPr="005D574A" w:rsidRDefault="0042761C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</w:t>
            </w:r>
            <w:r w:rsidR="00FE24FB">
              <w:rPr>
                <w:color w:val="000000"/>
                <w:sz w:val="28"/>
                <w:szCs w:val="28"/>
              </w:rPr>
              <w:t xml:space="preserve">ovězí </w:t>
            </w:r>
            <w:r w:rsidR="00F237B6">
              <w:rPr>
                <w:color w:val="000000"/>
                <w:sz w:val="28"/>
                <w:szCs w:val="28"/>
              </w:rPr>
              <w:t>p</w:t>
            </w:r>
            <w:r w:rsidR="00EA5CD5">
              <w:rPr>
                <w:color w:val="000000"/>
                <w:sz w:val="28"/>
                <w:szCs w:val="28"/>
              </w:rPr>
              <w:t>olévka</w:t>
            </w:r>
            <w:r w:rsidR="00171406">
              <w:rPr>
                <w:color w:val="000000"/>
                <w:sz w:val="28"/>
                <w:szCs w:val="28"/>
              </w:rPr>
              <w:t xml:space="preserve"> </w:t>
            </w:r>
            <w:r w:rsidR="00F237B6">
              <w:rPr>
                <w:color w:val="000000"/>
                <w:sz w:val="28"/>
                <w:szCs w:val="28"/>
              </w:rPr>
              <w:t>s</w:t>
            </w:r>
            <w:r w:rsidR="00FE24F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rýží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7995D9BE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07680">
              <w:rPr>
                <w:color w:val="000000"/>
              </w:rPr>
              <w:t xml:space="preserve"> </w:t>
            </w:r>
            <w:r w:rsidR="005F1F25">
              <w:rPr>
                <w:color w:val="000000"/>
              </w:rPr>
              <w:t xml:space="preserve"> </w:t>
            </w:r>
            <w:r w:rsidR="0042761C">
              <w:rPr>
                <w:color w:val="000000"/>
              </w:rPr>
              <w:t xml:space="preserve"> 9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52985702" w:rsidR="00E964BC" w:rsidRPr="005D574A" w:rsidRDefault="0042761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vepřová krkovička, bramborové knedlíky, červené zelí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6E8B3C1D" w:rsidR="001C2660" w:rsidRPr="00E964BC" w:rsidRDefault="005E2298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C55CD">
              <w:rPr>
                <w:color w:val="000000"/>
              </w:rPr>
              <w:t xml:space="preserve"> </w:t>
            </w:r>
            <w:r w:rsidR="006229FB">
              <w:rPr>
                <w:color w:val="000000"/>
              </w:rPr>
              <w:t>1,</w:t>
            </w:r>
            <w:r w:rsidR="0042761C">
              <w:rPr>
                <w:color w:val="000000"/>
              </w:rPr>
              <w:t>10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189DCFB1" w:rsidR="00E964BC" w:rsidRPr="005D574A" w:rsidRDefault="0042761C" w:rsidP="001E00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kuskus se zeleninou, paprika 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66CABEF9" w:rsidR="00E964BC" w:rsidRPr="00E964BC" w:rsidRDefault="00FA7EA4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13E50">
              <w:rPr>
                <w:color w:val="000000"/>
              </w:rPr>
              <w:t xml:space="preserve">  </w:t>
            </w:r>
            <w:r w:rsidR="0087412E">
              <w:rPr>
                <w:color w:val="000000"/>
              </w:rPr>
              <w:t>1</w:t>
            </w:r>
            <w:r w:rsidR="006229FB">
              <w:rPr>
                <w:color w:val="000000"/>
              </w:rPr>
              <w:t>,</w:t>
            </w:r>
            <w:r w:rsidR="00C13E50">
              <w:rPr>
                <w:color w:val="000000"/>
              </w:rPr>
              <w:t>7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14697FA3" w:rsidR="00E964BC" w:rsidRPr="005D574A" w:rsidRDefault="0042761C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6229FB">
              <w:rPr>
                <w:color w:val="000000"/>
                <w:sz w:val="28"/>
                <w:szCs w:val="28"/>
              </w:rPr>
              <w:t>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0E06EE56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74F19">
              <w:rPr>
                <w:color w:val="000000"/>
              </w:rPr>
              <w:t xml:space="preserve"> 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9C29" w14:textId="77777777" w:rsidR="006214CE" w:rsidRDefault="006214CE">
      <w:r>
        <w:separator/>
      </w:r>
    </w:p>
  </w:endnote>
  <w:endnote w:type="continuationSeparator" w:id="0">
    <w:p w14:paraId="7E0F914B" w14:textId="77777777" w:rsidR="006214CE" w:rsidRDefault="0062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7FE2C" w14:textId="77777777" w:rsidR="006214CE" w:rsidRDefault="006214CE">
      <w:r>
        <w:separator/>
      </w:r>
    </w:p>
  </w:footnote>
  <w:footnote w:type="continuationSeparator" w:id="0">
    <w:p w14:paraId="0CF62035" w14:textId="77777777" w:rsidR="006214CE" w:rsidRDefault="00621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E"/>
    <w:rsid w:val="0000011C"/>
    <w:rsid w:val="00004203"/>
    <w:rsid w:val="00005662"/>
    <w:rsid w:val="0000697A"/>
    <w:rsid w:val="000073E7"/>
    <w:rsid w:val="00017866"/>
    <w:rsid w:val="00022499"/>
    <w:rsid w:val="00023077"/>
    <w:rsid w:val="000232DC"/>
    <w:rsid w:val="00024C94"/>
    <w:rsid w:val="000321D1"/>
    <w:rsid w:val="00033A3F"/>
    <w:rsid w:val="00036443"/>
    <w:rsid w:val="00037391"/>
    <w:rsid w:val="00050CDE"/>
    <w:rsid w:val="00055E5D"/>
    <w:rsid w:val="00057274"/>
    <w:rsid w:val="00060A89"/>
    <w:rsid w:val="00062D4E"/>
    <w:rsid w:val="00070241"/>
    <w:rsid w:val="0008198E"/>
    <w:rsid w:val="0008448C"/>
    <w:rsid w:val="00086AAE"/>
    <w:rsid w:val="0009022B"/>
    <w:rsid w:val="000936C7"/>
    <w:rsid w:val="00095491"/>
    <w:rsid w:val="00096AD8"/>
    <w:rsid w:val="000970A5"/>
    <w:rsid w:val="000A18D6"/>
    <w:rsid w:val="000A4131"/>
    <w:rsid w:val="000B0664"/>
    <w:rsid w:val="000B1094"/>
    <w:rsid w:val="000B13E3"/>
    <w:rsid w:val="000B601E"/>
    <w:rsid w:val="000B6F38"/>
    <w:rsid w:val="000B7592"/>
    <w:rsid w:val="000B7C62"/>
    <w:rsid w:val="000C26F7"/>
    <w:rsid w:val="000C7B5B"/>
    <w:rsid w:val="000C7CA7"/>
    <w:rsid w:val="000D5517"/>
    <w:rsid w:val="000D5678"/>
    <w:rsid w:val="000E172B"/>
    <w:rsid w:val="000E4A89"/>
    <w:rsid w:val="000E5D99"/>
    <w:rsid w:val="000F0E04"/>
    <w:rsid w:val="000F3B73"/>
    <w:rsid w:val="000F4F13"/>
    <w:rsid w:val="000F71AD"/>
    <w:rsid w:val="00101A29"/>
    <w:rsid w:val="00105854"/>
    <w:rsid w:val="00105C3A"/>
    <w:rsid w:val="00107680"/>
    <w:rsid w:val="00107ECE"/>
    <w:rsid w:val="00112392"/>
    <w:rsid w:val="00112645"/>
    <w:rsid w:val="00113B09"/>
    <w:rsid w:val="00114CA0"/>
    <w:rsid w:val="001151CA"/>
    <w:rsid w:val="0012415E"/>
    <w:rsid w:val="0012443B"/>
    <w:rsid w:val="00124D4F"/>
    <w:rsid w:val="00126AD8"/>
    <w:rsid w:val="0013042D"/>
    <w:rsid w:val="00131429"/>
    <w:rsid w:val="0013149E"/>
    <w:rsid w:val="00132087"/>
    <w:rsid w:val="001324A2"/>
    <w:rsid w:val="0013309F"/>
    <w:rsid w:val="00134F02"/>
    <w:rsid w:val="001354BE"/>
    <w:rsid w:val="00137258"/>
    <w:rsid w:val="00142147"/>
    <w:rsid w:val="0014291F"/>
    <w:rsid w:val="00144F78"/>
    <w:rsid w:val="001452D5"/>
    <w:rsid w:val="001463FF"/>
    <w:rsid w:val="001474F0"/>
    <w:rsid w:val="001502F2"/>
    <w:rsid w:val="00150D8A"/>
    <w:rsid w:val="00153CD7"/>
    <w:rsid w:val="0016265B"/>
    <w:rsid w:val="00167CFF"/>
    <w:rsid w:val="00171406"/>
    <w:rsid w:val="001717C9"/>
    <w:rsid w:val="00176924"/>
    <w:rsid w:val="00177627"/>
    <w:rsid w:val="0018200D"/>
    <w:rsid w:val="0018677F"/>
    <w:rsid w:val="00186CCF"/>
    <w:rsid w:val="00191F9D"/>
    <w:rsid w:val="00194B40"/>
    <w:rsid w:val="00194FCC"/>
    <w:rsid w:val="00195902"/>
    <w:rsid w:val="001965E3"/>
    <w:rsid w:val="001A3EBB"/>
    <w:rsid w:val="001A5917"/>
    <w:rsid w:val="001A6F33"/>
    <w:rsid w:val="001A766F"/>
    <w:rsid w:val="001B00C7"/>
    <w:rsid w:val="001B24C8"/>
    <w:rsid w:val="001C0A7B"/>
    <w:rsid w:val="001C16EA"/>
    <w:rsid w:val="001C2660"/>
    <w:rsid w:val="001C69E8"/>
    <w:rsid w:val="001D1B16"/>
    <w:rsid w:val="001D4E05"/>
    <w:rsid w:val="001D60F4"/>
    <w:rsid w:val="001D795E"/>
    <w:rsid w:val="001E00CA"/>
    <w:rsid w:val="001E2C0E"/>
    <w:rsid w:val="001E4477"/>
    <w:rsid w:val="001E4702"/>
    <w:rsid w:val="001E4FA0"/>
    <w:rsid w:val="001F1DDB"/>
    <w:rsid w:val="001F3FFD"/>
    <w:rsid w:val="001F45CA"/>
    <w:rsid w:val="001F4A5D"/>
    <w:rsid w:val="00201524"/>
    <w:rsid w:val="00202EEC"/>
    <w:rsid w:val="00204164"/>
    <w:rsid w:val="002051F6"/>
    <w:rsid w:val="002065CE"/>
    <w:rsid w:val="002079F8"/>
    <w:rsid w:val="002105A2"/>
    <w:rsid w:val="0021147D"/>
    <w:rsid w:val="002127A0"/>
    <w:rsid w:val="00212D1D"/>
    <w:rsid w:val="00220EF2"/>
    <w:rsid w:val="00226DD0"/>
    <w:rsid w:val="002308D6"/>
    <w:rsid w:val="00236806"/>
    <w:rsid w:val="002375BE"/>
    <w:rsid w:val="00244B29"/>
    <w:rsid w:val="00246D51"/>
    <w:rsid w:val="00254152"/>
    <w:rsid w:val="00261B0B"/>
    <w:rsid w:val="002672DC"/>
    <w:rsid w:val="00270BE0"/>
    <w:rsid w:val="00273E34"/>
    <w:rsid w:val="002838B1"/>
    <w:rsid w:val="00286181"/>
    <w:rsid w:val="00286468"/>
    <w:rsid w:val="00290B1B"/>
    <w:rsid w:val="002919BB"/>
    <w:rsid w:val="002924AB"/>
    <w:rsid w:val="00297DE0"/>
    <w:rsid w:val="002A0145"/>
    <w:rsid w:val="002A0C6E"/>
    <w:rsid w:val="002A3D88"/>
    <w:rsid w:val="002B09FF"/>
    <w:rsid w:val="002B2076"/>
    <w:rsid w:val="002B21C2"/>
    <w:rsid w:val="002B38F1"/>
    <w:rsid w:val="002B4357"/>
    <w:rsid w:val="002C33F3"/>
    <w:rsid w:val="002C3473"/>
    <w:rsid w:val="002D41BC"/>
    <w:rsid w:val="002E03BE"/>
    <w:rsid w:val="002E3BED"/>
    <w:rsid w:val="002F37A8"/>
    <w:rsid w:val="002F518E"/>
    <w:rsid w:val="002F58A9"/>
    <w:rsid w:val="002F5E18"/>
    <w:rsid w:val="002F73B0"/>
    <w:rsid w:val="003033C8"/>
    <w:rsid w:val="0030401B"/>
    <w:rsid w:val="00312E33"/>
    <w:rsid w:val="00313802"/>
    <w:rsid w:val="00313A30"/>
    <w:rsid w:val="00314F8D"/>
    <w:rsid w:val="00321E86"/>
    <w:rsid w:val="00323116"/>
    <w:rsid w:val="00325A42"/>
    <w:rsid w:val="00325F78"/>
    <w:rsid w:val="00330BBE"/>
    <w:rsid w:val="00333054"/>
    <w:rsid w:val="003346C2"/>
    <w:rsid w:val="0034023B"/>
    <w:rsid w:val="00347E03"/>
    <w:rsid w:val="00350CDF"/>
    <w:rsid w:val="0035498B"/>
    <w:rsid w:val="00356975"/>
    <w:rsid w:val="00356DB1"/>
    <w:rsid w:val="00357EEA"/>
    <w:rsid w:val="00360F98"/>
    <w:rsid w:val="00363FB1"/>
    <w:rsid w:val="00370C83"/>
    <w:rsid w:val="00372C0D"/>
    <w:rsid w:val="003741C9"/>
    <w:rsid w:val="003750C8"/>
    <w:rsid w:val="00376458"/>
    <w:rsid w:val="00380513"/>
    <w:rsid w:val="003824FC"/>
    <w:rsid w:val="003849B7"/>
    <w:rsid w:val="003873FB"/>
    <w:rsid w:val="0039707B"/>
    <w:rsid w:val="003A0487"/>
    <w:rsid w:val="003A3059"/>
    <w:rsid w:val="003A3967"/>
    <w:rsid w:val="003A5130"/>
    <w:rsid w:val="003A5166"/>
    <w:rsid w:val="003B68EF"/>
    <w:rsid w:val="003B7A9C"/>
    <w:rsid w:val="003C01C9"/>
    <w:rsid w:val="003C108B"/>
    <w:rsid w:val="003C19D0"/>
    <w:rsid w:val="003C1CC9"/>
    <w:rsid w:val="003D165A"/>
    <w:rsid w:val="003D1B76"/>
    <w:rsid w:val="003D275B"/>
    <w:rsid w:val="003D4A6E"/>
    <w:rsid w:val="003D624C"/>
    <w:rsid w:val="003E204A"/>
    <w:rsid w:val="003E24A0"/>
    <w:rsid w:val="003E2AE2"/>
    <w:rsid w:val="003F314A"/>
    <w:rsid w:val="003F7826"/>
    <w:rsid w:val="0040037F"/>
    <w:rsid w:val="00402718"/>
    <w:rsid w:val="00402D36"/>
    <w:rsid w:val="004066C2"/>
    <w:rsid w:val="0040763F"/>
    <w:rsid w:val="00414C0D"/>
    <w:rsid w:val="0042144B"/>
    <w:rsid w:val="00423E18"/>
    <w:rsid w:val="0042761C"/>
    <w:rsid w:val="00427C49"/>
    <w:rsid w:val="00431EC1"/>
    <w:rsid w:val="00440849"/>
    <w:rsid w:val="00445DD6"/>
    <w:rsid w:val="004475A8"/>
    <w:rsid w:val="00452007"/>
    <w:rsid w:val="004721BA"/>
    <w:rsid w:val="00474AEB"/>
    <w:rsid w:val="00480820"/>
    <w:rsid w:val="00482B1C"/>
    <w:rsid w:val="00484734"/>
    <w:rsid w:val="004847CD"/>
    <w:rsid w:val="0048537D"/>
    <w:rsid w:val="00487821"/>
    <w:rsid w:val="0049278E"/>
    <w:rsid w:val="004932F0"/>
    <w:rsid w:val="00497088"/>
    <w:rsid w:val="004A017D"/>
    <w:rsid w:val="004A0AD8"/>
    <w:rsid w:val="004A0DF0"/>
    <w:rsid w:val="004A1E83"/>
    <w:rsid w:val="004A3070"/>
    <w:rsid w:val="004A491C"/>
    <w:rsid w:val="004A6189"/>
    <w:rsid w:val="004A628F"/>
    <w:rsid w:val="004A7AEE"/>
    <w:rsid w:val="004B11C6"/>
    <w:rsid w:val="004B40C4"/>
    <w:rsid w:val="004B5E1B"/>
    <w:rsid w:val="004B6D65"/>
    <w:rsid w:val="004C60F9"/>
    <w:rsid w:val="004C7930"/>
    <w:rsid w:val="004C7FED"/>
    <w:rsid w:val="004D06A9"/>
    <w:rsid w:val="004D260B"/>
    <w:rsid w:val="004E1761"/>
    <w:rsid w:val="004E3D66"/>
    <w:rsid w:val="004E57F5"/>
    <w:rsid w:val="004E6A7A"/>
    <w:rsid w:val="004E6C4B"/>
    <w:rsid w:val="004E79C9"/>
    <w:rsid w:val="004F040F"/>
    <w:rsid w:val="004F117F"/>
    <w:rsid w:val="004F328A"/>
    <w:rsid w:val="004F5D7B"/>
    <w:rsid w:val="004F6CE3"/>
    <w:rsid w:val="004F6EC2"/>
    <w:rsid w:val="0050043E"/>
    <w:rsid w:val="005009AB"/>
    <w:rsid w:val="00502C84"/>
    <w:rsid w:val="00505F2A"/>
    <w:rsid w:val="005061E8"/>
    <w:rsid w:val="005065C1"/>
    <w:rsid w:val="00507F3A"/>
    <w:rsid w:val="00513C7B"/>
    <w:rsid w:val="0051475B"/>
    <w:rsid w:val="005162A1"/>
    <w:rsid w:val="005164C0"/>
    <w:rsid w:val="005167AE"/>
    <w:rsid w:val="00517419"/>
    <w:rsid w:val="00520704"/>
    <w:rsid w:val="005211B6"/>
    <w:rsid w:val="00521E76"/>
    <w:rsid w:val="00522D4C"/>
    <w:rsid w:val="00536CC1"/>
    <w:rsid w:val="00537A94"/>
    <w:rsid w:val="00540FBF"/>
    <w:rsid w:val="00543521"/>
    <w:rsid w:val="00544FFA"/>
    <w:rsid w:val="0055371D"/>
    <w:rsid w:val="00553FC6"/>
    <w:rsid w:val="00556915"/>
    <w:rsid w:val="00560F3E"/>
    <w:rsid w:val="0056214E"/>
    <w:rsid w:val="00562AC4"/>
    <w:rsid w:val="00562FCD"/>
    <w:rsid w:val="005630A7"/>
    <w:rsid w:val="00565056"/>
    <w:rsid w:val="00567E64"/>
    <w:rsid w:val="00570C0E"/>
    <w:rsid w:val="00570EA5"/>
    <w:rsid w:val="00572DFC"/>
    <w:rsid w:val="00574143"/>
    <w:rsid w:val="00575C01"/>
    <w:rsid w:val="005762B3"/>
    <w:rsid w:val="0057685C"/>
    <w:rsid w:val="00577570"/>
    <w:rsid w:val="00581B56"/>
    <w:rsid w:val="00583C05"/>
    <w:rsid w:val="005842EE"/>
    <w:rsid w:val="0058724C"/>
    <w:rsid w:val="0058749D"/>
    <w:rsid w:val="005917FB"/>
    <w:rsid w:val="005A004E"/>
    <w:rsid w:val="005A43A5"/>
    <w:rsid w:val="005A5884"/>
    <w:rsid w:val="005A7E7A"/>
    <w:rsid w:val="005B4A23"/>
    <w:rsid w:val="005C078D"/>
    <w:rsid w:val="005C0FA6"/>
    <w:rsid w:val="005C33CD"/>
    <w:rsid w:val="005C378A"/>
    <w:rsid w:val="005C6BF5"/>
    <w:rsid w:val="005D0C0C"/>
    <w:rsid w:val="005D338C"/>
    <w:rsid w:val="005D574A"/>
    <w:rsid w:val="005D6E72"/>
    <w:rsid w:val="005E1C04"/>
    <w:rsid w:val="005E2298"/>
    <w:rsid w:val="005E7D54"/>
    <w:rsid w:val="005F0BE7"/>
    <w:rsid w:val="005F1F25"/>
    <w:rsid w:val="005F236C"/>
    <w:rsid w:val="005F3889"/>
    <w:rsid w:val="006001A8"/>
    <w:rsid w:val="00600EF4"/>
    <w:rsid w:val="006030F2"/>
    <w:rsid w:val="00605126"/>
    <w:rsid w:val="00607F92"/>
    <w:rsid w:val="00614A00"/>
    <w:rsid w:val="00615D34"/>
    <w:rsid w:val="00621372"/>
    <w:rsid w:val="006214CE"/>
    <w:rsid w:val="00621542"/>
    <w:rsid w:val="00621B7D"/>
    <w:rsid w:val="00622924"/>
    <w:rsid w:val="006229FB"/>
    <w:rsid w:val="006233A5"/>
    <w:rsid w:val="00625D68"/>
    <w:rsid w:val="0062701C"/>
    <w:rsid w:val="006310BB"/>
    <w:rsid w:val="006325EB"/>
    <w:rsid w:val="006332B0"/>
    <w:rsid w:val="006339F3"/>
    <w:rsid w:val="0063531E"/>
    <w:rsid w:val="006412FB"/>
    <w:rsid w:val="00643020"/>
    <w:rsid w:val="00646558"/>
    <w:rsid w:val="00650070"/>
    <w:rsid w:val="00650821"/>
    <w:rsid w:val="00653B95"/>
    <w:rsid w:val="00654850"/>
    <w:rsid w:val="00654D7F"/>
    <w:rsid w:val="00655D58"/>
    <w:rsid w:val="00662AF7"/>
    <w:rsid w:val="0066488A"/>
    <w:rsid w:val="00664A10"/>
    <w:rsid w:val="00666FA3"/>
    <w:rsid w:val="00673B83"/>
    <w:rsid w:val="00674409"/>
    <w:rsid w:val="006747CA"/>
    <w:rsid w:val="0067582B"/>
    <w:rsid w:val="00681EF2"/>
    <w:rsid w:val="006851C8"/>
    <w:rsid w:val="00686568"/>
    <w:rsid w:val="0069145E"/>
    <w:rsid w:val="006916D4"/>
    <w:rsid w:val="006946B7"/>
    <w:rsid w:val="006A0E0F"/>
    <w:rsid w:val="006A5A4F"/>
    <w:rsid w:val="006A5E44"/>
    <w:rsid w:val="006A6F7C"/>
    <w:rsid w:val="006C0291"/>
    <w:rsid w:val="006C05DE"/>
    <w:rsid w:val="006C5F0E"/>
    <w:rsid w:val="006C7627"/>
    <w:rsid w:val="006D2888"/>
    <w:rsid w:val="006D46AD"/>
    <w:rsid w:val="006D5D60"/>
    <w:rsid w:val="006D7C17"/>
    <w:rsid w:val="006E09D0"/>
    <w:rsid w:val="006E56D4"/>
    <w:rsid w:val="006E6DAD"/>
    <w:rsid w:val="006F21B6"/>
    <w:rsid w:val="006F3A6C"/>
    <w:rsid w:val="006F6107"/>
    <w:rsid w:val="006F6D95"/>
    <w:rsid w:val="007043E2"/>
    <w:rsid w:val="00704786"/>
    <w:rsid w:val="007071C5"/>
    <w:rsid w:val="00711899"/>
    <w:rsid w:val="00714689"/>
    <w:rsid w:val="007147DA"/>
    <w:rsid w:val="00715B00"/>
    <w:rsid w:val="00720FF3"/>
    <w:rsid w:val="007322FB"/>
    <w:rsid w:val="007373F9"/>
    <w:rsid w:val="0074064D"/>
    <w:rsid w:val="007421C2"/>
    <w:rsid w:val="00747B86"/>
    <w:rsid w:val="00753BCF"/>
    <w:rsid w:val="007558E7"/>
    <w:rsid w:val="0075658F"/>
    <w:rsid w:val="00756FE4"/>
    <w:rsid w:val="00770279"/>
    <w:rsid w:val="007711E4"/>
    <w:rsid w:val="00780A69"/>
    <w:rsid w:val="0078588B"/>
    <w:rsid w:val="007953A9"/>
    <w:rsid w:val="007A1F7D"/>
    <w:rsid w:val="007A76D9"/>
    <w:rsid w:val="007B1F80"/>
    <w:rsid w:val="007B1FDF"/>
    <w:rsid w:val="007B649C"/>
    <w:rsid w:val="007B6F16"/>
    <w:rsid w:val="007B7115"/>
    <w:rsid w:val="007C2C35"/>
    <w:rsid w:val="007C46D7"/>
    <w:rsid w:val="007C5623"/>
    <w:rsid w:val="007C57CA"/>
    <w:rsid w:val="007C5AB5"/>
    <w:rsid w:val="007C6D92"/>
    <w:rsid w:val="007D12EA"/>
    <w:rsid w:val="007D447B"/>
    <w:rsid w:val="007D7D04"/>
    <w:rsid w:val="007E1E38"/>
    <w:rsid w:val="007E55E8"/>
    <w:rsid w:val="007E5644"/>
    <w:rsid w:val="007E7541"/>
    <w:rsid w:val="007F117E"/>
    <w:rsid w:val="007F3C33"/>
    <w:rsid w:val="007F4A68"/>
    <w:rsid w:val="007F62CE"/>
    <w:rsid w:val="007F704A"/>
    <w:rsid w:val="008014A3"/>
    <w:rsid w:val="0080283A"/>
    <w:rsid w:val="00804C62"/>
    <w:rsid w:val="00805033"/>
    <w:rsid w:val="0080558E"/>
    <w:rsid w:val="008059EE"/>
    <w:rsid w:val="00806747"/>
    <w:rsid w:val="00810FAC"/>
    <w:rsid w:val="00811E2F"/>
    <w:rsid w:val="008146A0"/>
    <w:rsid w:val="00815162"/>
    <w:rsid w:val="00820435"/>
    <w:rsid w:val="00822DD5"/>
    <w:rsid w:val="008247EF"/>
    <w:rsid w:val="00825D3B"/>
    <w:rsid w:val="00826C9C"/>
    <w:rsid w:val="0082785C"/>
    <w:rsid w:val="00831433"/>
    <w:rsid w:val="0083687D"/>
    <w:rsid w:val="00836C67"/>
    <w:rsid w:val="008475F0"/>
    <w:rsid w:val="00850C0C"/>
    <w:rsid w:val="0085198A"/>
    <w:rsid w:val="00851F94"/>
    <w:rsid w:val="00852DD8"/>
    <w:rsid w:val="00861D77"/>
    <w:rsid w:val="00862D17"/>
    <w:rsid w:val="00863AD8"/>
    <w:rsid w:val="00872AB8"/>
    <w:rsid w:val="00872CBE"/>
    <w:rsid w:val="0087412E"/>
    <w:rsid w:val="00874D51"/>
    <w:rsid w:val="00874F10"/>
    <w:rsid w:val="00875B3F"/>
    <w:rsid w:val="00875FA9"/>
    <w:rsid w:val="008775AE"/>
    <w:rsid w:val="00877EB3"/>
    <w:rsid w:val="00882E57"/>
    <w:rsid w:val="00887145"/>
    <w:rsid w:val="008940C4"/>
    <w:rsid w:val="008960FE"/>
    <w:rsid w:val="008A049B"/>
    <w:rsid w:val="008A1781"/>
    <w:rsid w:val="008A2F99"/>
    <w:rsid w:val="008A5506"/>
    <w:rsid w:val="008A5932"/>
    <w:rsid w:val="008A6336"/>
    <w:rsid w:val="008B0669"/>
    <w:rsid w:val="008B32B9"/>
    <w:rsid w:val="008B38D9"/>
    <w:rsid w:val="008B47AB"/>
    <w:rsid w:val="008B4FA3"/>
    <w:rsid w:val="008B6CCC"/>
    <w:rsid w:val="008C42B7"/>
    <w:rsid w:val="008D0D3C"/>
    <w:rsid w:val="008D1507"/>
    <w:rsid w:val="008D29C1"/>
    <w:rsid w:val="008D36E6"/>
    <w:rsid w:val="008D50C3"/>
    <w:rsid w:val="008D6B61"/>
    <w:rsid w:val="008E1710"/>
    <w:rsid w:val="008E235A"/>
    <w:rsid w:val="008E2FC8"/>
    <w:rsid w:val="008E7C05"/>
    <w:rsid w:val="008F0AED"/>
    <w:rsid w:val="008F51C2"/>
    <w:rsid w:val="008F780C"/>
    <w:rsid w:val="00903394"/>
    <w:rsid w:val="00906121"/>
    <w:rsid w:val="00906AE9"/>
    <w:rsid w:val="009105F7"/>
    <w:rsid w:val="00910F58"/>
    <w:rsid w:val="009126B5"/>
    <w:rsid w:val="00912793"/>
    <w:rsid w:val="00916164"/>
    <w:rsid w:val="009173F3"/>
    <w:rsid w:val="009213AA"/>
    <w:rsid w:val="00922EF9"/>
    <w:rsid w:val="00923503"/>
    <w:rsid w:val="0092383E"/>
    <w:rsid w:val="009250F5"/>
    <w:rsid w:val="009319FF"/>
    <w:rsid w:val="009328F4"/>
    <w:rsid w:val="00932C0D"/>
    <w:rsid w:val="00933C4D"/>
    <w:rsid w:val="009352A7"/>
    <w:rsid w:val="00935832"/>
    <w:rsid w:val="00936533"/>
    <w:rsid w:val="009401FC"/>
    <w:rsid w:val="00941796"/>
    <w:rsid w:val="0094289B"/>
    <w:rsid w:val="009428AB"/>
    <w:rsid w:val="009519CC"/>
    <w:rsid w:val="00955C00"/>
    <w:rsid w:val="009563FE"/>
    <w:rsid w:val="00960B2B"/>
    <w:rsid w:val="00967F1D"/>
    <w:rsid w:val="009733B4"/>
    <w:rsid w:val="00973938"/>
    <w:rsid w:val="00974F19"/>
    <w:rsid w:val="009771B5"/>
    <w:rsid w:val="0098059F"/>
    <w:rsid w:val="0098150C"/>
    <w:rsid w:val="00987E5A"/>
    <w:rsid w:val="009921B5"/>
    <w:rsid w:val="009A2A09"/>
    <w:rsid w:val="009A303D"/>
    <w:rsid w:val="009A4869"/>
    <w:rsid w:val="009A54D5"/>
    <w:rsid w:val="009A5FA4"/>
    <w:rsid w:val="009B1813"/>
    <w:rsid w:val="009B339E"/>
    <w:rsid w:val="009B4B94"/>
    <w:rsid w:val="009C047B"/>
    <w:rsid w:val="009C4D3B"/>
    <w:rsid w:val="009C55CD"/>
    <w:rsid w:val="009C7FE8"/>
    <w:rsid w:val="009D1867"/>
    <w:rsid w:val="009D5872"/>
    <w:rsid w:val="009E1BB6"/>
    <w:rsid w:val="009F0DF9"/>
    <w:rsid w:val="009F1874"/>
    <w:rsid w:val="009F1C9C"/>
    <w:rsid w:val="009F3DC1"/>
    <w:rsid w:val="009F4465"/>
    <w:rsid w:val="009F4519"/>
    <w:rsid w:val="009F4842"/>
    <w:rsid w:val="009F53A0"/>
    <w:rsid w:val="00A00CEB"/>
    <w:rsid w:val="00A02E3E"/>
    <w:rsid w:val="00A03895"/>
    <w:rsid w:val="00A04AA4"/>
    <w:rsid w:val="00A11B18"/>
    <w:rsid w:val="00A11F3A"/>
    <w:rsid w:val="00A12D2F"/>
    <w:rsid w:val="00A14606"/>
    <w:rsid w:val="00A17214"/>
    <w:rsid w:val="00A17800"/>
    <w:rsid w:val="00A21864"/>
    <w:rsid w:val="00A21E36"/>
    <w:rsid w:val="00A23C5E"/>
    <w:rsid w:val="00A25405"/>
    <w:rsid w:val="00A333B4"/>
    <w:rsid w:val="00A33D3A"/>
    <w:rsid w:val="00A362CA"/>
    <w:rsid w:val="00A47545"/>
    <w:rsid w:val="00A51A17"/>
    <w:rsid w:val="00A51E77"/>
    <w:rsid w:val="00A55DFA"/>
    <w:rsid w:val="00A62D61"/>
    <w:rsid w:val="00A6396A"/>
    <w:rsid w:val="00A65B15"/>
    <w:rsid w:val="00A67277"/>
    <w:rsid w:val="00A713A3"/>
    <w:rsid w:val="00A7278B"/>
    <w:rsid w:val="00A7279F"/>
    <w:rsid w:val="00A736D0"/>
    <w:rsid w:val="00A7658C"/>
    <w:rsid w:val="00A77FF8"/>
    <w:rsid w:val="00A809CC"/>
    <w:rsid w:val="00A82342"/>
    <w:rsid w:val="00A90061"/>
    <w:rsid w:val="00A91DD2"/>
    <w:rsid w:val="00A97128"/>
    <w:rsid w:val="00AA1404"/>
    <w:rsid w:val="00AA48B0"/>
    <w:rsid w:val="00AA580B"/>
    <w:rsid w:val="00AB1C7E"/>
    <w:rsid w:val="00AB21F5"/>
    <w:rsid w:val="00AB2610"/>
    <w:rsid w:val="00AB60B1"/>
    <w:rsid w:val="00AC351B"/>
    <w:rsid w:val="00AC4FA4"/>
    <w:rsid w:val="00AC666D"/>
    <w:rsid w:val="00AD0F70"/>
    <w:rsid w:val="00AD2FF8"/>
    <w:rsid w:val="00AE2F2F"/>
    <w:rsid w:val="00AE4351"/>
    <w:rsid w:val="00AE6BBE"/>
    <w:rsid w:val="00AE7EF3"/>
    <w:rsid w:val="00AF1092"/>
    <w:rsid w:val="00AF339E"/>
    <w:rsid w:val="00B00897"/>
    <w:rsid w:val="00B023E9"/>
    <w:rsid w:val="00B119C0"/>
    <w:rsid w:val="00B12026"/>
    <w:rsid w:val="00B12DCE"/>
    <w:rsid w:val="00B14E69"/>
    <w:rsid w:val="00B14F3E"/>
    <w:rsid w:val="00B21204"/>
    <w:rsid w:val="00B229BB"/>
    <w:rsid w:val="00B37245"/>
    <w:rsid w:val="00B440C3"/>
    <w:rsid w:val="00B45DC8"/>
    <w:rsid w:val="00B46543"/>
    <w:rsid w:val="00B52D77"/>
    <w:rsid w:val="00B53EB9"/>
    <w:rsid w:val="00B547E8"/>
    <w:rsid w:val="00B55201"/>
    <w:rsid w:val="00B6055C"/>
    <w:rsid w:val="00B63CFA"/>
    <w:rsid w:val="00B63EAC"/>
    <w:rsid w:val="00B65C7A"/>
    <w:rsid w:val="00B666E8"/>
    <w:rsid w:val="00B71C8E"/>
    <w:rsid w:val="00B759D0"/>
    <w:rsid w:val="00B76F15"/>
    <w:rsid w:val="00B77795"/>
    <w:rsid w:val="00B8224D"/>
    <w:rsid w:val="00B90515"/>
    <w:rsid w:val="00B9784A"/>
    <w:rsid w:val="00BA0D4D"/>
    <w:rsid w:val="00BA118A"/>
    <w:rsid w:val="00BA18BE"/>
    <w:rsid w:val="00BA2AAB"/>
    <w:rsid w:val="00BA7618"/>
    <w:rsid w:val="00BB0579"/>
    <w:rsid w:val="00BB2D31"/>
    <w:rsid w:val="00BB4A8C"/>
    <w:rsid w:val="00BC3755"/>
    <w:rsid w:val="00BC652A"/>
    <w:rsid w:val="00BD10C3"/>
    <w:rsid w:val="00BD4A3A"/>
    <w:rsid w:val="00BD5032"/>
    <w:rsid w:val="00BE000C"/>
    <w:rsid w:val="00BE0387"/>
    <w:rsid w:val="00BE0910"/>
    <w:rsid w:val="00BE4714"/>
    <w:rsid w:val="00BE4A02"/>
    <w:rsid w:val="00BE5837"/>
    <w:rsid w:val="00BF0E41"/>
    <w:rsid w:val="00BF2C88"/>
    <w:rsid w:val="00BF3B4F"/>
    <w:rsid w:val="00BF4507"/>
    <w:rsid w:val="00BF615D"/>
    <w:rsid w:val="00C0056F"/>
    <w:rsid w:val="00C01949"/>
    <w:rsid w:val="00C04E45"/>
    <w:rsid w:val="00C06D1F"/>
    <w:rsid w:val="00C07169"/>
    <w:rsid w:val="00C0736F"/>
    <w:rsid w:val="00C11F6F"/>
    <w:rsid w:val="00C13E50"/>
    <w:rsid w:val="00C25F2C"/>
    <w:rsid w:val="00C262F9"/>
    <w:rsid w:val="00C27067"/>
    <w:rsid w:val="00C30F45"/>
    <w:rsid w:val="00C31517"/>
    <w:rsid w:val="00C34951"/>
    <w:rsid w:val="00C41E7B"/>
    <w:rsid w:val="00C41FDC"/>
    <w:rsid w:val="00C4289C"/>
    <w:rsid w:val="00C42DF0"/>
    <w:rsid w:val="00C447E7"/>
    <w:rsid w:val="00C47B58"/>
    <w:rsid w:val="00C5395D"/>
    <w:rsid w:val="00C53A5A"/>
    <w:rsid w:val="00C57E99"/>
    <w:rsid w:val="00C60519"/>
    <w:rsid w:val="00C62483"/>
    <w:rsid w:val="00C63237"/>
    <w:rsid w:val="00C638CD"/>
    <w:rsid w:val="00C63CFA"/>
    <w:rsid w:val="00C64383"/>
    <w:rsid w:val="00C676D8"/>
    <w:rsid w:val="00C67C3E"/>
    <w:rsid w:val="00C814B2"/>
    <w:rsid w:val="00C81728"/>
    <w:rsid w:val="00C85F68"/>
    <w:rsid w:val="00C92F98"/>
    <w:rsid w:val="00C9312C"/>
    <w:rsid w:val="00C9492E"/>
    <w:rsid w:val="00CA0F18"/>
    <w:rsid w:val="00CA190C"/>
    <w:rsid w:val="00CA2F46"/>
    <w:rsid w:val="00CA41CE"/>
    <w:rsid w:val="00CA6565"/>
    <w:rsid w:val="00CB0234"/>
    <w:rsid w:val="00CB60BF"/>
    <w:rsid w:val="00CC4945"/>
    <w:rsid w:val="00CC4A94"/>
    <w:rsid w:val="00CC724F"/>
    <w:rsid w:val="00CC7C75"/>
    <w:rsid w:val="00CD0289"/>
    <w:rsid w:val="00CD0C02"/>
    <w:rsid w:val="00CD1D4A"/>
    <w:rsid w:val="00CD2207"/>
    <w:rsid w:val="00CD28E9"/>
    <w:rsid w:val="00CD3E43"/>
    <w:rsid w:val="00CD5A77"/>
    <w:rsid w:val="00CD6C11"/>
    <w:rsid w:val="00CE1933"/>
    <w:rsid w:val="00CE2B1B"/>
    <w:rsid w:val="00CE57BC"/>
    <w:rsid w:val="00CE5A0F"/>
    <w:rsid w:val="00CF04BB"/>
    <w:rsid w:val="00CF3221"/>
    <w:rsid w:val="00CF72BB"/>
    <w:rsid w:val="00D10638"/>
    <w:rsid w:val="00D13B31"/>
    <w:rsid w:val="00D1614D"/>
    <w:rsid w:val="00D1707A"/>
    <w:rsid w:val="00D17AF2"/>
    <w:rsid w:val="00D2225B"/>
    <w:rsid w:val="00D2542B"/>
    <w:rsid w:val="00D3496D"/>
    <w:rsid w:val="00D44892"/>
    <w:rsid w:val="00D47CF3"/>
    <w:rsid w:val="00D54492"/>
    <w:rsid w:val="00D56517"/>
    <w:rsid w:val="00D64871"/>
    <w:rsid w:val="00D64CF1"/>
    <w:rsid w:val="00D6507B"/>
    <w:rsid w:val="00D679D2"/>
    <w:rsid w:val="00D71EC6"/>
    <w:rsid w:val="00D74885"/>
    <w:rsid w:val="00D80253"/>
    <w:rsid w:val="00D82C3B"/>
    <w:rsid w:val="00D835A5"/>
    <w:rsid w:val="00D83E9C"/>
    <w:rsid w:val="00D8431B"/>
    <w:rsid w:val="00D85670"/>
    <w:rsid w:val="00D856E9"/>
    <w:rsid w:val="00D85D47"/>
    <w:rsid w:val="00D9002E"/>
    <w:rsid w:val="00D90EB5"/>
    <w:rsid w:val="00D93350"/>
    <w:rsid w:val="00D9479F"/>
    <w:rsid w:val="00D94E2E"/>
    <w:rsid w:val="00DA3DD1"/>
    <w:rsid w:val="00DA69F4"/>
    <w:rsid w:val="00DB3A56"/>
    <w:rsid w:val="00DB6D91"/>
    <w:rsid w:val="00DC02DC"/>
    <w:rsid w:val="00DC6C37"/>
    <w:rsid w:val="00DC7A5D"/>
    <w:rsid w:val="00DD01D6"/>
    <w:rsid w:val="00DD0B09"/>
    <w:rsid w:val="00DD2DC5"/>
    <w:rsid w:val="00DD3171"/>
    <w:rsid w:val="00DD430B"/>
    <w:rsid w:val="00DE14E5"/>
    <w:rsid w:val="00DE30D0"/>
    <w:rsid w:val="00DE40AF"/>
    <w:rsid w:val="00DE5DDA"/>
    <w:rsid w:val="00DF1587"/>
    <w:rsid w:val="00DF2BE6"/>
    <w:rsid w:val="00DF5138"/>
    <w:rsid w:val="00E0274D"/>
    <w:rsid w:val="00E10BA2"/>
    <w:rsid w:val="00E17AEB"/>
    <w:rsid w:val="00E209C6"/>
    <w:rsid w:val="00E22A60"/>
    <w:rsid w:val="00E238BB"/>
    <w:rsid w:val="00E25892"/>
    <w:rsid w:val="00E30044"/>
    <w:rsid w:val="00E31DE0"/>
    <w:rsid w:val="00E361B6"/>
    <w:rsid w:val="00E4045B"/>
    <w:rsid w:val="00E42797"/>
    <w:rsid w:val="00E43131"/>
    <w:rsid w:val="00E43D45"/>
    <w:rsid w:val="00E44FFD"/>
    <w:rsid w:val="00E52850"/>
    <w:rsid w:val="00E53DFB"/>
    <w:rsid w:val="00E576C3"/>
    <w:rsid w:val="00E60A6B"/>
    <w:rsid w:val="00E627C6"/>
    <w:rsid w:val="00E74178"/>
    <w:rsid w:val="00E7471E"/>
    <w:rsid w:val="00E8372B"/>
    <w:rsid w:val="00E8394F"/>
    <w:rsid w:val="00E84FD4"/>
    <w:rsid w:val="00E922F7"/>
    <w:rsid w:val="00E95CC7"/>
    <w:rsid w:val="00E964BC"/>
    <w:rsid w:val="00E9780A"/>
    <w:rsid w:val="00EA18F4"/>
    <w:rsid w:val="00EA2418"/>
    <w:rsid w:val="00EA26C3"/>
    <w:rsid w:val="00EA27B0"/>
    <w:rsid w:val="00EA4F93"/>
    <w:rsid w:val="00EA5353"/>
    <w:rsid w:val="00EA5CD5"/>
    <w:rsid w:val="00ED281E"/>
    <w:rsid w:val="00ED559A"/>
    <w:rsid w:val="00ED57A6"/>
    <w:rsid w:val="00ED638A"/>
    <w:rsid w:val="00ED6E3B"/>
    <w:rsid w:val="00EE1DB8"/>
    <w:rsid w:val="00EE2021"/>
    <w:rsid w:val="00EE3D40"/>
    <w:rsid w:val="00EE3EB6"/>
    <w:rsid w:val="00EE573A"/>
    <w:rsid w:val="00EE7628"/>
    <w:rsid w:val="00EE7A34"/>
    <w:rsid w:val="00EF1D5A"/>
    <w:rsid w:val="00EF2731"/>
    <w:rsid w:val="00EF2FC6"/>
    <w:rsid w:val="00EF56A4"/>
    <w:rsid w:val="00EF7030"/>
    <w:rsid w:val="00F00BA8"/>
    <w:rsid w:val="00F054CB"/>
    <w:rsid w:val="00F06BC0"/>
    <w:rsid w:val="00F123A2"/>
    <w:rsid w:val="00F12FFF"/>
    <w:rsid w:val="00F15C63"/>
    <w:rsid w:val="00F237B6"/>
    <w:rsid w:val="00F26D6B"/>
    <w:rsid w:val="00F326A1"/>
    <w:rsid w:val="00F33CED"/>
    <w:rsid w:val="00F3725D"/>
    <w:rsid w:val="00F377AD"/>
    <w:rsid w:val="00F41794"/>
    <w:rsid w:val="00F50FF0"/>
    <w:rsid w:val="00F5107C"/>
    <w:rsid w:val="00F53B70"/>
    <w:rsid w:val="00F57436"/>
    <w:rsid w:val="00F61392"/>
    <w:rsid w:val="00F62D62"/>
    <w:rsid w:val="00F63D69"/>
    <w:rsid w:val="00F6477D"/>
    <w:rsid w:val="00F73839"/>
    <w:rsid w:val="00F76AF3"/>
    <w:rsid w:val="00F80E58"/>
    <w:rsid w:val="00F824EF"/>
    <w:rsid w:val="00F861BE"/>
    <w:rsid w:val="00F8622F"/>
    <w:rsid w:val="00F86978"/>
    <w:rsid w:val="00F91DCA"/>
    <w:rsid w:val="00F94ED0"/>
    <w:rsid w:val="00FA2BDA"/>
    <w:rsid w:val="00FA3C71"/>
    <w:rsid w:val="00FA7EA4"/>
    <w:rsid w:val="00FB1664"/>
    <w:rsid w:val="00FB4DAF"/>
    <w:rsid w:val="00FB587D"/>
    <w:rsid w:val="00FC5A07"/>
    <w:rsid w:val="00FD5567"/>
    <w:rsid w:val="00FE13CF"/>
    <w:rsid w:val="00FE14B7"/>
    <w:rsid w:val="00FE24FB"/>
    <w:rsid w:val="00FE3E6A"/>
    <w:rsid w:val="00FF021C"/>
    <w:rsid w:val="00FF47EE"/>
    <w:rsid w:val="00FF531D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1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2022-02-10T08:18:00Z</cp:lastPrinted>
  <dcterms:created xsi:type="dcterms:W3CDTF">2026-06-05T10:04:00Z</dcterms:created>
  <dcterms:modified xsi:type="dcterms:W3CDTF">2026-06-05T10:04:00Z</dcterms:modified>
</cp:coreProperties>
</file>