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3622E3F1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50BFEE08" w:rsidR="00E964BC" w:rsidRPr="00BC3755" w:rsidRDefault="00114CA0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0936C7">
              <w:rPr>
                <w:color w:val="000000"/>
                <w:sz w:val="28"/>
                <w:szCs w:val="28"/>
              </w:rPr>
              <w:t>olévka</w:t>
            </w:r>
            <w:r w:rsidR="007711E4">
              <w:rPr>
                <w:color w:val="000000"/>
                <w:sz w:val="28"/>
                <w:szCs w:val="28"/>
              </w:rPr>
              <w:t xml:space="preserve"> </w:t>
            </w:r>
            <w:r w:rsidR="00A21E36">
              <w:rPr>
                <w:color w:val="000000"/>
                <w:sz w:val="28"/>
                <w:szCs w:val="28"/>
              </w:rPr>
              <w:t>z červené čočky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25598F19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5E7D54">
              <w:rPr>
                <w:color w:val="000000"/>
              </w:rPr>
              <w:t xml:space="preserve"> </w:t>
            </w:r>
            <w:r w:rsidR="00A21E36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3151011A" w:rsidR="00E964BC" w:rsidRPr="00BC3755" w:rsidRDefault="00114CA0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  <w:r w:rsidR="00A21E36">
              <w:rPr>
                <w:color w:val="000000"/>
                <w:sz w:val="28"/>
                <w:szCs w:val="28"/>
              </w:rPr>
              <w:t xml:space="preserve">očky z jogurtového těsta s jahodami a </w:t>
            </w:r>
            <w:proofErr w:type="spellStart"/>
            <w:r w:rsidR="00A21E36">
              <w:rPr>
                <w:color w:val="000000"/>
                <w:sz w:val="28"/>
                <w:szCs w:val="28"/>
              </w:rPr>
              <w:t>kys</w:t>
            </w:r>
            <w:proofErr w:type="spellEnd"/>
            <w:r w:rsidR="00A21E36">
              <w:rPr>
                <w:color w:val="000000"/>
                <w:sz w:val="28"/>
                <w:szCs w:val="28"/>
              </w:rPr>
              <w:t>.</w:t>
            </w:r>
            <w:r w:rsidR="006F3A6C">
              <w:rPr>
                <w:color w:val="000000"/>
                <w:sz w:val="28"/>
                <w:szCs w:val="28"/>
              </w:rPr>
              <w:t xml:space="preserve"> </w:t>
            </w:r>
            <w:r w:rsidR="00A21E36">
              <w:rPr>
                <w:color w:val="000000"/>
                <w:sz w:val="28"/>
                <w:szCs w:val="28"/>
              </w:rPr>
              <w:t>smetanou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42281DD7" w:rsidR="00E964BC" w:rsidRPr="00E964BC" w:rsidRDefault="006F3A6C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D5032">
              <w:rPr>
                <w:color w:val="000000"/>
              </w:rPr>
              <w:t xml:space="preserve"> </w:t>
            </w:r>
            <w:r w:rsidR="006233A5">
              <w:rPr>
                <w:color w:val="000000"/>
              </w:rPr>
              <w:t>1,</w:t>
            </w:r>
            <w:r w:rsidR="00CE5A0F">
              <w:rPr>
                <w:color w:val="000000"/>
              </w:rPr>
              <w:t>7</w:t>
            </w:r>
            <w:r w:rsidR="004A017D">
              <w:rPr>
                <w:color w:val="000000"/>
              </w:rPr>
              <w:t>,1</w:t>
            </w:r>
            <w:r>
              <w:rPr>
                <w:color w:val="000000"/>
              </w:rPr>
              <w:t>5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04000D1" w:rsidR="00F5107C" w:rsidRPr="00BC3755" w:rsidRDefault="00114CA0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AF1092">
              <w:rPr>
                <w:color w:val="000000"/>
                <w:sz w:val="28"/>
                <w:szCs w:val="28"/>
              </w:rPr>
              <w:t>mažený květák, vařené brambory, bylinkový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7B71288D" w:rsidR="00402718" w:rsidRPr="00E964BC" w:rsidRDefault="00313802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A3EBB">
              <w:rPr>
                <w:color w:val="000000"/>
              </w:rPr>
              <w:t xml:space="preserve"> </w:t>
            </w:r>
            <w:r w:rsidR="00E52850">
              <w:rPr>
                <w:color w:val="000000"/>
              </w:rPr>
              <w:t xml:space="preserve"> </w:t>
            </w:r>
            <w:r w:rsidR="001A3EBB">
              <w:rPr>
                <w:color w:val="000000"/>
              </w:rPr>
              <w:t>1,</w:t>
            </w:r>
            <w:r w:rsidR="00AF1092">
              <w:rPr>
                <w:color w:val="000000"/>
              </w:rPr>
              <w:t>3,</w:t>
            </w:r>
            <w:r>
              <w:rPr>
                <w:color w:val="000000"/>
              </w:rPr>
              <w:t>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27B8B3D4" w:rsidR="00E964BC" w:rsidRPr="00BC3755" w:rsidRDefault="00114CA0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023077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2AF4ABCB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711E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3C07340F" w:rsidR="00E964BC" w:rsidRPr="005D574A" w:rsidRDefault="00AF1092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AC08828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63531E">
              <w:rPr>
                <w:color w:val="000000"/>
              </w:rPr>
              <w:t xml:space="preserve">  </w:t>
            </w:r>
            <w:r w:rsidR="00177627">
              <w:rPr>
                <w:color w:val="000000"/>
              </w:rPr>
              <w:t>1</w:t>
            </w:r>
            <w:r w:rsidR="005F3889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E31FFEF" w:rsidR="009563FE" w:rsidRPr="005D574A" w:rsidRDefault="00114CA0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Segedínský</w:t>
            </w:r>
            <w:r w:rsidR="006E6DAD">
              <w:rPr>
                <w:color w:val="000000"/>
                <w:sz w:val="28"/>
                <w:szCs w:val="28"/>
              </w:rPr>
              <w:t xml:space="preserve"> guláš, </w:t>
            </w:r>
            <w:r w:rsidR="002F518E">
              <w:rPr>
                <w:color w:val="000000"/>
                <w:sz w:val="28"/>
                <w:szCs w:val="28"/>
              </w:rPr>
              <w:t xml:space="preserve">kynuté </w:t>
            </w:r>
            <w:r w:rsidR="006E6DAD">
              <w:rPr>
                <w:color w:val="000000"/>
                <w:sz w:val="28"/>
                <w:szCs w:val="28"/>
              </w:rPr>
              <w:t>houskové knedlíky</w:t>
            </w:r>
            <w:r w:rsidR="00F61392"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66334E2A" w:rsidR="00E964BC" w:rsidRPr="00E964BC" w:rsidRDefault="00FE14B7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F518E">
              <w:rPr>
                <w:color w:val="000000"/>
              </w:rPr>
              <w:t>1,3,7</w:t>
            </w:r>
            <w:r w:rsidR="0039707B">
              <w:rPr>
                <w:color w:val="000000"/>
              </w:rPr>
              <w:t>,10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59BEA54E" w:rsidR="00E964BC" w:rsidRPr="005D574A" w:rsidRDefault="0039707B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omáčka, těstoviny,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DDA64EF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F71AD">
              <w:rPr>
                <w:color w:val="000000"/>
              </w:rPr>
              <w:t xml:space="preserve"> </w:t>
            </w:r>
            <w:r w:rsidR="00FE14B7">
              <w:rPr>
                <w:color w:val="000000"/>
              </w:rPr>
              <w:t xml:space="preserve"> </w:t>
            </w:r>
            <w:r w:rsidR="0039707B">
              <w:rPr>
                <w:color w:val="000000"/>
              </w:rPr>
              <w:t xml:space="preserve">  </w:t>
            </w:r>
            <w:r w:rsidR="008475F0">
              <w:rPr>
                <w:color w:val="000000"/>
              </w:rPr>
              <w:t>1</w:t>
            </w:r>
            <w:r w:rsidR="007F117E">
              <w:rPr>
                <w:color w:val="000000"/>
              </w:rPr>
              <w:t>,</w:t>
            </w:r>
            <w:r w:rsidR="008475F0">
              <w:rPr>
                <w:color w:val="000000"/>
              </w:rPr>
              <w:t>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17775901" w:rsidR="00E964BC" w:rsidRPr="005D574A" w:rsidRDefault="0039707B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402D36">
              <w:rPr>
                <w:color w:val="000000"/>
                <w:sz w:val="28"/>
                <w:szCs w:val="28"/>
              </w:rPr>
              <w:t>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 w:rsidR="00402D36"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0F8C6C32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10401CF3" w:rsidR="00E964BC" w:rsidRPr="005D574A" w:rsidRDefault="0092383E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Brokolicová </w:t>
            </w:r>
            <w:r w:rsidR="004A491C">
              <w:rPr>
                <w:color w:val="000000"/>
                <w:sz w:val="28"/>
                <w:szCs w:val="28"/>
              </w:rPr>
              <w:t>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444D0193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2E33"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 w:rsidR="007F117E">
              <w:rPr>
                <w:color w:val="000000"/>
              </w:rPr>
              <w:t>1,</w:t>
            </w:r>
            <w:r w:rsidR="0092383E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3FBDD43A" w:rsidR="00E964BC" w:rsidRPr="005D574A" w:rsidRDefault="00372C0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Vepřová pečeně</w:t>
            </w:r>
            <w:r w:rsidR="00537A94">
              <w:rPr>
                <w:color w:val="000000"/>
                <w:sz w:val="28"/>
                <w:szCs w:val="28"/>
              </w:rPr>
              <w:t xml:space="preserve">, vařené brambory, </w:t>
            </w:r>
            <w:r>
              <w:rPr>
                <w:color w:val="000000"/>
                <w:sz w:val="28"/>
                <w:szCs w:val="28"/>
              </w:rPr>
              <w:t>baby karotka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6A4BF9C2" w:rsidR="00E964BC" w:rsidRPr="00E964BC" w:rsidRDefault="00372C0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67F1D">
              <w:rPr>
                <w:color w:val="000000"/>
              </w:rPr>
              <w:t xml:space="preserve"> </w:t>
            </w:r>
            <w:r w:rsidR="00D9002E">
              <w:rPr>
                <w:color w:val="000000"/>
              </w:rPr>
              <w:t>1</w:t>
            </w:r>
            <w:r w:rsidR="00910F58">
              <w:rPr>
                <w:color w:val="000000"/>
              </w:rPr>
              <w:t>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20D091E9" w:rsidR="00E964BC" w:rsidRPr="005D574A" w:rsidRDefault="002105A2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CF3221">
              <w:rPr>
                <w:color w:val="000000"/>
                <w:sz w:val="28"/>
                <w:szCs w:val="28"/>
              </w:rPr>
              <w:t>ěsto</w:t>
            </w:r>
            <w:r>
              <w:rPr>
                <w:color w:val="000000"/>
                <w:sz w:val="28"/>
                <w:szCs w:val="28"/>
              </w:rPr>
              <w:t>vinový salát s</w:t>
            </w:r>
            <w:r w:rsidR="0013042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tuňákem</w:t>
            </w:r>
            <w:r w:rsidR="0013042D">
              <w:rPr>
                <w:color w:val="000000"/>
                <w:sz w:val="28"/>
                <w:szCs w:val="28"/>
              </w:rPr>
              <w:t xml:space="preserve"> a zeleninou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6C6ADDBF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>1</w:t>
            </w:r>
            <w:r w:rsidR="00F53B70">
              <w:rPr>
                <w:color w:val="000000"/>
              </w:rPr>
              <w:t>,</w:t>
            </w:r>
            <w:r w:rsidR="008D0D3C">
              <w:rPr>
                <w:color w:val="000000"/>
              </w:rPr>
              <w:t>4,7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0E23747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861B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F8FC73F" w:rsidR="00E964BC" w:rsidRPr="005D574A" w:rsidRDefault="0013042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</w:t>
            </w:r>
            <w:r w:rsidR="00CA190C">
              <w:rPr>
                <w:color w:val="000000"/>
                <w:sz w:val="28"/>
                <w:szCs w:val="28"/>
              </w:rPr>
              <w:t xml:space="preserve">vá </w:t>
            </w:r>
            <w:r w:rsidR="001F3FFD">
              <w:rPr>
                <w:color w:val="000000"/>
                <w:sz w:val="28"/>
                <w:szCs w:val="28"/>
              </w:rPr>
              <w:t>p</w:t>
            </w:r>
            <w:r w:rsidR="00D9002E">
              <w:rPr>
                <w:color w:val="000000"/>
                <w:sz w:val="28"/>
                <w:szCs w:val="28"/>
              </w:rPr>
              <w:t xml:space="preserve">olévka </w:t>
            </w:r>
            <w:r>
              <w:rPr>
                <w:color w:val="000000"/>
                <w:sz w:val="28"/>
                <w:szCs w:val="28"/>
              </w:rPr>
              <w:t>s ovesnými knedlíčky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2" w14:textId="0A2E72C9" w:rsidR="009771B5" w:rsidRPr="00E964BC" w:rsidRDefault="001F3FFD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08448C">
              <w:rPr>
                <w:color w:val="000000"/>
              </w:rPr>
              <w:t>3,</w:t>
            </w:r>
            <w:r w:rsidR="003849B7">
              <w:rPr>
                <w:color w:val="000000"/>
              </w:rPr>
              <w:t>9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3F75838E" w:rsidR="00E964BC" w:rsidRPr="005D574A" w:rsidRDefault="00414C0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08448C">
              <w:rPr>
                <w:color w:val="000000"/>
                <w:sz w:val="28"/>
                <w:szCs w:val="28"/>
              </w:rPr>
              <w:t>růtí játra na cibulce,</w:t>
            </w:r>
            <w:r w:rsidR="00F53B70">
              <w:rPr>
                <w:color w:val="000000"/>
                <w:sz w:val="28"/>
                <w:szCs w:val="28"/>
              </w:rPr>
              <w:t xml:space="preserve"> dušená rýže, </w:t>
            </w:r>
            <w:r>
              <w:rPr>
                <w:color w:val="000000"/>
                <w:sz w:val="28"/>
                <w:szCs w:val="28"/>
              </w:rPr>
              <w:t>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1F0A9E19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3B70">
              <w:rPr>
                <w:color w:val="000000"/>
              </w:rPr>
              <w:t xml:space="preserve">    </w:t>
            </w:r>
            <w:r w:rsidR="009428AB">
              <w:rPr>
                <w:color w:val="000000"/>
              </w:rPr>
              <w:t>1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E0C34BD" w:rsidR="00E964BC" w:rsidRPr="005D574A" w:rsidRDefault="00414C0D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Salát z červené řepy a čočkou </w:t>
            </w:r>
            <w:proofErr w:type="spellStart"/>
            <w:r>
              <w:rPr>
                <w:color w:val="000000"/>
                <w:sz w:val="28"/>
                <w:szCs w:val="28"/>
              </w:rPr>
              <w:t>belugou</w:t>
            </w:r>
            <w:proofErr w:type="spellEnd"/>
            <w:r>
              <w:rPr>
                <w:color w:val="000000"/>
                <w:sz w:val="28"/>
                <w:szCs w:val="28"/>
              </w:rPr>
              <w:t>, pečivo,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78F72161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E24FB">
              <w:rPr>
                <w:color w:val="000000"/>
              </w:rPr>
              <w:t xml:space="preserve"> </w:t>
            </w:r>
            <w:r w:rsidR="00B777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237B6">
              <w:rPr>
                <w:color w:val="000000"/>
              </w:rPr>
              <w:t>,</w:t>
            </w:r>
            <w:r w:rsidR="00FE24FB">
              <w:rPr>
                <w:color w:val="000000"/>
              </w:rPr>
              <w:t>3,</w:t>
            </w:r>
            <w:r w:rsidR="00D54492">
              <w:rPr>
                <w:color w:val="000000"/>
              </w:rPr>
              <w:t>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1E9F047" w:rsidR="00E964BC" w:rsidRPr="005D574A" w:rsidRDefault="00D54492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7B7115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77323A81" w:rsidR="00A7279F" w:rsidRPr="00ED281E" w:rsidRDefault="00F861BE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0B2F6698" w:rsidR="00E964BC" w:rsidRPr="005D574A" w:rsidRDefault="00FE24F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</w:t>
            </w:r>
            <w:r w:rsidR="00F237B6">
              <w:rPr>
                <w:color w:val="000000"/>
                <w:sz w:val="28"/>
                <w:szCs w:val="28"/>
              </w:rPr>
              <w:t>p</w:t>
            </w:r>
            <w:r w:rsidR="00EA5CD5">
              <w:rPr>
                <w:color w:val="000000"/>
                <w:sz w:val="28"/>
                <w:szCs w:val="28"/>
              </w:rPr>
              <w:t>olévka</w:t>
            </w:r>
            <w:r w:rsidR="00171406">
              <w:rPr>
                <w:color w:val="000000"/>
                <w:sz w:val="28"/>
                <w:szCs w:val="28"/>
              </w:rPr>
              <w:t xml:space="preserve"> </w:t>
            </w:r>
            <w:r w:rsidR="00F237B6">
              <w:rPr>
                <w:color w:val="00000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fritátovými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0C7BF9EB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7680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EA5CD5">
              <w:rPr>
                <w:color w:val="000000"/>
              </w:rPr>
              <w:t>1</w:t>
            </w:r>
            <w:r w:rsidR="00333054">
              <w:rPr>
                <w:color w:val="000000"/>
              </w:rPr>
              <w:t>,</w:t>
            </w:r>
            <w:r w:rsidR="00EA5CD5">
              <w:rPr>
                <w:color w:val="000000"/>
              </w:rPr>
              <w:t>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39976B22" w:rsidR="00E964BC" w:rsidRPr="005D574A" w:rsidRDefault="0010768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nudličky</w:t>
            </w:r>
            <w:r w:rsidR="00AD0F70">
              <w:rPr>
                <w:color w:val="000000"/>
                <w:sz w:val="28"/>
                <w:szCs w:val="28"/>
              </w:rPr>
              <w:t xml:space="preserve"> se </w:t>
            </w:r>
            <w:r w:rsidR="001717C9">
              <w:rPr>
                <w:color w:val="000000"/>
                <w:sz w:val="28"/>
                <w:szCs w:val="28"/>
              </w:rPr>
              <w:t>smetanovým špenátem,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198B4042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C55CD">
              <w:rPr>
                <w:color w:val="000000"/>
              </w:rPr>
              <w:t xml:space="preserve"> </w:t>
            </w:r>
            <w:r w:rsidR="006229FB">
              <w:rPr>
                <w:color w:val="000000"/>
              </w:rPr>
              <w:t>1,7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34E1FAB" w:rsidR="00E964BC" w:rsidRPr="005D574A" w:rsidRDefault="001717C9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</w:t>
            </w:r>
            <w:r w:rsidR="0087412E">
              <w:rPr>
                <w:color w:val="000000"/>
                <w:sz w:val="28"/>
                <w:szCs w:val="28"/>
              </w:rPr>
              <w:t>ninový bulgur sypaný sýrem,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66CABEF9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13E50">
              <w:rPr>
                <w:color w:val="000000"/>
              </w:rPr>
              <w:t xml:space="preserve">  </w:t>
            </w:r>
            <w:r w:rsidR="0087412E">
              <w:rPr>
                <w:color w:val="000000"/>
              </w:rPr>
              <w:t>1</w:t>
            </w:r>
            <w:r w:rsidR="006229FB">
              <w:rPr>
                <w:color w:val="000000"/>
              </w:rPr>
              <w:t>,</w:t>
            </w:r>
            <w:r w:rsidR="00C13E50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17EAF847" w:rsidR="00E964BC" w:rsidRPr="005D574A" w:rsidRDefault="0087412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6229FB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F916" w14:textId="77777777" w:rsidR="0048537D" w:rsidRDefault="0048537D">
      <w:r>
        <w:separator/>
      </w:r>
    </w:p>
  </w:endnote>
  <w:endnote w:type="continuationSeparator" w:id="0">
    <w:p w14:paraId="08315C1E" w14:textId="77777777" w:rsidR="0048537D" w:rsidRDefault="004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7B45" w14:textId="77777777" w:rsidR="0048537D" w:rsidRDefault="0048537D">
      <w:r>
        <w:separator/>
      </w:r>
    </w:p>
  </w:footnote>
  <w:footnote w:type="continuationSeparator" w:id="0">
    <w:p w14:paraId="1FFFC477" w14:textId="77777777" w:rsidR="0048537D" w:rsidRDefault="0048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448C"/>
    <w:rsid w:val="00086AAE"/>
    <w:rsid w:val="0009022B"/>
    <w:rsid w:val="000936C7"/>
    <w:rsid w:val="00095491"/>
    <w:rsid w:val="00096AD8"/>
    <w:rsid w:val="000970A5"/>
    <w:rsid w:val="000A18D6"/>
    <w:rsid w:val="000A4131"/>
    <w:rsid w:val="000B1094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0F71AD"/>
    <w:rsid w:val="00101A29"/>
    <w:rsid w:val="00105854"/>
    <w:rsid w:val="00105C3A"/>
    <w:rsid w:val="00107680"/>
    <w:rsid w:val="00107ECE"/>
    <w:rsid w:val="00112392"/>
    <w:rsid w:val="00112645"/>
    <w:rsid w:val="00113B09"/>
    <w:rsid w:val="00114CA0"/>
    <w:rsid w:val="001151CA"/>
    <w:rsid w:val="0012415E"/>
    <w:rsid w:val="0012443B"/>
    <w:rsid w:val="00124D4F"/>
    <w:rsid w:val="00126AD8"/>
    <w:rsid w:val="0013042D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1406"/>
    <w:rsid w:val="001717C9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3EBB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1B16"/>
    <w:rsid w:val="001D4E05"/>
    <w:rsid w:val="001D60F4"/>
    <w:rsid w:val="001D795E"/>
    <w:rsid w:val="001E00CA"/>
    <w:rsid w:val="001E2C0E"/>
    <w:rsid w:val="001E4477"/>
    <w:rsid w:val="001E4702"/>
    <w:rsid w:val="001E4FA0"/>
    <w:rsid w:val="001F1DDB"/>
    <w:rsid w:val="001F3FFD"/>
    <w:rsid w:val="001F45CA"/>
    <w:rsid w:val="001F4A5D"/>
    <w:rsid w:val="00201524"/>
    <w:rsid w:val="00202EEC"/>
    <w:rsid w:val="00204164"/>
    <w:rsid w:val="002051F6"/>
    <w:rsid w:val="002065CE"/>
    <w:rsid w:val="002079F8"/>
    <w:rsid w:val="002105A2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46D51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03BE"/>
    <w:rsid w:val="002E3BED"/>
    <w:rsid w:val="002F37A8"/>
    <w:rsid w:val="002F518E"/>
    <w:rsid w:val="002F58A9"/>
    <w:rsid w:val="002F5E18"/>
    <w:rsid w:val="002F73B0"/>
    <w:rsid w:val="003033C8"/>
    <w:rsid w:val="0030401B"/>
    <w:rsid w:val="00312E33"/>
    <w:rsid w:val="00313802"/>
    <w:rsid w:val="00313A30"/>
    <w:rsid w:val="00314F8D"/>
    <w:rsid w:val="00321E86"/>
    <w:rsid w:val="00323116"/>
    <w:rsid w:val="00325A42"/>
    <w:rsid w:val="00325F78"/>
    <w:rsid w:val="00330BBE"/>
    <w:rsid w:val="00333054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2C0D"/>
    <w:rsid w:val="003741C9"/>
    <w:rsid w:val="003750C8"/>
    <w:rsid w:val="00376458"/>
    <w:rsid w:val="00380513"/>
    <w:rsid w:val="003824FC"/>
    <w:rsid w:val="003849B7"/>
    <w:rsid w:val="003873FB"/>
    <w:rsid w:val="0039707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E2AE2"/>
    <w:rsid w:val="003F314A"/>
    <w:rsid w:val="003F7826"/>
    <w:rsid w:val="0040037F"/>
    <w:rsid w:val="00402718"/>
    <w:rsid w:val="00402D36"/>
    <w:rsid w:val="004066C2"/>
    <w:rsid w:val="0040763F"/>
    <w:rsid w:val="00414C0D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537D"/>
    <w:rsid w:val="00487821"/>
    <w:rsid w:val="0049278E"/>
    <w:rsid w:val="004932F0"/>
    <w:rsid w:val="00497088"/>
    <w:rsid w:val="004A017D"/>
    <w:rsid w:val="004A0AD8"/>
    <w:rsid w:val="004A0DF0"/>
    <w:rsid w:val="004A1E83"/>
    <w:rsid w:val="004A3070"/>
    <w:rsid w:val="004A491C"/>
    <w:rsid w:val="004A6189"/>
    <w:rsid w:val="004A628F"/>
    <w:rsid w:val="004A7AEE"/>
    <w:rsid w:val="004B11C6"/>
    <w:rsid w:val="004B40C4"/>
    <w:rsid w:val="004B5E1B"/>
    <w:rsid w:val="004B6D65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328A"/>
    <w:rsid w:val="004F5D7B"/>
    <w:rsid w:val="004F6CE3"/>
    <w:rsid w:val="004F6EC2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0704"/>
    <w:rsid w:val="005211B6"/>
    <w:rsid w:val="00521E76"/>
    <w:rsid w:val="00522D4C"/>
    <w:rsid w:val="00536CC1"/>
    <w:rsid w:val="00537A94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B4A23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E7D54"/>
    <w:rsid w:val="005F0BE7"/>
    <w:rsid w:val="005F1F25"/>
    <w:rsid w:val="005F236C"/>
    <w:rsid w:val="005F3889"/>
    <w:rsid w:val="006001A8"/>
    <w:rsid w:val="00600EF4"/>
    <w:rsid w:val="006030F2"/>
    <w:rsid w:val="00605126"/>
    <w:rsid w:val="00607F92"/>
    <w:rsid w:val="00614A00"/>
    <w:rsid w:val="00615D34"/>
    <w:rsid w:val="00621372"/>
    <w:rsid w:val="00621542"/>
    <w:rsid w:val="00621B7D"/>
    <w:rsid w:val="00622924"/>
    <w:rsid w:val="006229FB"/>
    <w:rsid w:val="006233A5"/>
    <w:rsid w:val="00625D68"/>
    <w:rsid w:val="0062701C"/>
    <w:rsid w:val="006310BB"/>
    <w:rsid w:val="006325EB"/>
    <w:rsid w:val="006332B0"/>
    <w:rsid w:val="006339F3"/>
    <w:rsid w:val="0063531E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2AF7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8656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C7627"/>
    <w:rsid w:val="006D2888"/>
    <w:rsid w:val="006D46AD"/>
    <w:rsid w:val="006D5D60"/>
    <w:rsid w:val="006D7C17"/>
    <w:rsid w:val="006E09D0"/>
    <w:rsid w:val="006E56D4"/>
    <w:rsid w:val="006E6DAD"/>
    <w:rsid w:val="006F21B6"/>
    <w:rsid w:val="006F3A6C"/>
    <w:rsid w:val="006F6107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711E4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5AB5"/>
    <w:rsid w:val="007C6D92"/>
    <w:rsid w:val="007D12EA"/>
    <w:rsid w:val="007D447B"/>
    <w:rsid w:val="007D7D04"/>
    <w:rsid w:val="007E1E38"/>
    <w:rsid w:val="007E55E8"/>
    <w:rsid w:val="007E5644"/>
    <w:rsid w:val="007E7541"/>
    <w:rsid w:val="007F117E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0FAC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12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5932"/>
    <w:rsid w:val="008A6336"/>
    <w:rsid w:val="008B0669"/>
    <w:rsid w:val="008B32B9"/>
    <w:rsid w:val="008B38D9"/>
    <w:rsid w:val="008B47AB"/>
    <w:rsid w:val="008B4FA3"/>
    <w:rsid w:val="008B6CCC"/>
    <w:rsid w:val="008C42B7"/>
    <w:rsid w:val="008D0D3C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0F58"/>
    <w:rsid w:val="009126B5"/>
    <w:rsid w:val="00912793"/>
    <w:rsid w:val="00916164"/>
    <w:rsid w:val="009173F3"/>
    <w:rsid w:val="009213AA"/>
    <w:rsid w:val="00922EF9"/>
    <w:rsid w:val="00923503"/>
    <w:rsid w:val="0092383E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428A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303D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E1BB6"/>
    <w:rsid w:val="009F0DF9"/>
    <w:rsid w:val="009F1874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1E36"/>
    <w:rsid w:val="00A23C5E"/>
    <w:rsid w:val="00A2540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1DD2"/>
    <w:rsid w:val="00A97128"/>
    <w:rsid w:val="00AA1404"/>
    <w:rsid w:val="00AA48B0"/>
    <w:rsid w:val="00AA580B"/>
    <w:rsid w:val="00AB1C7E"/>
    <w:rsid w:val="00AB21F5"/>
    <w:rsid w:val="00AB2610"/>
    <w:rsid w:val="00AB60B1"/>
    <w:rsid w:val="00AC351B"/>
    <w:rsid w:val="00AC4FA4"/>
    <w:rsid w:val="00AC666D"/>
    <w:rsid w:val="00AD0F70"/>
    <w:rsid w:val="00AD2FF8"/>
    <w:rsid w:val="00AE2F2F"/>
    <w:rsid w:val="00AE4351"/>
    <w:rsid w:val="00AE6BBE"/>
    <w:rsid w:val="00AE7EF3"/>
    <w:rsid w:val="00AF1092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1C8E"/>
    <w:rsid w:val="00B759D0"/>
    <w:rsid w:val="00B76F15"/>
    <w:rsid w:val="00B77795"/>
    <w:rsid w:val="00B8224D"/>
    <w:rsid w:val="00B90515"/>
    <w:rsid w:val="00B9784A"/>
    <w:rsid w:val="00BA0D4D"/>
    <w:rsid w:val="00BA118A"/>
    <w:rsid w:val="00BA18BE"/>
    <w:rsid w:val="00BA2AAB"/>
    <w:rsid w:val="00BA7618"/>
    <w:rsid w:val="00BB0579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169"/>
    <w:rsid w:val="00C0736F"/>
    <w:rsid w:val="00C11F6F"/>
    <w:rsid w:val="00C13E50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85F68"/>
    <w:rsid w:val="00C92F98"/>
    <w:rsid w:val="00C9312C"/>
    <w:rsid w:val="00C9492E"/>
    <w:rsid w:val="00CA0F18"/>
    <w:rsid w:val="00CA190C"/>
    <w:rsid w:val="00CA2F46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E57BC"/>
    <w:rsid w:val="00CE5A0F"/>
    <w:rsid w:val="00CF04BB"/>
    <w:rsid w:val="00CF3221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4492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02E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2BE6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131"/>
    <w:rsid w:val="00E43D45"/>
    <w:rsid w:val="00E44FFD"/>
    <w:rsid w:val="00E52850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A5CD5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1D5A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37B6"/>
    <w:rsid w:val="00F26D6B"/>
    <w:rsid w:val="00F326A1"/>
    <w:rsid w:val="00F33CED"/>
    <w:rsid w:val="00F3725D"/>
    <w:rsid w:val="00F377AD"/>
    <w:rsid w:val="00F41794"/>
    <w:rsid w:val="00F50FF0"/>
    <w:rsid w:val="00F5107C"/>
    <w:rsid w:val="00F53B70"/>
    <w:rsid w:val="00F57436"/>
    <w:rsid w:val="00F61392"/>
    <w:rsid w:val="00F62D62"/>
    <w:rsid w:val="00F63D69"/>
    <w:rsid w:val="00F6477D"/>
    <w:rsid w:val="00F73839"/>
    <w:rsid w:val="00F76AF3"/>
    <w:rsid w:val="00F80E58"/>
    <w:rsid w:val="00F824EF"/>
    <w:rsid w:val="00F861BE"/>
    <w:rsid w:val="00F8622F"/>
    <w:rsid w:val="00F86978"/>
    <w:rsid w:val="00F91DCA"/>
    <w:rsid w:val="00F94ED0"/>
    <w:rsid w:val="00FA2BDA"/>
    <w:rsid w:val="00FA3C71"/>
    <w:rsid w:val="00FA7EA4"/>
    <w:rsid w:val="00FB1664"/>
    <w:rsid w:val="00FB4DAF"/>
    <w:rsid w:val="00FB587D"/>
    <w:rsid w:val="00FC5A07"/>
    <w:rsid w:val="00FD5567"/>
    <w:rsid w:val="00FE13CF"/>
    <w:rsid w:val="00FE14B7"/>
    <w:rsid w:val="00FE24FB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2026-05-29T07:31:00Z</dcterms:created>
  <dcterms:modified xsi:type="dcterms:W3CDTF">2026-05-29T07:31:00Z</dcterms:modified>
</cp:coreProperties>
</file>