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2"/>
        <w:gridCol w:w="1239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4CDEDB27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ED638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7711E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25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1D1B1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32150943" w:rsidR="00E964BC" w:rsidRPr="00BC3755" w:rsidRDefault="007711E4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hracho</w:t>
            </w:r>
            <w:r w:rsidR="009F1874">
              <w:rPr>
                <w:color w:val="000000"/>
                <w:sz w:val="28"/>
                <w:szCs w:val="28"/>
              </w:rPr>
              <w:t>vá</w:t>
            </w:r>
            <w:r w:rsidR="00CA2F46">
              <w:rPr>
                <w:color w:val="000000"/>
                <w:sz w:val="28"/>
                <w:szCs w:val="28"/>
              </w:rPr>
              <w:t xml:space="preserve"> </w:t>
            </w:r>
            <w:r w:rsidR="00C62483">
              <w:rPr>
                <w:color w:val="000000"/>
                <w:sz w:val="28"/>
                <w:szCs w:val="28"/>
              </w:rPr>
              <w:t>p</w:t>
            </w:r>
            <w:r w:rsidR="000936C7">
              <w:rPr>
                <w:color w:val="000000"/>
                <w:sz w:val="28"/>
                <w:szCs w:val="28"/>
              </w:rPr>
              <w:t>olévka</w:t>
            </w:r>
            <w:r>
              <w:rPr>
                <w:color w:val="000000"/>
                <w:sz w:val="28"/>
                <w:szCs w:val="28"/>
              </w:rPr>
              <w:t xml:space="preserve"> se smaženým hráškem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5EC69FB2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05F2A">
              <w:rPr>
                <w:color w:val="000000"/>
              </w:rPr>
              <w:t xml:space="preserve"> </w:t>
            </w:r>
            <w:r w:rsidR="005E7D54">
              <w:rPr>
                <w:color w:val="000000"/>
              </w:rPr>
              <w:t xml:space="preserve"> </w:t>
            </w:r>
            <w:r w:rsidR="000936C7">
              <w:rPr>
                <w:color w:val="000000"/>
              </w:rPr>
              <w:t>1,</w:t>
            </w:r>
            <w:r w:rsidR="00A91DD2">
              <w:rPr>
                <w:color w:val="000000"/>
              </w:rPr>
              <w:t>7,</w:t>
            </w:r>
            <w:r w:rsidR="000936C7">
              <w:rPr>
                <w:color w:val="000000"/>
              </w:rPr>
              <w:t>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01ACD717" w:rsidR="00E964BC" w:rsidRPr="00BC3755" w:rsidRDefault="00A91DD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zapečené těstoviny se šunkou, okurka,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4A47C5E4" w:rsidR="00E964BC" w:rsidRPr="00E964BC" w:rsidRDefault="00BD5032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233A5">
              <w:rPr>
                <w:color w:val="000000"/>
              </w:rPr>
              <w:t>1,</w:t>
            </w:r>
            <w:r w:rsidR="00CE5A0F">
              <w:rPr>
                <w:color w:val="000000"/>
              </w:rPr>
              <w:t>3,</w:t>
            </w:r>
            <w:r w:rsidR="004A017D">
              <w:rPr>
                <w:color w:val="000000"/>
              </w:rPr>
              <w:t>6,</w:t>
            </w:r>
            <w:r w:rsidR="00CE5A0F">
              <w:rPr>
                <w:color w:val="000000"/>
              </w:rPr>
              <w:t>7</w:t>
            </w:r>
            <w:r w:rsidR="004A017D">
              <w:rPr>
                <w:color w:val="000000"/>
              </w:rPr>
              <w:t>,10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65DF7E6F" w:rsidR="00F5107C" w:rsidRPr="00BC3755" w:rsidRDefault="004A017D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bramborové šišky a máslem a mákem,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A" w14:textId="02DC906B" w:rsidR="00402718" w:rsidRPr="00E964BC" w:rsidRDefault="00313802" w:rsidP="00756FE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52850">
              <w:rPr>
                <w:color w:val="000000"/>
              </w:rPr>
              <w:t xml:space="preserve"> </w:t>
            </w:r>
            <w:r w:rsidR="001A3EBB">
              <w:rPr>
                <w:color w:val="000000"/>
              </w:rPr>
              <w:t xml:space="preserve"> </w:t>
            </w:r>
            <w:r w:rsidR="00E52850">
              <w:rPr>
                <w:color w:val="000000"/>
              </w:rPr>
              <w:t xml:space="preserve"> </w:t>
            </w:r>
            <w:r w:rsidR="001A3EBB">
              <w:rPr>
                <w:color w:val="000000"/>
              </w:rPr>
              <w:t>1,</w:t>
            </w:r>
            <w:r>
              <w:rPr>
                <w:color w:val="000000"/>
              </w:rPr>
              <w:t>7</w:t>
            </w:r>
            <w:r w:rsidR="006E6DAD">
              <w:rPr>
                <w:color w:val="000000"/>
              </w:rPr>
              <w:t>,8</w:t>
            </w: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3CD1DCE5" w:rsidR="00E964BC" w:rsidRPr="00BC3755" w:rsidRDefault="00023077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6296F06D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2D755DAC" w:rsidR="00A7279F" w:rsidRPr="00ED281E" w:rsidRDefault="00ED638A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7711E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26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1D1B1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4AB33831" w:rsidR="00E964BC" w:rsidRPr="005D574A" w:rsidRDefault="006E6DAD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hověz</w:t>
            </w:r>
            <w:r w:rsidR="001A3EBB">
              <w:rPr>
                <w:color w:val="000000"/>
                <w:sz w:val="28"/>
                <w:szCs w:val="28"/>
              </w:rPr>
              <w:t>í vývar s </w:t>
            </w:r>
            <w:r>
              <w:rPr>
                <w:color w:val="000000"/>
                <w:sz w:val="28"/>
                <w:szCs w:val="28"/>
              </w:rPr>
              <w:t>těstovinou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5AC08828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0283A">
              <w:rPr>
                <w:color w:val="000000"/>
              </w:rPr>
              <w:t xml:space="preserve"> </w:t>
            </w:r>
            <w:r w:rsidR="0063531E">
              <w:rPr>
                <w:color w:val="000000"/>
              </w:rPr>
              <w:t xml:space="preserve">  </w:t>
            </w:r>
            <w:r w:rsidR="00177627">
              <w:rPr>
                <w:color w:val="000000"/>
              </w:rPr>
              <w:t>1</w:t>
            </w:r>
            <w:r w:rsidR="005F3889">
              <w:rPr>
                <w:color w:val="000000"/>
              </w:rPr>
              <w:t>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737B525E" w:rsidR="009563FE" w:rsidRPr="005D574A" w:rsidRDefault="006E6DAD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hovězí guláš, </w:t>
            </w:r>
            <w:r w:rsidR="002F518E">
              <w:rPr>
                <w:color w:val="000000"/>
                <w:sz w:val="28"/>
                <w:szCs w:val="28"/>
              </w:rPr>
              <w:t xml:space="preserve">kynuté </w:t>
            </w:r>
            <w:r>
              <w:rPr>
                <w:color w:val="000000"/>
                <w:sz w:val="28"/>
                <w:szCs w:val="28"/>
              </w:rPr>
              <w:t>houskové knedlíky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67AEA96C" w:rsidR="00E964BC" w:rsidRPr="00E964BC" w:rsidRDefault="00FE14B7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627C6">
              <w:rPr>
                <w:color w:val="000000"/>
              </w:rPr>
              <w:t xml:space="preserve"> </w:t>
            </w:r>
            <w:r w:rsidR="002F518E">
              <w:rPr>
                <w:color w:val="000000"/>
              </w:rPr>
              <w:t>1,3,7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18710B86" w:rsidR="00E964BC" w:rsidRPr="005D574A" w:rsidRDefault="002F518E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fazolový salát se šunkou, pečivo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769B163C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F71AD">
              <w:rPr>
                <w:color w:val="000000"/>
              </w:rPr>
              <w:t xml:space="preserve"> </w:t>
            </w:r>
            <w:r w:rsidR="00FE14B7">
              <w:rPr>
                <w:color w:val="000000"/>
              </w:rPr>
              <w:t xml:space="preserve"> </w:t>
            </w:r>
            <w:r w:rsidR="008475F0">
              <w:rPr>
                <w:color w:val="000000"/>
              </w:rPr>
              <w:t>1</w:t>
            </w:r>
            <w:r w:rsidR="007F117E">
              <w:rPr>
                <w:color w:val="000000"/>
              </w:rPr>
              <w:t>,</w:t>
            </w:r>
            <w:r w:rsidR="00537A94">
              <w:rPr>
                <w:color w:val="000000"/>
              </w:rPr>
              <w:t>6</w:t>
            </w:r>
            <w:r w:rsidR="00FE14B7">
              <w:rPr>
                <w:color w:val="000000"/>
              </w:rPr>
              <w:t>,</w:t>
            </w:r>
            <w:r w:rsidR="008475F0">
              <w:rPr>
                <w:color w:val="000000"/>
              </w:rPr>
              <w:t>7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48D46A80" w:rsidR="00E964BC" w:rsidRPr="005D574A" w:rsidRDefault="00402D36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  <w:r w:rsidR="00FE14B7">
              <w:rPr>
                <w:color w:val="000000"/>
                <w:sz w:val="28"/>
                <w:szCs w:val="28"/>
              </w:rPr>
              <w:t>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6943D9C7" w:rsidR="00A7279F" w:rsidRPr="00A17800" w:rsidRDefault="00A17800" w:rsidP="00A17800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ED638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9F187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7711E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096AD8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B45DC8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1D1B1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1D4E05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5F938741" w:rsidR="00E964BC" w:rsidRPr="005D574A" w:rsidRDefault="004A491C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polévka </w:t>
            </w:r>
            <w:r w:rsidR="00537A94">
              <w:rPr>
                <w:color w:val="000000"/>
                <w:sz w:val="28"/>
                <w:szCs w:val="28"/>
              </w:rPr>
              <w:t>z jarní zeleniny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6A414C15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12E33">
              <w:rPr>
                <w:color w:val="000000"/>
              </w:rPr>
              <w:t xml:space="preserve">  </w:t>
            </w:r>
            <w:r w:rsidR="00D44892">
              <w:rPr>
                <w:color w:val="000000"/>
              </w:rPr>
              <w:t xml:space="preserve"> </w:t>
            </w:r>
            <w:r w:rsidR="007F117E">
              <w:rPr>
                <w:color w:val="000000"/>
              </w:rPr>
              <w:t>1,</w:t>
            </w:r>
            <w:r w:rsidR="00402D36">
              <w:rPr>
                <w:color w:val="000000"/>
              </w:rPr>
              <w:t>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16F0DE6C" w:rsidR="00E964BC" w:rsidRPr="005D574A" w:rsidRDefault="00537A94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holandský řízek, vařené brambory, salát Coleslaw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46A10588" w:rsidR="00E964BC" w:rsidRPr="00E964BC" w:rsidRDefault="00967F1D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9002E">
              <w:rPr>
                <w:color w:val="000000"/>
              </w:rPr>
              <w:t>1</w:t>
            </w:r>
            <w:r w:rsidR="00910F58">
              <w:rPr>
                <w:color w:val="000000"/>
              </w:rPr>
              <w:t>,3,7,10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468CF502" w:rsidR="00E964BC" w:rsidRPr="005D574A" w:rsidRDefault="00910F58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penne se sušenými rajčaty a bazalkovým pestem, salát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7234DE59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D12EA">
              <w:rPr>
                <w:color w:val="000000"/>
              </w:rPr>
              <w:t xml:space="preserve">  </w:t>
            </w:r>
            <w:r w:rsidR="00D9002E">
              <w:rPr>
                <w:color w:val="000000"/>
              </w:rPr>
              <w:t xml:space="preserve"> </w:t>
            </w:r>
            <w:r w:rsidR="000970A5">
              <w:rPr>
                <w:color w:val="000000"/>
              </w:rPr>
              <w:t xml:space="preserve"> </w:t>
            </w:r>
            <w:r w:rsidR="00CE57BC">
              <w:rPr>
                <w:color w:val="000000"/>
              </w:rPr>
              <w:t>1</w:t>
            </w:r>
            <w:r w:rsidR="00F53B70">
              <w:rPr>
                <w:color w:val="000000"/>
              </w:rPr>
              <w:t>,10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336364A5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7560B254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</w:t>
            </w:r>
            <w:r w:rsid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9F187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7711E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1D1B1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7A872691" w:rsidR="00E964BC" w:rsidRPr="005D574A" w:rsidRDefault="00F53B70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jáhlo</w:t>
            </w:r>
            <w:r w:rsidR="00CA190C">
              <w:rPr>
                <w:color w:val="000000"/>
                <w:sz w:val="28"/>
                <w:szCs w:val="28"/>
              </w:rPr>
              <w:t xml:space="preserve">vá </w:t>
            </w:r>
            <w:r w:rsidR="001F3FFD">
              <w:rPr>
                <w:color w:val="000000"/>
                <w:sz w:val="28"/>
                <w:szCs w:val="28"/>
              </w:rPr>
              <w:t>p</w:t>
            </w:r>
            <w:r w:rsidR="00D9002E">
              <w:rPr>
                <w:color w:val="000000"/>
                <w:sz w:val="28"/>
                <w:szCs w:val="28"/>
              </w:rPr>
              <w:t xml:space="preserve">olévka 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2" w14:textId="6B5304BE" w:rsidR="009771B5" w:rsidRPr="00E964BC" w:rsidRDefault="001F3FFD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53B7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1,</w:t>
            </w:r>
            <w:r w:rsidR="003849B7">
              <w:rPr>
                <w:color w:val="000000"/>
              </w:rPr>
              <w:t>9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610B3CDD" w:rsidR="00E964BC" w:rsidRPr="005D574A" w:rsidRDefault="00F53B70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vepřové nudličky po </w:t>
            </w:r>
            <w:proofErr w:type="spellStart"/>
            <w:r>
              <w:rPr>
                <w:color w:val="000000"/>
                <w:sz w:val="28"/>
                <w:szCs w:val="28"/>
              </w:rPr>
              <w:t>srbsku</w:t>
            </w:r>
            <w:proofErr w:type="spellEnd"/>
            <w:r>
              <w:rPr>
                <w:color w:val="000000"/>
                <w:sz w:val="28"/>
                <w:szCs w:val="28"/>
              </w:rPr>
              <w:t>, dušená rýže,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1F0A9E19" w:rsidR="00E964BC" w:rsidRPr="00E964BC" w:rsidRDefault="00EE7628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53B70">
              <w:rPr>
                <w:color w:val="000000"/>
              </w:rPr>
              <w:t xml:space="preserve">    </w:t>
            </w:r>
            <w:r w:rsidR="009428AB">
              <w:rPr>
                <w:color w:val="000000"/>
              </w:rPr>
              <w:t>1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63CBD7C1" w:rsidR="00E964BC" w:rsidRPr="005D574A" w:rsidRDefault="00F53B70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čočka na kyselo, vařené vajíčko, okurka,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27934CEA" w:rsidR="00E964BC" w:rsidRPr="00E964BC" w:rsidRDefault="007B7115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F237B6">
              <w:rPr>
                <w:color w:val="000000"/>
              </w:rPr>
              <w:t>,3,10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635CBA84" w:rsidR="00E964BC" w:rsidRPr="005D574A" w:rsidRDefault="007B7115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18EE3187" w:rsidR="00A7279F" w:rsidRPr="00ED281E" w:rsidRDefault="009F1874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7711E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633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248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33F7DCF7" w:rsidR="00E964BC" w:rsidRPr="005D574A" w:rsidRDefault="00F237B6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kmínová p</w:t>
            </w:r>
            <w:r w:rsidR="00EA5CD5">
              <w:rPr>
                <w:color w:val="000000"/>
                <w:sz w:val="28"/>
                <w:szCs w:val="28"/>
              </w:rPr>
              <w:t>olévka</w:t>
            </w:r>
            <w:r w:rsidR="0017140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s vejcem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4EE4F456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  <w:r w:rsidR="00EA5CD5">
              <w:rPr>
                <w:color w:val="000000"/>
              </w:rPr>
              <w:t>1</w:t>
            </w:r>
            <w:r w:rsidR="00333054">
              <w:rPr>
                <w:color w:val="000000"/>
              </w:rPr>
              <w:t>,</w:t>
            </w:r>
            <w:r w:rsidR="00F237B6">
              <w:rPr>
                <w:color w:val="000000"/>
              </w:rPr>
              <w:t>3</w:t>
            </w:r>
            <w:r w:rsidR="000B1094">
              <w:rPr>
                <w:color w:val="000000"/>
              </w:rPr>
              <w:t>,</w:t>
            </w:r>
            <w:r w:rsidR="00EA5CD5">
              <w:rPr>
                <w:color w:val="000000"/>
              </w:rPr>
              <w:t>9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6679769F" w:rsidR="00E964BC" w:rsidRPr="005D574A" w:rsidRDefault="00333054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těstovinový salát s kuřecím masem a zeleninou, </w:t>
            </w:r>
            <w:proofErr w:type="spellStart"/>
            <w:r>
              <w:rPr>
                <w:color w:val="000000"/>
                <w:sz w:val="28"/>
                <w:szCs w:val="28"/>
              </w:rPr>
              <w:t>byl.dip</w:t>
            </w:r>
            <w:proofErr w:type="spellEnd"/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198B4042" w:rsidR="001C2660" w:rsidRPr="00E964BC" w:rsidRDefault="005E2298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C55CD">
              <w:rPr>
                <w:color w:val="000000"/>
              </w:rPr>
              <w:t xml:space="preserve"> </w:t>
            </w:r>
            <w:r w:rsidR="006229FB">
              <w:rPr>
                <w:color w:val="000000"/>
              </w:rPr>
              <w:t>1,7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0DFBEBA3" w:rsidR="00E964BC" w:rsidRPr="005D574A" w:rsidRDefault="00BB0579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aljašská treska zapečená se sýrem, vařené brambory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696A0B1D" w:rsidR="00E964BC" w:rsidRPr="00E964BC" w:rsidRDefault="00FA7EA4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13E50">
              <w:rPr>
                <w:color w:val="000000"/>
              </w:rPr>
              <w:t xml:space="preserve">  </w:t>
            </w:r>
            <w:r w:rsidR="00BB0579">
              <w:rPr>
                <w:color w:val="000000"/>
              </w:rPr>
              <w:t>4</w:t>
            </w:r>
            <w:r w:rsidR="006229FB">
              <w:rPr>
                <w:color w:val="000000"/>
              </w:rPr>
              <w:t>,</w:t>
            </w:r>
            <w:r w:rsidR="00C13E50">
              <w:rPr>
                <w:color w:val="000000"/>
              </w:rPr>
              <w:t>7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39842ED6" w:rsidR="00E964BC" w:rsidRPr="005D574A" w:rsidRDefault="006229FB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0E06EE56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74F19">
              <w:rPr>
                <w:color w:val="000000"/>
              </w:rPr>
              <w:t xml:space="preserve"> 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08A2" w14:textId="77777777" w:rsidR="00DA2D0E" w:rsidRDefault="00DA2D0E">
      <w:r>
        <w:separator/>
      </w:r>
    </w:p>
  </w:endnote>
  <w:endnote w:type="continuationSeparator" w:id="0">
    <w:p w14:paraId="65324D6C" w14:textId="77777777" w:rsidR="00DA2D0E" w:rsidRDefault="00DA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AEA1" w14:textId="77777777" w:rsidR="00DA2D0E" w:rsidRDefault="00DA2D0E">
      <w:r>
        <w:separator/>
      </w:r>
    </w:p>
  </w:footnote>
  <w:footnote w:type="continuationSeparator" w:id="0">
    <w:p w14:paraId="4B488540" w14:textId="77777777" w:rsidR="00DA2D0E" w:rsidRDefault="00DA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011C"/>
    <w:rsid w:val="00004203"/>
    <w:rsid w:val="00005662"/>
    <w:rsid w:val="0000697A"/>
    <w:rsid w:val="00022499"/>
    <w:rsid w:val="00023077"/>
    <w:rsid w:val="000232DC"/>
    <w:rsid w:val="00024C94"/>
    <w:rsid w:val="000321D1"/>
    <w:rsid w:val="00033A3F"/>
    <w:rsid w:val="00036443"/>
    <w:rsid w:val="00037391"/>
    <w:rsid w:val="00050CDE"/>
    <w:rsid w:val="00055E5D"/>
    <w:rsid w:val="00057274"/>
    <w:rsid w:val="00060A89"/>
    <w:rsid w:val="00062D4E"/>
    <w:rsid w:val="00070241"/>
    <w:rsid w:val="0008198E"/>
    <w:rsid w:val="00086AAE"/>
    <w:rsid w:val="0009022B"/>
    <w:rsid w:val="000936C7"/>
    <w:rsid w:val="00095491"/>
    <w:rsid w:val="00096AD8"/>
    <w:rsid w:val="000970A5"/>
    <w:rsid w:val="000A18D6"/>
    <w:rsid w:val="000A4131"/>
    <w:rsid w:val="000B1094"/>
    <w:rsid w:val="000B13E3"/>
    <w:rsid w:val="000B601E"/>
    <w:rsid w:val="000B6F38"/>
    <w:rsid w:val="000B7592"/>
    <w:rsid w:val="000B7C62"/>
    <w:rsid w:val="000C26F7"/>
    <w:rsid w:val="000C7B5B"/>
    <w:rsid w:val="000C7CA7"/>
    <w:rsid w:val="000D5517"/>
    <w:rsid w:val="000D5678"/>
    <w:rsid w:val="000E172B"/>
    <w:rsid w:val="000E4A89"/>
    <w:rsid w:val="000E5D99"/>
    <w:rsid w:val="000F0E04"/>
    <w:rsid w:val="000F3B73"/>
    <w:rsid w:val="000F4F13"/>
    <w:rsid w:val="000F71AD"/>
    <w:rsid w:val="00101A29"/>
    <w:rsid w:val="00105854"/>
    <w:rsid w:val="00105C3A"/>
    <w:rsid w:val="00107ECE"/>
    <w:rsid w:val="00112392"/>
    <w:rsid w:val="00112645"/>
    <w:rsid w:val="00113B09"/>
    <w:rsid w:val="001151CA"/>
    <w:rsid w:val="0012415E"/>
    <w:rsid w:val="0012443B"/>
    <w:rsid w:val="00124D4F"/>
    <w:rsid w:val="00126AD8"/>
    <w:rsid w:val="00131429"/>
    <w:rsid w:val="0013149E"/>
    <w:rsid w:val="00132087"/>
    <w:rsid w:val="001324A2"/>
    <w:rsid w:val="0013309F"/>
    <w:rsid w:val="00134F02"/>
    <w:rsid w:val="001354BE"/>
    <w:rsid w:val="00137258"/>
    <w:rsid w:val="00142147"/>
    <w:rsid w:val="0014291F"/>
    <w:rsid w:val="00144F78"/>
    <w:rsid w:val="001452D5"/>
    <w:rsid w:val="001463FF"/>
    <w:rsid w:val="001474F0"/>
    <w:rsid w:val="001502F2"/>
    <w:rsid w:val="00150D8A"/>
    <w:rsid w:val="00153CD7"/>
    <w:rsid w:val="0016265B"/>
    <w:rsid w:val="00167CFF"/>
    <w:rsid w:val="00171406"/>
    <w:rsid w:val="00176924"/>
    <w:rsid w:val="00177627"/>
    <w:rsid w:val="0018200D"/>
    <w:rsid w:val="0018677F"/>
    <w:rsid w:val="00186CCF"/>
    <w:rsid w:val="00191F9D"/>
    <w:rsid w:val="00194B40"/>
    <w:rsid w:val="00194FCC"/>
    <w:rsid w:val="00195902"/>
    <w:rsid w:val="001965E3"/>
    <w:rsid w:val="001A3EBB"/>
    <w:rsid w:val="001A5917"/>
    <w:rsid w:val="001A6F33"/>
    <w:rsid w:val="001A766F"/>
    <w:rsid w:val="001B00C7"/>
    <w:rsid w:val="001B24C8"/>
    <w:rsid w:val="001C0A7B"/>
    <w:rsid w:val="001C16EA"/>
    <w:rsid w:val="001C2660"/>
    <w:rsid w:val="001C69E8"/>
    <w:rsid w:val="001D1B16"/>
    <w:rsid w:val="001D4E05"/>
    <w:rsid w:val="001D60F4"/>
    <w:rsid w:val="001D795E"/>
    <w:rsid w:val="001E00CA"/>
    <w:rsid w:val="001E2C0E"/>
    <w:rsid w:val="001E4477"/>
    <w:rsid w:val="001E4702"/>
    <w:rsid w:val="001E4FA0"/>
    <w:rsid w:val="001F1DDB"/>
    <w:rsid w:val="001F3FFD"/>
    <w:rsid w:val="001F45CA"/>
    <w:rsid w:val="001F4A5D"/>
    <w:rsid w:val="00201524"/>
    <w:rsid w:val="00202EEC"/>
    <w:rsid w:val="00204164"/>
    <w:rsid w:val="002051F6"/>
    <w:rsid w:val="002065CE"/>
    <w:rsid w:val="002079F8"/>
    <w:rsid w:val="0021147D"/>
    <w:rsid w:val="002127A0"/>
    <w:rsid w:val="00212D1D"/>
    <w:rsid w:val="00220EF2"/>
    <w:rsid w:val="00226DD0"/>
    <w:rsid w:val="002308D6"/>
    <w:rsid w:val="00236806"/>
    <w:rsid w:val="002375BE"/>
    <w:rsid w:val="00244B29"/>
    <w:rsid w:val="00254152"/>
    <w:rsid w:val="00261B0B"/>
    <w:rsid w:val="002672DC"/>
    <w:rsid w:val="00270BE0"/>
    <w:rsid w:val="00273E34"/>
    <w:rsid w:val="002838B1"/>
    <w:rsid w:val="00286181"/>
    <w:rsid w:val="00286468"/>
    <w:rsid w:val="002919BB"/>
    <w:rsid w:val="002924AB"/>
    <w:rsid w:val="00297DE0"/>
    <w:rsid w:val="002A0145"/>
    <w:rsid w:val="002A0C6E"/>
    <w:rsid w:val="002A3D88"/>
    <w:rsid w:val="002B09FF"/>
    <w:rsid w:val="002B2076"/>
    <w:rsid w:val="002B21C2"/>
    <w:rsid w:val="002B38F1"/>
    <w:rsid w:val="002B4357"/>
    <w:rsid w:val="002C33F3"/>
    <w:rsid w:val="002C3473"/>
    <w:rsid w:val="002D41BC"/>
    <w:rsid w:val="002E03BE"/>
    <w:rsid w:val="002E3BED"/>
    <w:rsid w:val="002F37A8"/>
    <w:rsid w:val="002F518E"/>
    <w:rsid w:val="002F58A9"/>
    <w:rsid w:val="002F5E18"/>
    <w:rsid w:val="002F73B0"/>
    <w:rsid w:val="003033C8"/>
    <w:rsid w:val="0030401B"/>
    <w:rsid w:val="00312E33"/>
    <w:rsid w:val="00313802"/>
    <w:rsid w:val="00313A30"/>
    <w:rsid w:val="00314F8D"/>
    <w:rsid w:val="00321E86"/>
    <w:rsid w:val="00323116"/>
    <w:rsid w:val="00325A42"/>
    <w:rsid w:val="00325F78"/>
    <w:rsid w:val="00330BBE"/>
    <w:rsid w:val="00333054"/>
    <w:rsid w:val="003346C2"/>
    <w:rsid w:val="0034023B"/>
    <w:rsid w:val="00347E03"/>
    <w:rsid w:val="00350CDF"/>
    <w:rsid w:val="0035498B"/>
    <w:rsid w:val="00356975"/>
    <w:rsid w:val="00356DB1"/>
    <w:rsid w:val="00357EEA"/>
    <w:rsid w:val="00360F98"/>
    <w:rsid w:val="00363FB1"/>
    <w:rsid w:val="00370C83"/>
    <w:rsid w:val="003741C9"/>
    <w:rsid w:val="003750C8"/>
    <w:rsid w:val="00376458"/>
    <w:rsid w:val="00380513"/>
    <w:rsid w:val="003824FC"/>
    <w:rsid w:val="003849B7"/>
    <w:rsid w:val="003873FB"/>
    <w:rsid w:val="003A0487"/>
    <w:rsid w:val="003A3059"/>
    <w:rsid w:val="003A3967"/>
    <w:rsid w:val="003A5130"/>
    <w:rsid w:val="003A5166"/>
    <w:rsid w:val="003B68EF"/>
    <w:rsid w:val="003B7A9C"/>
    <w:rsid w:val="003C01C9"/>
    <w:rsid w:val="003C108B"/>
    <w:rsid w:val="003C19D0"/>
    <w:rsid w:val="003C1CC9"/>
    <w:rsid w:val="003D165A"/>
    <w:rsid w:val="003D1B76"/>
    <w:rsid w:val="003D275B"/>
    <w:rsid w:val="003D4A6E"/>
    <w:rsid w:val="003D624C"/>
    <w:rsid w:val="003E204A"/>
    <w:rsid w:val="003E24A0"/>
    <w:rsid w:val="003F314A"/>
    <w:rsid w:val="003F7826"/>
    <w:rsid w:val="0040037F"/>
    <w:rsid w:val="00402718"/>
    <w:rsid w:val="00402D36"/>
    <w:rsid w:val="004066C2"/>
    <w:rsid w:val="0040763F"/>
    <w:rsid w:val="0042144B"/>
    <w:rsid w:val="00423E18"/>
    <w:rsid w:val="00427C49"/>
    <w:rsid w:val="00431EC1"/>
    <w:rsid w:val="00440849"/>
    <w:rsid w:val="00445DD6"/>
    <w:rsid w:val="004475A8"/>
    <w:rsid w:val="00452007"/>
    <w:rsid w:val="004721BA"/>
    <w:rsid w:val="00474AEB"/>
    <w:rsid w:val="00480820"/>
    <w:rsid w:val="00482B1C"/>
    <w:rsid w:val="00484734"/>
    <w:rsid w:val="004847CD"/>
    <w:rsid w:val="00487821"/>
    <w:rsid w:val="0049278E"/>
    <w:rsid w:val="004932F0"/>
    <w:rsid w:val="00497088"/>
    <w:rsid w:val="004A017D"/>
    <w:rsid w:val="004A0AD8"/>
    <w:rsid w:val="004A0DF0"/>
    <w:rsid w:val="004A1E83"/>
    <w:rsid w:val="004A3070"/>
    <w:rsid w:val="004A491C"/>
    <w:rsid w:val="004A6189"/>
    <w:rsid w:val="004A628F"/>
    <w:rsid w:val="004A7AEE"/>
    <w:rsid w:val="004B11C6"/>
    <w:rsid w:val="004B40C4"/>
    <w:rsid w:val="004B5E1B"/>
    <w:rsid w:val="004B6D65"/>
    <w:rsid w:val="004C60F9"/>
    <w:rsid w:val="004C7930"/>
    <w:rsid w:val="004C7FED"/>
    <w:rsid w:val="004D06A9"/>
    <w:rsid w:val="004D260B"/>
    <w:rsid w:val="004E1761"/>
    <w:rsid w:val="004E3D66"/>
    <w:rsid w:val="004E57F5"/>
    <w:rsid w:val="004E6A7A"/>
    <w:rsid w:val="004E6C4B"/>
    <w:rsid w:val="004E79C9"/>
    <w:rsid w:val="004F328A"/>
    <w:rsid w:val="004F5D7B"/>
    <w:rsid w:val="004F6CE3"/>
    <w:rsid w:val="004F6EC2"/>
    <w:rsid w:val="0050043E"/>
    <w:rsid w:val="005009AB"/>
    <w:rsid w:val="00502C84"/>
    <w:rsid w:val="00505F2A"/>
    <w:rsid w:val="005061E8"/>
    <w:rsid w:val="005065C1"/>
    <w:rsid w:val="00507F3A"/>
    <w:rsid w:val="00513C7B"/>
    <w:rsid w:val="0051475B"/>
    <w:rsid w:val="005162A1"/>
    <w:rsid w:val="005164C0"/>
    <w:rsid w:val="005167AE"/>
    <w:rsid w:val="00517419"/>
    <w:rsid w:val="00520704"/>
    <w:rsid w:val="005211B6"/>
    <w:rsid w:val="00521E76"/>
    <w:rsid w:val="00522D4C"/>
    <w:rsid w:val="00536CC1"/>
    <w:rsid w:val="00537A94"/>
    <w:rsid w:val="00540FBF"/>
    <w:rsid w:val="00543521"/>
    <w:rsid w:val="00544FFA"/>
    <w:rsid w:val="0055371D"/>
    <w:rsid w:val="00553FC6"/>
    <w:rsid w:val="00556915"/>
    <w:rsid w:val="00560F3E"/>
    <w:rsid w:val="0056214E"/>
    <w:rsid w:val="00562AC4"/>
    <w:rsid w:val="00562FCD"/>
    <w:rsid w:val="005630A7"/>
    <w:rsid w:val="00565056"/>
    <w:rsid w:val="00567E64"/>
    <w:rsid w:val="00570C0E"/>
    <w:rsid w:val="00570EA5"/>
    <w:rsid w:val="00572DFC"/>
    <w:rsid w:val="00574143"/>
    <w:rsid w:val="00575C01"/>
    <w:rsid w:val="005762B3"/>
    <w:rsid w:val="0057685C"/>
    <w:rsid w:val="00577570"/>
    <w:rsid w:val="00581B56"/>
    <w:rsid w:val="00583C05"/>
    <w:rsid w:val="005842EE"/>
    <w:rsid w:val="0058724C"/>
    <w:rsid w:val="0058749D"/>
    <w:rsid w:val="005917FB"/>
    <w:rsid w:val="005A004E"/>
    <w:rsid w:val="005A43A5"/>
    <w:rsid w:val="005A5884"/>
    <w:rsid w:val="005A7E7A"/>
    <w:rsid w:val="005B4A23"/>
    <w:rsid w:val="005C078D"/>
    <w:rsid w:val="005C0FA6"/>
    <w:rsid w:val="005C33CD"/>
    <w:rsid w:val="005C378A"/>
    <w:rsid w:val="005C6BF5"/>
    <w:rsid w:val="005D0C0C"/>
    <w:rsid w:val="005D338C"/>
    <w:rsid w:val="005D574A"/>
    <w:rsid w:val="005D6E72"/>
    <w:rsid w:val="005E1C04"/>
    <w:rsid w:val="005E2298"/>
    <w:rsid w:val="005E7D54"/>
    <w:rsid w:val="005F0BE7"/>
    <w:rsid w:val="005F1F25"/>
    <w:rsid w:val="005F236C"/>
    <w:rsid w:val="005F3889"/>
    <w:rsid w:val="006001A8"/>
    <w:rsid w:val="00600EF4"/>
    <w:rsid w:val="006030F2"/>
    <w:rsid w:val="00605126"/>
    <w:rsid w:val="00607F92"/>
    <w:rsid w:val="00614A00"/>
    <w:rsid w:val="00615D34"/>
    <w:rsid w:val="00621372"/>
    <w:rsid w:val="00621542"/>
    <w:rsid w:val="00621B7D"/>
    <w:rsid w:val="00622924"/>
    <w:rsid w:val="006229FB"/>
    <w:rsid w:val="006233A5"/>
    <w:rsid w:val="00625D68"/>
    <w:rsid w:val="0062701C"/>
    <w:rsid w:val="006310BB"/>
    <w:rsid w:val="006325EB"/>
    <w:rsid w:val="006332B0"/>
    <w:rsid w:val="006339F3"/>
    <w:rsid w:val="0063531E"/>
    <w:rsid w:val="006412FB"/>
    <w:rsid w:val="00643020"/>
    <w:rsid w:val="00646558"/>
    <w:rsid w:val="00650070"/>
    <w:rsid w:val="00650821"/>
    <w:rsid w:val="00653B95"/>
    <w:rsid w:val="00654850"/>
    <w:rsid w:val="00654D7F"/>
    <w:rsid w:val="00655D58"/>
    <w:rsid w:val="00662AF7"/>
    <w:rsid w:val="0066488A"/>
    <w:rsid w:val="00664A10"/>
    <w:rsid w:val="00666FA3"/>
    <w:rsid w:val="00673B83"/>
    <w:rsid w:val="00674409"/>
    <w:rsid w:val="006747CA"/>
    <w:rsid w:val="0067582B"/>
    <w:rsid w:val="00681EF2"/>
    <w:rsid w:val="006851C8"/>
    <w:rsid w:val="00686568"/>
    <w:rsid w:val="0069145E"/>
    <w:rsid w:val="006916D4"/>
    <w:rsid w:val="006946B7"/>
    <w:rsid w:val="006A0E0F"/>
    <w:rsid w:val="006A5A4F"/>
    <w:rsid w:val="006A5E44"/>
    <w:rsid w:val="006A6F7C"/>
    <w:rsid w:val="006C0291"/>
    <w:rsid w:val="006C05DE"/>
    <w:rsid w:val="006C5F0E"/>
    <w:rsid w:val="006C7627"/>
    <w:rsid w:val="006D2888"/>
    <w:rsid w:val="006D46AD"/>
    <w:rsid w:val="006D5D60"/>
    <w:rsid w:val="006D7C17"/>
    <w:rsid w:val="006E09D0"/>
    <w:rsid w:val="006E56D4"/>
    <w:rsid w:val="006E6DAD"/>
    <w:rsid w:val="006F21B6"/>
    <w:rsid w:val="006F6107"/>
    <w:rsid w:val="006F6D95"/>
    <w:rsid w:val="007043E2"/>
    <w:rsid w:val="00704786"/>
    <w:rsid w:val="007071C5"/>
    <w:rsid w:val="00714689"/>
    <w:rsid w:val="007147DA"/>
    <w:rsid w:val="00715B00"/>
    <w:rsid w:val="00720FF3"/>
    <w:rsid w:val="007322FB"/>
    <w:rsid w:val="007373F9"/>
    <w:rsid w:val="0074064D"/>
    <w:rsid w:val="007421C2"/>
    <w:rsid w:val="00747B86"/>
    <w:rsid w:val="00753BCF"/>
    <w:rsid w:val="007558E7"/>
    <w:rsid w:val="0075658F"/>
    <w:rsid w:val="00756FE4"/>
    <w:rsid w:val="00770279"/>
    <w:rsid w:val="007711E4"/>
    <w:rsid w:val="00780A69"/>
    <w:rsid w:val="0078588B"/>
    <w:rsid w:val="007953A9"/>
    <w:rsid w:val="007A1F7D"/>
    <w:rsid w:val="007A76D9"/>
    <w:rsid w:val="007B1F80"/>
    <w:rsid w:val="007B1FDF"/>
    <w:rsid w:val="007B649C"/>
    <w:rsid w:val="007B6F16"/>
    <w:rsid w:val="007B7115"/>
    <w:rsid w:val="007C2C35"/>
    <w:rsid w:val="007C46D7"/>
    <w:rsid w:val="007C5623"/>
    <w:rsid w:val="007C57CA"/>
    <w:rsid w:val="007C5AB5"/>
    <w:rsid w:val="007C6D92"/>
    <w:rsid w:val="007D12EA"/>
    <w:rsid w:val="007D447B"/>
    <w:rsid w:val="007D7D04"/>
    <w:rsid w:val="007E1E38"/>
    <w:rsid w:val="007E55E8"/>
    <w:rsid w:val="007E5644"/>
    <w:rsid w:val="007E7541"/>
    <w:rsid w:val="007F117E"/>
    <w:rsid w:val="007F3C33"/>
    <w:rsid w:val="007F4A68"/>
    <w:rsid w:val="007F62CE"/>
    <w:rsid w:val="007F704A"/>
    <w:rsid w:val="008014A3"/>
    <w:rsid w:val="0080283A"/>
    <w:rsid w:val="00804C62"/>
    <w:rsid w:val="00805033"/>
    <w:rsid w:val="0080558E"/>
    <w:rsid w:val="008059EE"/>
    <w:rsid w:val="00806747"/>
    <w:rsid w:val="00810FAC"/>
    <w:rsid w:val="00811E2F"/>
    <w:rsid w:val="008146A0"/>
    <w:rsid w:val="00815162"/>
    <w:rsid w:val="00820435"/>
    <w:rsid w:val="00822DD5"/>
    <w:rsid w:val="008247EF"/>
    <w:rsid w:val="00825D3B"/>
    <w:rsid w:val="00826C9C"/>
    <w:rsid w:val="0082785C"/>
    <w:rsid w:val="00831433"/>
    <w:rsid w:val="0083687D"/>
    <w:rsid w:val="00836C67"/>
    <w:rsid w:val="008475F0"/>
    <w:rsid w:val="00850C0C"/>
    <w:rsid w:val="0085198A"/>
    <w:rsid w:val="00851F94"/>
    <w:rsid w:val="00852DD8"/>
    <w:rsid w:val="00861D77"/>
    <w:rsid w:val="00862D17"/>
    <w:rsid w:val="00863AD8"/>
    <w:rsid w:val="00872AB8"/>
    <w:rsid w:val="00872CBE"/>
    <w:rsid w:val="00874D51"/>
    <w:rsid w:val="00874F10"/>
    <w:rsid w:val="00875B3F"/>
    <w:rsid w:val="00875FA9"/>
    <w:rsid w:val="008775AE"/>
    <w:rsid w:val="00877EB3"/>
    <w:rsid w:val="00882E57"/>
    <w:rsid w:val="00887145"/>
    <w:rsid w:val="008940C4"/>
    <w:rsid w:val="008960FE"/>
    <w:rsid w:val="008A049B"/>
    <w:rsid w:val="008A1781"/>
    <w:rsid w:val="008A2F99"/>
    <w:rsid w:val="008A5932"/>
    <w:rsid w:val="008A6336"/>
    <w:rsid w:val="008B0669"/>
    <w:rsid w:val="008B32B9"/>
    <w:rsid w:val="008B38D9"/>
    <w:rsid w:val="008B47AB"/>
    <w:rsid w:val="008B4FA3"/>
    <w:rsid w:val="008B6CCC"/>
    <w:rsid w:val="008C42B7"/>
    <w:rsid w:val="008D1507"/>
    <w:rsid w:val="008D29C1"/>
    <w:rsid w:val="008D36E6"/>
    <w:rsid w:val="008D50C3"/>
    <w:rsid w:val="008D6B61"/>
    <w:rsid w:val="008E1710"/>
    <w:rsid w:val="008E235A"/>
    <w:rsid w:val="008E2FC8"/>
    <w:rsid w:val="008E7C05"/>
    <w:rsid w:val="008F0AED"/>
    <w:rsid w:val="008F51C2"/>
    <w:rsid w:val="008F780C"/>
    <w:rsid w:val="00903394"/>
    <w:rsid w:val="00906121"/>
    <w:rsid w:val="00906AE9"/>
    <w:rsid w:val="009105F7"/>
    <w:rsid w:val="00910F58"/>
    <w:rsid w:val="009126B5"/>
    <w:rsid w:val="00912793"/>
    <w:rsid w:val="00916164"/>
    <w:rsid w:val="009173F3"/>
    <w:rsid w:val="009213AA"/>
    <w:rsid w:val="00922EF9"/>
    <w:rsid w:val="00923503"/>
    <w:rsid w:val="009250F5"/>
    <w:rsid w:val="009319FF"/>
    <w:rsid w:val="009328F4"/>
    <w:rsid w:val="00932C0D"/>
    <w:rsid w:val="00933C4D"/>
    <w:rsid w:val="009352A7"/>
    <w:rsid w:val="00935832"/>
    <w:rsid w:val="00936533"/>
    <w:rsid w:val="009401FC"/>
    <w:rsid w:val="00941796"/>
    <w:rsid w:val="0094289B"/>
    <w:rsid w:val="009428AB"/>
    <w:rsid w:val="009519CC"/>
    <w:rsid w:val="00955C00"/>
    <w:rsid w:val="009563FE"/>
    <w:rsid w:val="00967F1D"/>
    <w:rsid w:val="009733B4"/>
    <w:rsid w:val="00973938"/>
    <w:rsid w:val="00974F19"/>
    <w:rsid w:val="009771B5"/>
    <w:rsid w:val="0098059F"/>
    <w:rsid w:val="0098150C"/>
    <w:rsid w:val="00987E5A"/>
    <w:rsid w:val="009921B5"/>
    <w:rsid w:val="009A2A09"/>
    <w:rsid w:val="009A303D"/>
    <w:rsid w:val="009A4869"/>
    <w:rsid w:val="009A54D5"/>
    <w:rsid w:val="009A5FA4"/>
    <w:rsid w:val="009B1813"/>
    <w:rsid w:val="009B339E"/>
    <w:rsid w:val="009B4B94"/>
    <w:rsid w:val="009C047B"/>
    <w:rsid w:val="009C4D3B"/>
    <w:rsid w:val="009C55CD"/>
    <w:rsid w:val="009C7FE8"/>
    <w:rsid w:val="009D1867"/>
    <w:rsid w:val="009D5872"/>
    <w:rsid w:val="009E1BB6"/>
    <w:rsid w:val="009F0DF9"/>
    <w:rsid w:val="009F1874"/>
    <w:rsid w:val="009F1C9C"/>
    <w:rsid w:val="009F3DC1"/>
    <w:rsid w:val="009F4465"/>
    <w:rsid w:val="009F4519"/>
    <w:rsid w:val="009F4842"/>
    <w:rsid w:val="009F53A0"/>
    <w:rsid w:val="00A00CEB"/>
    <w:rsid w:val="00A02E3E"/>
    <w:rsid w:val="00A03895"/>
    <w:rsid w:val="00A04AA4"/>
    <w:rsid w:val="00A11B18"/>
    <w:rsid w:val="00A11F3A"/>
    <w:rsid w:val="00A12D2F"/>
    <w:rsid w:val="00A14606"/>
    <w:rsid w:val="00A17214"/>
    <w:rsid w:val="00A17800"/>
    <w:rsid w:val="00A21864"/>
    <w:rsid w:val="00A23C5E"/>
    <w:rsid w:val="00A25405"/>
    <w:rsid w:val="00A333B4"/>
    <w:rsid w:val="00A33D3A"/>
    <w:rsid w:val="00A362CA"/>
    <w:rsid w:val="00A47545"/>
    <w:rsid w:val="00A51A17"/>
    <w:rsid w:val="00A51E77"/>
    <w:rsid w:val="00A55DFA"/>
    <w:rsid w:val="00A62D61"/>
    <w:rsid w:val="00A6396A"/>
    <w:rsid w:val="00A65B15"/>
    <w:rsid w:val="00A67277"/>
    <w:rsid w:val="00A713A3"/>
    <w:rsid w:val="00A7278B"/>
    <w:rsid w:val="00A7279F"/>
    <w:rsid w:val="00A736D0"/>
    <w:rsid w:val="00A7658C"/>
    <w:rsid w:val="00A77FF8"/>
    <w:rsid w:val="00A809CC"/>
    <w:rsid w:val="00A82342"/>
    <w:rsid w:val="00A90061"/>
    <w:rsid w:val="00A91DD2"/>
    <w:rsid w:val="00A97128"/>
    <w:rsid w:val="00AA1404"/>
    <w:rsid w:val="00AA580B"/>
    <w:rsid w:val="00AB1C7E"/>
    <w:rsid w:val="00AB21F5"/>
    <w:rsid w:val="00AB2610"/>
    <w:rsid w:val="00AB60B1"/>
    <w:rsid w:val="00AC351B"/>
    <w:rsid w:val="00AC4FA4"/>
    <w:rsid w:val="00AC666D"/>
    <w:rsid w:val="00AD2FF8"/>
    <w:rsid w:val="00AE2F2F"/>
    <w:rsid w:val="00AE4351"/>
    <w:rsid w:val="00AE6BBE"/>
    <w:rsid w:val="00AE7EF3"/>
    <w:rsid w:val="00AF339E"/>
    <w:rsid w:val="00B00897"/>
    <w:rsid w:val="00B023E9"/>
    <w:rsid w:val="00B119C0"/>
    <w:rsid w:val="00B12026"/>
    <w:rsid w:val="00B12DCE"/>
    <w:rsid w:val="00B14E69"/>
    <w:rsid w:val="00B14F3E"/>
    <w:rsid w:val="00B21204"/>
    <w:rsid w:val="00B229BB"/>
    <w:rsid w:val="00B37245"/>
    <w:rsid w:val="00B440C3"/>
    <w:rsid w:val="00B45DC8"/>
    <w:rsid w:val="00B46543"/>
    <w:rsid w:val="00B52D77"/>
    <w:rsid w:val="00B53EB9"/>
    <w:rsid w:val="00B547E8"/>
    <w:rsid w:val="00B55201"/>
    <w:rsid w:val="00B6055C"/>
    <w:rsid w:val="00B63CFA"/>
    <w:rsid w:val="00B63EAC"/>
    <w:rsid w:val="00B65C7A"/>
    <w:rsid w:val="00B666E8"/>
    <w:rsid w:val="00B71C8E"/>
    <w:rsid w:val="00B759D0"/>
    <w:rsid w:val="00B76F15"/>
    <w:rsid w:val="00B8224D"/>
    <w:rsid w:val="00B90515"/>
    <w:rsid w:val="00B9784A"/>
    <w:rsid w:val="00BA0D4D"/>
    <w:rsid w:val="00BA118A"/>
    <w:rsid w:val="00BA18BE"/>
    <w:rsid w:val="00BA2AAB"/>
    <w:rsid w:val="00BA7618"/>
    <w:rsid w:val="00BB0579"/>
    <w:rsid w:val="00BB2D31"/>
    <w:rsid w:val="00BB4A8C"/>
    <w:rsid w:val="00BC3755"/>
    <w:rsid w:val="00BC652A"/>
    <w:rsid w:val="00BD10C3"/>
    <w:rsid w:val="00BD4A3A"/>
    <w:rsid w:val="00BD5032"/>
    <w:rsid w:val="00BE000C"/>
    <w:rsid w:val="00BE0387"/>
    <w:rsid w:val="00BE0910"/>
    <w:rsid w:val="00BE4714"/>
    <w:rsid w:val="00BE4A02"/>
    <w:rsid w:val="00BE5837"/>
    <w:rsid w:val="00BF0E41"/>
    <w:rsid w:val="00BF2C88"/>
    <w:rsid w:val="00BF3B4F"/>
    <w:rsid w:val="00BF4507"/>
    <w:rsid w:val="00BF615D"/>
    <w:rsid w:val="00C0056F"/>
    <w:rsid w:val="00C01949"/>
    <w:rsid w:val="00C04E45"/>
    <w:rsid w:val="00C06D1F"/>
    <w:rsid w:val="00C07169"/>
    <w:rsid w:val="00C0736F"/>
    <w:rsid w:val="00C11F6F"/>
    <w:rsid w:val="00C13E50"/>
    <w:rsid w:val="00C25F2C"/>
    <w:rsid w:val="00C262F9"/>
    <w:rsid w:val="00C27067"/>
    <w:rsid w:val="00C30F45"/>
    <w:rsid w:val="00C31517"/>
    <w:rsid w:val="00C34951"/>
    <w:rsid w:val="00C41E7B"/>
    <w:rsid w:val="00C41FDC"/>
    <w:rsid w:val="00C4289C"/>
    <w:rsid w:val="00C42DF0"/>
    <w:rsid w:val="00C447E7"/>
    <w:rsid w:val="00C47B58"/>
    <w:rsid w:val="00C5395D"/>
    <w:rsid w:val="00C53A5A"/>
    <w:rsid w:val="00C57E99"/>
    <w:rsid w:val="00C60519"/>
    <w:rsid w:val="00C62483"/>
    <w:rsid w:val="00C63237"/>
    <w:rsid w:val="00C638CD"/>
    <w:rsid w:val="00C63CFA"/>
    <w:rsid w:val="00C64383"/>
    <w:rsid w:val="00C676D8"/>
    <w:rsid w:val="00C67C3E"/>
    <w:rsid w:val="00C814B2"/>
    <w:rsid w:val="00C81728"/>
    <w:rsid w:val="00C85F68"/>
    <w:rsid w:val="00C92F98"/>
    <w:rsid w:val="00C9312C"/>
    <w:rsid w:val="00C9492E"/>
    <w:rsid w:val="00CA0F18"/>
    <w:rsid w:val="00CA190C"/>
    <w:rsid w:val="00CA2F46"/>
    <w:rsid w:val="00CA41CE"/>
    <w:rsid w:val="00CA6565"/>
    <w:rsid w:val="00CB0234"/>
    <w:rsid w:val="00CB60BF"/>
    <w:rsid w:val="00CC4945"/>
    <w:rsid w:val="00CC4A94"/>
    <w:rsid w:val="00CC724F"/>
    <w:rsid w:val="00CC7C75"/>
    <w:rsid w:val="00CD0289"/>
    <w:rsid w:val="00CD0C02"/>
    <w:rsid w:val="00CD1D4A"/>
    <w:rsid w:val="00CD2207"/>
    <w:rsid w:val="00CD28E9"/>
    <w:rsid w:val="00CD3E43"/>
    <w:rsid w:val="00CD5A77"/>
    <w:rsid w:val="00CD6C11"/>
    <w:rsid w:val="00CE1933"/>
    <w:rsid w:val="00CE2B1B"/>
    <w:rsid w:val="00CE57BC"/>
    <w:rsid w:val="00CE5A0F"/>
    <w:rsid w:val="00CF04BB"/>
    <w:rsid w:val="00CF72BB"/>
    <w:rsid w:val="00D10638"/>
    <w:rsid w:val="00D13B31"/>
    <w:rsid w:val="00D1614D"/>
    <w:rsid w:val="00D1707A"/>
    <w:rsid w:val="00D17AF2"/>
    <w:rsid w:val="00D2225B"/>
    <w:rsid w:val="00D2542B"/>
    <w:rsid w:val="00D3496D"/>
    <w:rsid w:val="00D44892"/>
    <w:rsid w:val="00D47CF3"/>
    <w:rsid w:val="00D56517"/>
    <w:rsid w:val="00D64871"/>
    <w:rsid w:val="00D64CF1"/>
    <w:rsid w:val="00D6507B"/>
    <w:rsid w:val="00D679D2"/>
    <w:rsid w:val="00D71EC6"/>
    <w:rsid w:val="00D74885"/>
    <w:rsid w:val="00D80253"/>
    <w:rsid w:val="00D82C3B"/>
    <w:rsid w:val="00D835A5"/>
    <w:rsid w:val="00D83E9C"/>
    <w:rsid w:val="00D8431B"/>
    <w:rsid w:val="00D85670"/>
    <w:rsid w:val="00D856E9"/>
    <w:rsid w:val="00D9002E"/>
    <w:rsid w:val="00D90EB5"/>
    <w:rsid w:val="00D93350"/>
    <w:rsid w:val="00D9479F"/>
    <w:rsid w:val="00D94E2E"/>
    <w:rsid w:val="00DA2D0E"/>
    <w:rsid w:val="00DA3DD1"/>
    <w:rsid w:val="00DA69F4"/>
    <w:rsid w:val="00DB3A56"/>
    <w:rsid w:val="00DB6D91"/>
    <w:rsid w:val="00DC02DC"/>
    <w:rsid w:val="00DC7A5D"/>
    <w:rsid w:val="00DD01D6"/>
    <w:rsid w:val="00DD0B09"/>
    <w:rsid w:val="00DD2DC5"/>
    <w:rsid w:val="00DD3171"/>
    <w:rsid w:val="00DD430B"/>
    <w:rsid w:val="00DE14E5"/>
    <w:rsid w:val="00DE30D0"/>
    <w:rsid w:val="00DE40AF"/>
    <w:rsid w:val="00DE5DDA"/>
    <w:rsid w:val="00DF1587"/>
    <w:rsid w:val="00DF2BE6"/>
    <w:rsid w:val="00DF5138"/>
    <w:rsid w:val="00E0274D"/>
    <w:rsid w:val="00E10BA2"/>
    <w:rsid w:val="00E17AEB"/>
    <w:rsid w:val="00E209C6"/>
    <w:rsid w:val="00E22A60"/>
    <w:rsid w:val="00E238BB"/>
    <w:rsid w:val="00E25892"/>
    <w:rsid w:val="00E30044"/>
    <w:rsid w:val="00E31DE0"/>
    <w:rsid w:val="00E361B6"/>
    <w:rsid w:val="00E4045B"/>
    <w:rsid w:val="00E42797"/>
    <w:rsid w:val="00E43131"/>
    <w:rsid w:val="00E43D45"/>
    <w:rsid w:val="00E44FFD"/>
    <w:rsid w:val="00E52850"/>
    <w:rsid w:val="00E53DFB"/>
    <w:rsid w:val="00E576C3"/>
    <w:rsid w:val="00E60A6B"/>
    <w:rsid w:val="00E627C6"/>
    <w:rsid w:val="00E74178"/>
    <w:rsid w:val="00E7471E"/>
    <w:rsid w:val="00E8372B"/>
    <w:rsid w:val="00E8394F"/>
    <w:rsid w:val="00E84FD4"/>
    <w:rsid w:val="00E922F7"/>
    <w:rsid w:val="00E95CC7"/>
    <w:rsid w:val="00E964BC"/>
    <w:rsid w:val="00E9780A"/>
    <w:rsid w:val="00EA18F4"/>
    <w:rsid w:val="00EA2418"/>
    <w:rsid w:val="00EA26C3"/>
    <w:rsid w:val="00EA27B0"/>
    <w:rsid w:val="00EA4F93"/>
    <w:rsid w:val="00EA5353"/>
    <w:rsid w:val="00EA5CD5"/>
    <w:rsid w:val="00ED281E"/>
    <w:rsid w:val="00ED559A"/>
    <w:rsid w:val="00ED57A6"/>
    <w:rsid w:val="00ED638A"/>
    <w:rsid w:val="00ED6E3B"/>
    <w:rsid w:val="00EE1DB8"/>
    <w:rsid w:val="00EE2021"/>
    <w:rsid w:val="00EE3D40"/>
    <w:rsid w:val="00EE3EB6"/>
    <w:rsid w:val="00EE573A"/>
    <w:rsid w:val="00EE7628"/>
    <w:rsid w:val="00EE7A34"/>
    <w:rsid w:val="00EF1D5A"/>
    <w:rsid w:val="00EF2731"/>
    <w:rsid w:val="00EF2FC6"/>
    <w:rsid w:val="00EF56A4"/>
    <w:rsid w:val="00EF7030"/>
    <w:rsid w:val="00F00BA8"/>
    <w:rsid w:val="00F054CB"/>
    <w:rsid w:val="00F06BC0"/>
    <w:rsid w:val="00F123A2"/>
    <w:rsid w:val="00F12FFF"/>
    <w:rsid w:val="00F15C63"/>
    <w:rsid w:val="00F237B6"/>
    <w:rsid w:val="00F26D6B"/>
    <w:rsid w:val="00F326A1"/>
    <w:rsid w:val="00F33CED"/>
    <w:rsid w:val="00F3725D"/>
    <w:rsid w:val="00F377AD"/>
    <w:rsid w:val="00F41794"/>
    <w:rsid w:val="00F50FF0"/>
    <w:rsid w:val="00F5107C"/>
    <w:rsid w:val="00F53B70"/>
    <w:rsid w:val="00F57436"/>
    <w:rsid w:val="00F62D62"/>
    <w:rsid w:val="00F63D69"/>
    <w:rsid w:val="00F6477D"/>
    <w:rsid w:val="00F73839"/>
    <w:rsid w:val="00F76AF3"/>
    <w:rsid w:val="00F80E58"/>
    <w:rsid w:val="00F824EF"/>
    <w:rsid w:val="00F8622F"/>
    <w:rsid w:val="00F86978"/>
    <w:rsid w:val="00F91DCA"/>
    <w:rsid w:val="00F94ED0"/>
    <w:rsid w:val="00FA2BDA"/>
    <w:rsid w:val="00FA3C71"/>
    <w:rsid w:val="00FA7EA4"/>
    <w:rsid w:val="00FB1664"/>
    <w:rsid w:val="00FB4DAF"/>
    <w:rsid w:val="00FB587D"/>
    <w:rsid w:val="00FC5A07"/>
    <w:rsid w:val="00FD5567"/>
    <w:rsid w:val="00FE13CF"/>
    <w:rsid w:val="00FE14B7"/>
    <w:rsid w:val="00FE3E6A"/>
    <w:rsid w:val="00FF021C"/>
    <w:rsid w:val="00FF47EE"/>
    <w:rsid w:val="00FF531D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0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2026-05-22T10:21:00Z</dcterms:created>
  <dcterms:modified xsi:type="dcterms:W3CDTF">2026-05-22T10:21:00Z</dcterms:modified>
</cp:coreProperties>
</file>