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4F5ACE6D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AE2F2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13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67C3E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37A8CF7C" w:rsidR="00E964BC" w:rsidRPr="00BC3755" w:rsidRDefault="00AE2F2F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zeleninová polévka s tarhoňou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147E80E1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62D62">
              <w:rPr>
                <w:color w:val="000000"/>
              </w:rPr>
              <w:t xml:space="preserve"> </w:t>
            </w:r>
            <w:r w:rsidR="00C67C3E">
              <w:rPr>
                <w:color w:val="000000"/>
              </w:rPr>
              <w:t>1,9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0BDBA553" w:rsidR="00E964BC" w:rsidRPr="00BC3755" w:rsidRDefault="00653B95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žemlovka s jablky a s tvarohem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1B4CEFD0" w:rsidR="00E964BC" w:rsidRPr="00E964BC" w:rsidRDefault="00653B95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53A5A">
              <w:rPr>
                <w:color w:val="000000"/>
              </w:rPr>
              <w:t xml:space="preserve"> </w:t>
            </w:r>
            <w:r w:rsidR="00BA0D4D">
              <w:rPr>
                <w:color w:val="000000"/>
              </w:rPr>
              <w:t>1,</w:t>
            </w:r>
            <w:r w:rsidR="00356975">
              <w:rPr>
                <w:color w:val="000000"/>
              </w:rPr>
              <w:t>3,</w:t>
            </w:r>
            <w:r w:rsidR="00050CDE">
              <w:rPr>
                <w:color w:val="000000"/>
              </w:rPr>
              <w:t>7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643E8D2C" w:rsidR="00F5107C" w:rsidRPr="00BC3755" w:rsidRDefault="00653B95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hejk smažený v těstíčku, vařené brambory,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66BB9341" w:rsidR="001A766F" w:rsidRDefault="00D85670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67C3E">
              <w:rPr>
                <w:color w:val="000000"/>
              </w:rPr>
              <w:t xml:space="preserve"> </w:t>
            </w:r>
            <w:r w:rsidR="00B12DCE">
              <w:rPr>
                <w:color w:val="000000"/>
              </w:rPr>
              <w:t>1,</w:t>
            </w:r>
            <w:r w:rsidR="00653B95">
              <w:rPr>
                <w:color w:val="000000"/>
              </w:rPr>
              <w:t>3,4,</w:t>
            </w:r>
            <w:r w:rsidR="000B7592">
              <w:rPr>
                <w:color w:val="000000"/>
              </w:rPr>
              <w:t>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301CDABA" w:rsidR="00E964BC" w:rsidRPr="00BC3755" w:rsidRDefault="00C67C3E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ovocný nápoj, </w:t>
            </w:r>
            <w:r w:rsidR="00653B95">
              <w:rPr>
                <w:color w:val="000000"/>
                <w:sz w:val="28"/>
                <w:szCs w:val="28"/>
              </w:rPr>
              <w:t xml:space="preserve">bílá káva, </w:t>
            </w:r>
            <w:r>
              <w:rPr>
                <w:color w:val="000000"/>
                <w:sz w:val="28"/>
                <w:szCs w:val="28"/>
              </w:rPr>
              <w:t>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3D0E174B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6C13C8BD" w:rsidR="00A7279F" w:rsidRPr="00ED281E" w:rsidRDefault="00AE2F2F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14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7314D901" w:rsidR="00E964BC" w:rsidRPr="005D574A" w:rsidRDefault="00B45DC8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hovězí </w:t>
            </w:r>
            <w:r w:rsidR="009F4519">
              <w:rPr>
                <w:color w:val="000000"/>
                <w:sz w:val="28"/>
                <w:szCs w:val="28"/>
              </w:rPr>
              <w:t>polévka s</w:t>
            </w:r>
            <w:r w:rsidR="00DE40AF">
              <w:rPr>
                <w:color w:val="000000"/>
                <w:sz w:val="28"/>
                <w:szCs w:val="28"/>
              </w:rPr>
              <w:t> </w:t>
            </w:r>
            <w:r w:rsidR="00653B95">
              <w:rPr>
                <w:color w:val="000000"/>
                <w:sz w:val="28"/>
                <w:szCs w:val="28"/>
              </w:rPr>
              <w:t>rýží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04162E18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653B95">
              <w:rPr>
                <w:color w:val="000000"/>
              </w:rPr>
              <w:t xml:space="preserve">    </w:t>
            </w:r>
            <w:r w:rsidR="00CD6C11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06B4CCE8" w:rsidR="009563FE" w:rsidRPr="005D574A" w:rsidRDefault="004932F0" w:rsidP="00875B3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</w:t>
            </w:r>
            <w:r w:rsidR="00653B95">
              <w:rPr>
                <w:color w:val="000000"/>
                <w:sz w:val="28"/>
                <w:szCs w:val="28"/>
              </w:rPr>
              <w:t>almátské</w:t>
            </w:r>
            <w:proofErr w:type="spellEnd"/>
            <w:r w:rsidR="00653B95">
              <w:rPr>
                <w:color w:val="000000"/>
                <w:sz w:val="28"/>
                <w:szCs w:val="28"/>
              </w:rPr>
              <w:t xml:space="preserve"> čufty s rajskou omáčkou, těstoviny, mandari</w:t>
            </w:r>
            <w:r>
              <w:rPr>
                <w:color w:val="000000"/>
                <w:sz w:val="28"/>
                <w:szCs w:val="28"/>
              </w:rPr>
              <w:t>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5CB35837" w:rsidR="00E964BC" w:rsidRPr="00E964BC" w:rsidRDefault="009921B5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780A69">
              <w:rPr>
                <w:color w:val="000000"/>
              </w:rPr>
              <w:t xml:space="preserve">  </w:t>
            </w:r>
            <w:r w:rsidR="00E44FFD">
              <w:rPr>
                <w:color w:val="000000"/>
              </w:rPr>
              <w:t>1</w:t>
            </w:r>
            <w:r w:rsidR="004E79C9">
              <w:rPr>
                <w:color w:val="000000"/>
              </w:rPr>
              <w:t>,</w:t>
            </w:r>
            <w:r w:rsidR="004932F0">
              <w:rPr>
                <w:color w:val="000000"/>
              </w:rPr>
              <w:t>3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66D23EAD" w:rsidR="00E964BC" w:rsidRPr="005D574A" w:rsidRDefault="004E79C9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zeleninový</w:t>
            </w:r>
            <w:r w:rsidR="00780A69">
              <w:rPr>
                <w:color w:val="000000"/>
                <w:sz w:val="28"/>
                <w:szCs w:val="28"/>
              </w:rPr>
              <w:t xml:space="preserve"> salát </w:t>
            </w:r>
            <w:r w:rsidR="004932F0">
              <w:rPr>
                <w:color w:val="000000"/>
                <w:sz w:val="28"/>
                <w:szCs w:val="28"/>
              </w:rPr>
              <w:t>s cizrnou, pečivo</w:t>
            </w:r>
            <w:r w:rsidR="00D2542B">
              <w:rPr>
                <w:color w:val="000000"/>
                <w:sz w:val="28"/>
                <w:szCs w:val="28"/>
              </w:rPr>
              <w:t>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45B6A8C3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814B2">
              <w:rPr>
                <w:color w:val="000000"/>
              </w:rPr>
              <w:t xml:space="preserve">    </w:t>
            </w:r>
            <w:r w:rsidR="00543521">
              <w:rPr>
                <w:color w:val="000000"/>
              </w:rPr>
              <w:t xml:space="preserve"> </w:t>
            </w:r>
            <w:r w:rsidR="00780A69">
              <w:rPr>
                <w:color w:val="000000"/>
              </w:rPr>
              <w:t>1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77777777" w:rsidR="00E964BC" w:rsidRPr="005D574A" w:rsidRDefault="00CD6C11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4DE142D2" w:rsidR="00A7279F" w:rsidRPr="00ED281E" w:rsidRDefault="00AE2F2F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15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5B1BA80A" w:rsidR="00E964BC" w:rsidRPr="005D574A" w:rsidRDefault="00D2542B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pórková</w:t>
            </w:r>
            <w:r w:rsidR="00B45DC8"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77777777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2B4357">
              <w:rPr>
                <w:color w:val="000000"/>
              </w:rPr>
              <w:t xml:space="preserve"> </w:t>
            </w:r>
            <w:r w:rsidR="00B45DC8">
              <w:rPr>
                <w:color w:val="000000"/>
              </w:rPr>
              <w:t>1,7</w:t>
            </w:r>
            <w:r w:rsidR="00CD6C11">
              <w:rPr>
                <w:color w:val="000000"/>
              </w:rPr>
              <w:t>,9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2EB1292B" w:rsidR="00E964BC" w:rsidRPr="005D574A" w:rsidRDefault="00D2542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ražniči z králičího masa</w:t>
            </w:r>
            <w:r w:rsidR="00CD6C11">
              <w:rPr>
                <w:color w:val="000000"/>
                <w:sz w:val="28"/>
                <w:szCs w:val="28"/>
              </w:rPr>
              <w:t xml:space="preserve">, </w:t>
            </w:r>
            <w:r w:rsidR="00C676D8">
              <w:rPr>
                <w:color w:val="000000"/>
                <w:sz w:val="28"/>
                <w:szCs w:val="28"/>
              </w:rPr>
              <w:t>vař</w:t>
            </w:r>
            <w:r w:rsidR="00806747">
              <w:rPr>
                <w:color w:val="000000"/>
                <w:sz w:val="28"/>
                <w:szCs w:val="28"/>
              </w:rPr>
              <w:t>.</w:t>
            </w:r>
            <w:r w:rsidR="00C676D8">
              <w:rPr>
                <w:color w:val="000000"/>
                <w:sz w:val="28"/>
                <w:szCs w:val="28"/>
              </w:rPr>
              <w:t xml:space="preserve"> </w:t>
            </w:r>
            <w:r w:rsidR="00B45DC8">
              <w:rPr>
                <w:color w:val="000000"/>
                <w:sz w:val="28"/>
                <w:szCs w:val="28"/>
              </w:rPr>
              <w:t>brambor</w:t>
            </w:r>
            <w:r w:rsidR="00C676D8">
              <w:rPr>
                <w:color w:val="000000"/>
                <w:sz w:val="28"/>
                <w:szCs w:val="28"/>
              </w:rPr>
              <w:t>y</w:t>
            </w:r>
            <w:r w:rsidR="00B45DC8">
              <w:rPr>
                <w:color w:val="000000"/>
                <w:sz w:val="28"/>
                <w:szCs w:val="28"/>
              </w:rPr>
              <w:t xml:space="preserve">, </w:t>
            </w:r>
            <w:r w:rsidR="00806747">
              <w:rPr>
                <w:color w:val="000000"/>
                <w:sz w:val="28"/>
                <w:szCs w:val="28"/>
              </w:rPr>
              <w:t>salátová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4B671E5F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6916D4">
              <w:rPr>
                <w:color w:val="000000"/>
              </w:rPr>
              <w:t xml:space="preserve"> </w:t>
            </w:r>
            <w:r w:rsidR="003A516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6,</w:t>
            </w:r>
            <w:r w:rsidR="008C42B7">
              <w:rPr>
                <w:color w:val="000000"/>
              </w:rPr>
              <w:t>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70220111" w:rsidR="00E964BC" w:rsidRPr="005D574A" w:rsidRDefault="00A17214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</w:t>
            </w:r>
            <w:r w:rsidR="00806747">
              <w:rPr>
                <w:color w:val="000000"/>
                <w:sz w:val="28"/>
                <w:szCs w:val="28"/>
              </w:rPr>
              <w:t xml:space="preserve">atatouille </w:t>
            </w:r>
            <w:r>
              <w:rPr>
                <w:color w:val="000000"/>
                <w:sz w:val="28"/>
                <w:szCs w:val="28"/>
              </w:rPr>
              <w:t>s bulgurem, salátová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20022DAB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9921B5"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  <w:r w:rsidR="00A17214">
              <w:rPr>
                <w:color w:val="000000"/>
              </w:rPr>
              <w:t>1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77777777" w:rsidR="00E964BC" w:rsidRPr="005D574A" w:rsidRDefault="00CD6C11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4834EE93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AE2F2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06A3218D" w:rsidR="00E964BC" w:rsidRPr="005D574A" w:rsidRDefault="00A17214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vývar s kapáním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33F7AFDE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45DC8">
              <w:rPr>
                <w:color w:val="000000"/>
              </w:rPr>
              <w:t>1</w:t>
            </w:r>
            <w:r w:rsidR="006C5F0E">
              <w:rPr>
                <w:color w:val="000000"/>
              </w:rPr>
              <w:t>,</w:t>
            </w:r>
            <w:r w:rsidR="00A17214">
              <w:rPr>
                <w:color w:val="000000"/>
              </w:rPr>
              <w:t>3,7,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77777777" w:rsidR="009771B5" w:rsidRPr="00E964BC" w:rsidRDefault="009771B5" w:rsidP="00CD6C11">
            <w:pPr>
              <w:rPr>
                <w:color w:val="000000"/>
              </w:rPr>
            </w:pP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3B24FC66" w:rsidR="00E964BC" w:rsidRPr="005D574A" w:rsidRDefault="00A17214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mexický guláš,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61440190" w:rsidR="00E964BC" w:rsidRPr="00E964BC" w:rsidRDefault="006C5F0E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17214">
              <w:rPr>
                <w:color w:val="000000"/>
              </w:rPr>
              <w:t xml:space="preserve">   </w:t>
            </w:r>
            <w:r w:rsidR="00CD6C11">
              <w:rPr>
                <w:color w:val="000000"/>
              </w:rPr>
              <w:t>1</w:t>
            </w:r>
            <w:r w:rsidR="000A4131">
              <w:rPr>
                <w:color w:val="000000"/>
              </w:rPr>
              <w:t>,7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5BE0A294" w:rsidR="00E964BC" w:rsidRPr="005D574A" w:rsidRDefault="00825D3B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A17214">
              <w:rPr>
                <w:color w:val="000000"/>
                <w:sz w:val="28"/>
                <w:szCs w:val="28"/>
              </w:rPr>
              <w:t>rachová kaše</w:t>
            </w:r>
            <w:r>
              <w:rPr>
                <w:color w:val="000000"/>
                <w:sz w:val="28"/>
                <w:szCs w:val="28"/>
              </w:rPr>
              <w:t xml:space="preserve"> s cibulkou</w:t>
            </w:r>
            <w:r w:rsidR="00A17214">
              <w:rPr>
                <w:color w:val="000000"/>
                <w:sz w:val="28"/>
                <w:szCs w:val="28"/>
              </w:rPr>
              <w:t xml:space="preserve">, vařené vajíčko, </w:t>
            </w:r>
            <w:r>
              <w:rPr>
                <w:color w:val="000000"/>
                <w:sz w:val="28"/>
                <w:szCs w:val="28"/>
              </w:rPr>
              <w:t>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4AFC0137" w:rsidR="00E964BC" w:rsidRPr="00E964BC" w:rsidRDefault="007F3C33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21E76">
              <w:rPr>
                <w:color w:val="000000"/>
              </w:rPr>
              <w:t>1</w:t>
            </w:r>
            <w:r w:rsidR="00825D3B">
              <w:rPr>
                <w:color w:val="000000"/>
              </w:rPr>
              <w:t>,3,</w:t>
            </w:r>
            <w:r w:rsidR="00BA7618">
              <w:rPr>
                <w:color w:val="000000"/>
              </w:rPr>
              <w:t>7,1</w:t>
            </w:r>
            <w:r w:rsidR="00825D3B">
              <w:rPr>
                <w:color w:val="000000"/>
              </w:rPr>
              <w:t>0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77777777" w:rsidR="00E964BC" w:rsidRPr="005D574A" w:rsidRDefault="00CD6C11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7913F239" w:rsidR="00A7279F" w:rsidRPr="00ED281E" w:rsidRDefault="00F94ED0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AE2F2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7893A11E" w:rsidR="00E964BC" w:rsidRPr="005D574A" w:rsidRDefault="00BA7618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česneková polévka s brambory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212F697A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CD6C11">
              <w:rPr>
                <w:color w:val="000000"/>
              </w:rPr>
              <w:t xml:space="preserve"> </w:t>
            </w:r>
            <w:r w:rsidR="00804C62">
              <w:rPr>
                <w:color w:val="000000"/>
              </w:rPr>
              <w:t>3</w:t>
            </w:r>
            <w:r w:rsidR="00CD6C11">
              <w:rPr>
                <w:color w:val="000000"/>
              </w:rPr>
              <w:t>,9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308A96C3" w:rsidR="00E964BC" w:rsidRPr="005D574A" w:rsidRDefault="00804C62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bramborové špalíčky s cibulkou, červené zelí,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446F76F0" w:rsidR="001C2660" w:rsidRPr="00E964BC" w:rsidRDefault="00C27067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4E17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EE1DB8">
              <w:rPr>
                <w:color w:val="000000"/>
              </w:rPr>
              <w:t>,</w:t>
            </w:r>
            <w:r w:rsidR="00113B09">
              <w:rPr>
                <w:color w:val="000000"/>
              </w:rPr>
              <w:t>10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10FFBB29" w:rsidR="00E964BC" w:rsidRPr="005D574A" w:rsidRDefault="00113B09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zapečený květák</w:t>
            </w:r>
            <w:r w:rsidR="00EA18F4">
              <w:rPr>
                <w:color w:val="000000"/>
                <w:sz w:val="28"/>
                <w:szCs w:val="28"/>
              </w:rPr>
              <w:t xml:space="preserve">, </w:t>
            </w:r>
            <w:r w:rsidR="00FB1664">
              <w:rPr>
                <w:color w:val="000000"/>
                <w:sz w:val="28"/>
                <w:szCs w:val="28"/>
              </w:rPr>
              <w:t>vař</w:t>
            </w:r>
            <w:r>
              <w:rPr>
                <w:color w:val="000000"/>
                <w:sz w:val="28"/>
                <w:szCs w:val="28"/>
              </w:rPr>
              <w:t>ené</w:t>
            </w:r>
            <w:r w:rsidR="00FB1664">
              <w:rPr>
                <w:color w:val="000000"/>
                <w:sz w:val="28"/>
                <w:szCs w:val="28"/>
              </w:rPr>
              <w:t xml:space="preserve"> brambory, </w:t>
            </w:r>
            <w:r>
              <w:rPr>
                <w:color w:val="000000"/>
                <w:sz w:val="28"/>
                <w:szCs w:val="28"/>
              </w:rPr>
              <w:t>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4D47197B" w:rsidR="00E964BC" w:rsidRPr="00E964BC" w:rsidRDefault="00815162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D281E">
              <w:rPr>
                <w:color w:val="000000"/>
              </w:rPr>
              <w:t xml:space="preserve"> </w:t>
            </w:r>
            <w:r w:rsidR="00124D4F">
              <w:rPr>
                <w:color w:val="000000"/>
              </w:rPr>
              <w:t xml:space="preserve">  </w:t>
            </w:r>
            <w:r w:rsidR="00C34951">
              <w:rPr>
                <w:color w:val="000000"/>
              </w:rPr>
              <w:t>3,</w:t>
            </w:r>
            <w:r w:rsidR="00212D1D">
              <w:rPr>
                <w:color w:val="000000"/>
              </w:rPr>
              <w:t>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7777777" w:rsidR="00E964BC" w:rsidRPr="005D574A" w:rsidRDefault="00ED281E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77777777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C444" w14:textId="77777777" w:rsidR="0075658F" w:rsidRDefault="0075658F">
      <w:r>
        <w:separator/>
      </w:r>
    </w:p>
  </w:endnote>
  <w:endnote w:type="continuationSeparator" w:id="0">
    <w:p w14:paraId="6F73D305" w14:textId="77777777" w:rsidR="0075658F" w:rsidRDefault="0075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3CAF" w14:textId="77777777" w:rsidR="0075658F" w:rsidRDefault="0075658F">
      <w:r>
        <w:separator/>
      </w:r>
    </w:p>
  </w:footnote>
  <w:footnote w:type="continuationSeparator" w:id="0">
    <w:p w14:paraId="50EABB60" w14:textId="77777777" w:rsidR="0075658F" w:rsidRDefault="0075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C3E"/>
    <w:rsid w:val="00004203"/>
    <w:rsid w:val="00022499"/>
    <w:rsid w:val="000232DC"/>
    <w:rsid w:val="000321D1"/>
    <w:rsid w:val="00036443"/>
    <w:rsid w:val="00050CDE"/>
    <w:rsid w:val="00055E5D"/>
    <w:rsid w:val="00060A89"/>
    <w:rsid w:val="00062D4E"/>
    <w:rsid w:val="00070241"/>
    <w:rsid w:val="0008198E"/>
    <w:rsid w:val="0009022B"/>
    <w:rsid w:val="000A18D6"/>
    <w:rsid w:val="000A4131"/>
    <w:rsid w:val="000B13E3"/>
    <w:rsid w:val="000B601E"/>
    <w:rsid w:val="000B7592"/>
    <w:rsid w:val="000D5517"/>
    <w:rsid w:val="000D5678"/>
    <w:rsid w:val="000E172B"/>
    <w:rsid w:val="000E4A89"/>
    <w:rsid w:val="000E5D99"/>
    <w:rsid w:val="00107ECE"/>
    <w:rsid w:val="00112392"/>
    <w:rsid w:val="00112645"/>
    <w:rsid w:val="00113B09"/>
    <w:rsid w:val="00124D4F"/>
    <w:rsid w:val="00131429"/>
    <w:rsid w:val="0013309F"/>
    <w:rsid w:val="00134F02"/>
    <w:rsid w:val="00137258"/>
    <w:rsid w:val="0014291F"/>
    <w:rsid w:val="00144F78"/>
    <w:rsid w:val="001452D5"/>
    <w:rsid w:val="001474F0"/>
    <w:rsid w:val="00153CD7"/>
    <w:rsid w:val="0016265B"/>
    <w:rsid w:val="00167CFF"/>
    <w:rsid w:val="00176924"/>
    <w:rsid w:val="00186CCF"/>
    <w:rsid w:val="00191F9D"/>
    <w:rsid w:val="00194FCC"/>
    <w:rsid w:val="00195902"/>
    <w:rsid w:val="001965E3"/>
    <w:rsid w:val="001A5917"/>
    <w:rsid w:val="001A766F"/>
    <w:rsid w:val="001B00C7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51F6"/>
    <w:rsid w:val="00212D1D"/>
    <w:rsid w:val="00226DD0"/>
    <w:rsid w:val="00236806"/>
    <w:rsid w:val="002375BE"/>
    <w:rsid w:val="00273E34"/>
    <w:rsid w:val="002838B1"/>
    <w:rsid w:val="00286181"/>
    <w:rsid w:val="00286468"/>
    <w:rsid w:val="002924AB"/>
    <w:rsid w:val="00297DE0"/>
    <w:rsid w:val="002A0145"/>
    <w:rsid w:val="002A0C6E"/>
    <w:rsid w:val="002B21C2"/>
    <w:rsid w:val="002B38F1"/>
    <w:rsid w:val="002B4357"/>
    <w:rsid w:val="002C3473"/>
    <w:rsid w:val="002D41BC"/>
    <w:rsid w:val="002F58A9"/>
    <w:rsid w:val="002F5E18"/>
    <w:rsid w:val="0030401B"/>
    <w:rsid w:val="00313A30"/>
    <w:rsid w:val="00321E86"/>
    <w:rsid w:val="00323116"/>
    <w:rsid w:val="00325A42"/>
    <w:rsid w:val="003346C2"/>
    <w:rsid w:val="00350CDF"/>
    <w:rsid w:val="00356975"/>
    <w:rsid w:val="00356DB1"/>
    <w:rsid w:val="00360F98"/>
    <w:rsid w:val="00363FB1"/>
    <w:rsid w:val="003750C8"/>
    <w:rsid w:val="003A3967"/>
    <w:rsid w:val="003A5166"/>
    <w:rsid w:val="003B68EF"/>
    <w:rsid w:val="003C1CC9"/>
    <w:rsid w:val="003E204A"/>
    <w:rsid w:val="00402718"/>
    <w:rsid w:val="0042144B"/>
    <w:rsid w:val="00431EC1"/>
    <w:rsid w:val="004475A8"/>
    <w:rsid w:val="00452007"/>
    <w:rsid w:val="004721BA"/>
    <w:rsid w:val="00474AEB"/>
    <w:rsid w:val="00480820"/>
    <w:rsid w:val="00482B1C"/>
    <w:rsid w:val="004847CD"/>
    <w:rsid w:val="00487821"/>
    <w:rsid w:val="0049278E"/>
    <w:rsid w:val="004932F0"/>
    <w:rsid w:val="00497088"/>
    <w:rsid w:val="004A1E83"/>
    <w:rsid w:val="004A3070"/>
    <w:rsid w:val="004A628F"/>
    <w:rsid w:val="004B40C4"/>
    <w:rsid w:val="004B5E1B"/>
    <w:rsid w:val="004D260B"/>
    <w:rsid w:val="004E1761"/>
    <w:rsid w:val="004E3D66"/>
    <w:rsid w:val="004E57F5"/>
    <w:rsid w:val="004E6C4B"/>
    <w:rsid w:val="004E79C9"/>
    <w:rsid w:val="004F5D7B"/>
    <w:rsid w:val="004F6EC2"/>
    <w:rsid w:val="005009AB"/>
    <w:rsid w:val="00502C84"/>
    <w:rsid w:val="005162A1"/>
    <w:rsid w:val="005164C0"/>
    <w:rsid w:val="00517419"/>
    <w:rsid w:val="005211B6"/>
    <w:rsid w:val="00521E76"/>
    <w:rsid w:val="00522D4C"/>
    <w:rsid w:val="00540FBF"/>
    <w:rsid w:val="00543521"/>
    <w:rsid w:val="0055371D"/>
    <w:rsid w:val="00553FC6"/>
    <w:rsid w:val="00556915"/>
    <w:rsid w:val="0056214E"/>
    <w:rsid w:val="00562AC4"/>
    <w:rsid w:val="005630A7"/>
    <w:rsid w:val="00567E64"/>
    <w:rsid w:val="00572DFC"/>
    <w:rsid w:val="00575C01"/>
    <w:rsid w:val="00577570"/>
    <w:rsid w:val="00581B56"/>
    <w:rsid w:val="0058724C"/>
    <w:rsid w:val="0058749D"/>
    <w:rsid w:val="005A5884"/>
    <w:rsid w:val="005C33CD"/>
    <w:rsid w:val="005D338C"/>
    <w:rsid w:val="005D574A"/>
    <w:rsid w:val="005D6E72"/>
    <w:rsid w:val="005F0BE7"/>
    <w:rsid w:val="005F236C"/>
    <w:rsid w:val="006001A8"/>
    <w:rsid w:val="00605126"/>
    <w:rsid w:val="00614A00"/>
    <w:rsid w:val="00615D34"/>
    <w:rsid w:val="00621542"/>
    <w:rsid w:val="00621B7D"/>
    <w:rsid w:val="00625D68"/>
    <w:rsid w:val="006310BB"/>
    <w:rsid w:val="00643020"/>
    <w:rsid w:val="00650070"/>
    <w:rsid w:val="00650821"/>
    <w:rsid w:val="00653B95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5E44"/>
    <w:rsid w:val="006C05DE"/>
    <w:rsid w:val="006C5F0E"/>
    <w:rsid w:val="006D2888"/>
    <w:rsid w:val="006D5D60"/>
    <w:rsid w:val="006E56D4"/>
    <w:rsid w:val="006F21B6"/>
    <w:rsid w:val="006F6D95"/>
    <w:rsid w:val="00704786"/>
    <w:rsid w:val="007071C5"/>
    <w:rsid w:val="00715B00"/>
    <w:rsid w:val="00720FF3"/>
    <w:rsid w:val="007322FB"/>
    <w:rsid w:val="007373F9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F16"/>
    <w:rsid w:val="007C5623"/>
    <w:rsid w:val="007D447B"/>
    <w:rsid w:val="007E55E8"/>
    <w:rsid w:val="007E5644"/>
    <w:rsid w:val="007E7541"/>
    <w:rsid w:val="007F3C33"/>
    <w:rsid w:val="00804C62"/>
    <w:rsid w:val="0080558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198A"/>
    <w:rsid w:val="00863AD8"/>
    <w:rsid w:val="00874F10"/>
    <w:rsid w:val="00875B3F"/>
    <w:rsid w:val="008775AE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36E6"/>
    <w:rsid w:val="008D50C3"/>
    <w:rsid w:val="008D6B61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22EF9"/>
    <w:rsid w:val="00923503"/>
    <w:rsid w:val="009250F5"/>
    <w:rsid w:val="009319FF"/>
    <w:rsid w:val="009328F4"/>
    <w:rsid w:val="009352A7"/>
    <w:rsid w:val="0094289B"/>
    <w:rsid w:val="009519CC"/>
    <w:rsid w:val="009563FE"/>
    <w:rsid w:val="009771B5"/>
    <w:rsid w:val="0098150C"/>
    <w:rsid w:val="009921B5"/>
    <w:rsid w:val="009A5FA4"/>
    <w:rsid w:val="009B1813"/>
    <w:rsid w:val="009B4B94"/>
    <w:rsid w:val="009C4D3B"/>
    <w:rsid w:val="009C7FE8"/>
    <w:rsid w:val="009F1C9C"/>
    <w:rsid w:val="009F4465"/>
    <w:rsid w:val="009F4519"/>
    <w:rsid w:val="009F4842"/>
    <w:rsid w:val="009F53A0"/>
    <w:rsid w:val="00A03895"/>
    <w:rsid w:val="00A04AA4"/>
    <w:rsid w:val="00A11B18"/>
    <w:rsid w:val="00A12D2F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7278B"/>
    <w:rsid w:val="00A7279F"/>
    <w:rsid w:val="00A736D0"/>
    <w:rsid w:val="00A7658C"/>
    <w:rsid w:val="00A77FF8"/>
    <w:rsid w:val="00A90061"/>
    <w:rsid w:val="00A97128"/>
    <w:rsid w:val="00AB60B1"/>
    <w:rsid w:val="00AC351B"/>
    <w:rsid w:val="00AD2FF8"/>
    <w:rsid w:val="00AE2F2F"/>
    <w:rsid w:val="00AE4351"/>
    <w:rsid w:val="00AF339E"/>
    <w:rsid w:val="00B12026"/>
    <w:rsid w:val="00B12DCE"/>
    <w:rsid w:val="00B14F3E"/>
    <w:rsid w:val="00B21204"/>
    <w:rsid w:val="00B440C3"/>
    <w:rsid w:val="00B45DC8"/>
    <w:rsid w:val="00B46543"/>
    <w:rsid w:val="00B52D77"/>
    <w:rsid w:val="00B6055C"/>
    <w:rsid w:val="00B63EAC"/>
    <w:rsid w:val="00B8224D"/>
    <w:rsid w:val="00B9784A"/>
    <w:rsid w:val="00BA0D4D"/>
    <w:rsid w:val="00BA118A"/>
    <w:rsid w:val="00BA2AAB"/>
    <w:rsid w:val="00BA7618"/>
    <w:rsid w:val="00BB2D31"/>
    <w:rsid w:val="00BC3755"/>
    <w:rsid w:val="00BD10C3"/>
    <w:rsid w:val="00BE000C"/>
    <w:rsid w:val="00BE0387"/>
    <w:rsid w:val="00BE0910"/>
    <w:rsid w:val="00BE4714"/>
    <w:rsid w:val="00BE4A02"/>
    <w:rsid w:val="00BF0E41"/>
    <w:rsid w:val="00BF2C88"/>
    <w:rsid w:val="00BF4507"/>
    <w:rsid w:val="00BF615D"/>
    <w:rsid w:val="00C0056F"/>
    <w:rsid w:val="00C01949"/>
    <w:rsid w:val="00C04E45"/>
    <w:rsid w:val="00C262F9"/>
    <w:rsid w:val="00C27067"/>
    <w:rsid w:val="00C34951"/>
    <w:rsid w:val="00C41FDC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A0F18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6C11"/>
    <w:rsid w:val="00CE1933"/>
    <w:rsid w:val="00CE2B1B"/>
    <w:rsid w:val="00CF04BB"/>
    <w:rsid w:val="00CF72BB"/>
    <w:rsid w:val="00D13B31"/>
    <w:rsid w:val="00D2542B"/>
    <w:rsid w:val="00D3496D"/>
    <w:rsid w:val="00D64CF1"/>
    <w:rsid w:val="00D6507B"/>
    <w:rsid w:val="00D74885"/>
    <w:rsid w:val="00D82C3B"/>
    <w:rsid w:val="00D83E9C"/>
    <w:rsid w:val="00D8431B"/>
    <w:rsid w:val="00D85670"/>
    <w:rsid w:val="00D93350"/>
    <w:rsid w:val="00DA3DD1"/>
    <w:rsid w:val="00DA69F4"/>
    <w:rsid w:val="00DB6D91"/>
    <w:rsid w:val="00DD01D6"/>
    <w:rsid w:val="00DD0B09"/>
    <w:rsid w:val="00DD2DC5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5892"/>
    <w:rsid w:val="00E361B6"/>
    <w:rsid w:val="00E4045B"/>
    <w:rsid w:val="00E42797"/>
    <w:rsid w:val="00E44FFD"/>
    <w:rsid w:val="00E7471E"/>
    <w:rsid w:val="00E8372B"/>
    <w:rsid w:val="00E922F7"/>
    <w:rsid w:val="00E95CC7"/>
    <w:rsid w:val="00E964BC"/>
    <w:rsid w:val="00EA18F4"/>
    <w:rsid w:val="00EA2418"/>
    <w:rsid w:val="00EA5353"/>
    <w:rsid w:val="00ED281E"/>
    <w:rsid w:val="00ED6E3B"/>
    <w:rsid w:val="00EE1DB8"/>
    <w:rsid w:val="00EE2021"/>
    <w:rsid w:val="00EE573A"/>
    <w:rsid w:val="00EE7A34"/>
    <w:rsid w:val="00EF56A4"/>
    <w:rsid w:val="00EF7030"/>
    <w:rsid w:val="00F00BA8"/>
    <w:rsid w:val="00F054CB"/>
    <w:rsid w:val="00F06BC0"/>
    <w:rsid w:val="00F123A2"/>
    <w:rsid w:val="00F326A1"/>
    <w:rsid w:val="00F33CED"/>
    <w:rsid w:val="00F41794"/>
    <w:rsid w:val="00F50FF0"/>
    <w:rsid w:val="00F5107C"/>
    <w:rsid w:val="00F57436"/>
    <w:rsid w:val="00F62D62"/>
    <w:rsid w:val="00F63D69"/>
    <w:rsid w:val="00F6477D"/>
    <w:rsid w:val="00F824EF"/>
    <w:rsid w:val="00F91DCA"/>
    <w:rsid w:val="00F94ED0"/>
    <w:rsid w:val="00FA2BDA"/>
    <w:rsid w:val="00FB1664"/>
    <w:rsid w:val="00FB4DAF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56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65</cp:revision>
  <cp:lastPrinted>2022-02-10T08:18:00Z</cp:lastPrinted>
  <dcterms:created xsi:type="dcterms:W3CDTF">2025-09-11T08:19:00Z</dcterms:created>
  <dcterms:modified xsi:type="dcterms:W3CDTF">2025-10-09T10:10:00Z</dcterms:modified>
</cp:coreProperties>
</file>