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7E3E7001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0598F903" w:rsidR="00E964BC" w:rsidRPr="00BC3755" w:rsidRDefault="005B4A23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zelná </w:t>
            </w:r>
            <w:r w:rsidR="00C62483">
              <w:rPr>
                <w:color w:val="000000"/>
                <w:sz w:val="28"/>
                <w:szCs w:val="28"/>
              </w:rPr>
              <w:t>p</w:t>
            </w:r>
            <w:r w:rsidR="000936C7">
              <w:rPr>
                <w:color w:val="000000"/>
                <w:sz w:val="28"/>
                <w:szCs w:val="28"/>
              </w:rPr>
              <w:t>olévka</w:t>
            </w:r>
            <w:r>
              <w:rPr>
                <w:color w:val="000000"/>
                <w:sz w:val="28"/>
                <w:szCs w:val="28"/>
              </w:rPr>
              <w:t xml:space="preserve"> s klobásou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23BDBC51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05F2A">
              <w:rPr>
                <w:color w:val="000000"/>
              </w:rPr>
              <w:t xml:space="preserve"> </w:t>
            </w:r>
            <w:r w:rsidR="000936C7">
              <w:rPr>
                <w:color w:val="000000"/>
              </w:rPr>
              <w:t>1,</w:t>
            </w:r>
            <w:r w:rsidR="00E43131">
              <w:rPr>
                <w:color w:val="000000"/>
              </w:rPr>
              <w:t>6,</w:t>
            </w:r>
            <w:r w:rsidR="000936C7">
              <w:rPr>
                <w:color w:val="000000"/>
              </w:rPr>
              <w:t>9</w:t>
            </w:r>
            <w:r w:rsidR="00E43131">
              <w:rPr>
                <w:color w:val="000000"/>
              </w:rPr>
              <w:t>,10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6A7E464A" w:rsidR="00E964BC" w:rsidRPr="00BC3755" w:rsidRDefault="00E43131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květákový mozeček, vařené brambory, paprika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2EEF7DA8" w:rsidR="00E964BC" w:rsidRPr="00E964BC" w:rsidRDefault="00BD5032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D60F4">
              <w:rPr>
                <w:color w:val="000000"/>
              </w:rPr>
              <w:t xml:space="preserve">  </w:t>
            </w:r>
            <w:r w:rsidR="009B339E">
              <w:rPr>
                <w:color w:val="000000"/>
              </w:rPr>
              <w:t xml:space="preserve"> </w:t>
            </w:r>
            <w:r w:rsidR="001D60F4">
              <w:rPr>
                <w:color w:val="000000"/>
              </w:rPr>
              <w:t>3</w:t>
            </w:r>
            <w:r w:rsidR="00B547E8">
              <w:rPr>
                <w:color w:val="000000"/>
              </w:rPr>
              <w:t>,7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423ADA9F" w:rsidR="00F5107C" w:rsidRPr="00BC3755" w:rsidRDefault="001D60F4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kynuté povidlové buchty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A" w14:textId="164936C6" w:rsidR="00402718" w:rsidRPr="00E964BC" w:rsidRDefault="00313802" w:rsidP="00756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A5932">
              <w:rPr>
                <w:color w:val="000000"/>
              </w:rPr>
              <w:t xml:space="preserve">  </w:t>
            </w:r>
            <w:r w:rsidR="001D60F4">
              <w:rPr>
                <w:color w:val="000000"/>
              </w:rPr>
              <w:t>1,3</w:t>
            </w:r>
            <w:r w:rsidR="008A593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  <w:r w:rsidR="008A5932">
              <w:rPr>
                <w:color w:val="000000"/>
              </w:rPr>
              <w:t>,8</w:t>
            </w: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4FDE9758" w:rsidR="00E964BC" w:rsidRPr="00BC3755" w:rsidRDefault="00023077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  <w:r w:rsidR="004F6CE3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151FF5AA" w:rsidR="00A7279F" w:rsidRPr="00ED281E" w:rsidRDefault="00ED638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0E89CEFC" w:rsidR="00E964BC" w:rsidRPr="005D574A" w:rsidRDefault="004F6CE3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</w:t>
            </w:r>
            <w:r w:rsidR="00023077">
              <w:rPr>
                <w:color w:val="000000"/>
                <w:sz w:val="28"/>
                <w:szCs w:val="28"/>
              </w:rPr>
              <w:t xml:space="preserve"> </w:t>
            </w:r>
            <w:r w:rsidR="00ED638A">
              <w:rPr>
                <w:color w:val="000000"/>
                <w:sz w:val="28"/>
                <w:szCs w:val="28"/>
              </w:rPr>
              <w:t>p</w:t>
            </w:r>
            <w:r w:rsidR="00FE13CF">
              <w:rPr>
                <w:color w:val="000000"/>
                <w:sz w:val="28"/>
                <w:szCs w:val="28"/>
              </w:rPr>
              <w:t>olévka</w:t>
            </w:r>
            <w:r w:rsidR="00ED638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s 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6EA9C8F9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85F68">
              <w:rPr>
                <w:color w:val="000000"/>
              </w:rPr>
              <w:t xml:space="preserve">  </w:t>
            </w:r>
            <w:r w:rsidR="0080283A">
              <w:rPr>
                <w:color w:val="000000"/>
              </w:rPr>
              <w:t xml:space="preserve"> </w:t>
            </w:r>
            <w:r w:rsidR="00177627">
              <w:rPr>
                <w:color w:val="000000"/>
              </w:rPr>
              <w:t>1</w:t>
            </w:r>
            <w:r w:rsidR="00877EB3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4824E249" w:rsidR="009563FE" w:rsidRPr="005D574A" w:rsidRDefault="00201524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vepřové maso na </w:t>
            </w:r>
            <w:r w:rsidR="00C85F68">
              <w:rPr>
                <w:color w:val="000000"/>
                <w:sz w:val="28"/>
                <w:szCs w:val="28"/>
              </w:rPr>
              <w:t>smetaně,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73DBA8DE" w:rsidR="00E964BC" w:rsidRPr="00E964BC" w:rsidRDefault="00E627C6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7F117E">
              <w:rPr>
                <w:color w:val="000000"/>
              </w:rPr>
              <w:t>,3,7,9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1E6C85DB" w:rsidR="00E964BC" w:rsidRPr="005D574A" w:rsidRDefault="007F117E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salát z červené řepy,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1B2E4144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76458">
              <w:rPr>
                <w:color w:val="000000"/>
              </w:rPr>
              <w:t xml:space="preserve"> </w:t>
            </w:r>
            <w:r w:rsidR="00ED57A6">
              <w:rPr>
                <w:color w:val="000000"/>
              </w:rPr>
              <w:t xml:space="preserve"> </w:t>
            </w:r>
            <w:r w:rsidR="008475F0">
              <w:rPr>
                <w:color w:val="000000"/>
              </w:rPr>
              <w:t>1</w:t>
            </w:r>
            <w:r w:rsidR="007F117E">
              <w:rPr>
                <w:color w:val="000000"/>
              </w:rPr>
              <w:t>,3</w:t>
            </w:r>
            <w:r w:rsidR="008475F0">
              <w:rPr>
                <w:color w:val="000000"/>
              </w:rPr>
              <w:t>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01E010C9" w:rsidR="00A7279F" w:rsidRPr="00A17800" w:rsidRDefault="00A17800" w:rsidP="00A17800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1D4E05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30875F4A" w:rsidR="00E964BC" w:rsidRPr="005D574A" w:rsidRDefault="007F117E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uzená</w:t>
            </w:r>
            <w:r w:rsidR="00805033">
              <w:rPr>
                <w:color w:val="000000"/>
                <w:sz w:val="28"/>
                <w:szCs w:val="28"/>
              </w:rPr>
              <w:t xml:space="preserve"> polévka </w:t>
            </w:r>
            <w:r w:rsidR="008F0AED">
              <w:rPr>
                <w:color w:val="000000"/>
                <w:sz w:val="28"/>
                <w:szCs w:val="28"/>
              </w:rPr>
              <w:t xml:space="preserve">s </w:t>
            </w:r>
            <w:r>
              <w:rPr>
                <w:color w:val="000000"/>
                <w:sz w:val="28"/>
                <w:szCs w:val="28"/>
              </w:rPr>
              <w:t>kuskusem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1FB07E98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448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8F0AED">
              <w:rPr>
                <w:color w:val="000000"/>
              </w:rPr>
              <w:t xml:space="preserve"> </w:t>
            </w:r>
            <w:r w:rsidR="007F117E">
              <w:rPr>
                <w:color w:val="000000"/>
              </w:rPr>
              <w:t>1,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1F229D30" w:rsidR="00E964BC" w:rsidRPr="005D574A" w:rsidRDefault="007F117E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vařené uzené maso, bramborová kaše,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3F830054" w:rsidR="00E964BC" w:rsidRPr="00E964BC" w:rsidRDefault="00967F1D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</w:t>
            </w:r>
            <w:r w:rsidR="00CE57BC">
              <w:rPr>
                <w:color w:val="000000"/>
              </w:rPr>
              <w:t xml:space="preserve"> </w:t>
            </w:r>
            <w:r w:rsidR="001E4477">
              <w:rPr>
                <w:color w:val="000000"/>
              </w:rPr>
              <w:t>7</w:t>
            </w:r>
            <w:r w:rsidR="00CE57BC">
              <w:rPr>
                <w:color w:val="000000"/>
              </w:rPr>
              <w:t>,10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7BB62B80" w:rsidR="00E964BC" w:rsidRPr="005D574A" w:rsidRDefault="00CE57BC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 omáčka,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5E893795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12EA">
              <w:rPr>
                <w:color w:val="000000"/>
              </w:rPr>
              <w:t xml:space="preserve">  </w:t>
            </w:r>
            <w:r w:rsidR="000970A5">
              <w:rPr>
                <w:color w:val="000000"/>
              </w:rPr>
              <w:t xml:space="preserve"> </w:t>
            </w:r>
            <w:r w:rsidR="00CE57BC">
              <w:rPr>
                <w:color w:val="000000"/>
              </w:rPr>
              <w:t>1</w:t>
            </w:r>
            <w:r w:rsidR="006F6107">
              <w:rPr>
                <w:color w:val="000000"/>
              </w:rPr>
              <w:t>,7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7BA9339C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D1B1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662316AF" w:rsidR="00E964BC" w:rsidRPr="005D574A" w:rsidRDefault="009A303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</w:t>
            </w:r>
            <w:r w:rsidR="000970A5">
              <w:rPr>
                <w:color w:val="000000"/>
                <w:sz w:val="28"/>
                <w:szCs w:val="28"/>
              </w:rPr>
              <w:t xml:space="preserve"> polévka </w:t>
            </w:r>
            <w:r>
              <w:rPr>
                <w:color w:val="000000"/>
                <w:sz w:val="28"/>
                <w:szCs w:val="28"/>
              </w:rPr>
              <w:t>s kapáním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2" w14:textId="4E0DF32A" w:rsidR="009771B5" w:rsidRPr="00E964BC" w:rsidRDefault="009A303D" w:rsidP="00CD6C11">
            <w:pPr>
              <w:rPr>
                <w:color w:val="000000"/>
              </w:rPr>
            </w:pPr>
            <w:r>
              <w:rPr>
                <w:color w:val="000000"/>
              </w:rPr>
              <w:t>1,3,7,9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0EA755CD" w:rsidR="00E964BC" w:rsidRPr="005D574A" w:rsidRDefault="009A303D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mexický guláš, dušená rýže,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02AA3F7D" w:rsidR="00E964BC" w:rsidRPr="00E964BC" w:rsidRDefault="00EE7628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4289C">
              <w:rPr>
                <w:color w:val="000000"/>
              </w:rPr>
              <w:t xml:space="preserve"> </w:t>
            </w:r>
            <w:r w:rsidR="009A303D">
              <w:rPr>
                <w:color w:val="000000"/>
              </w:rPr>
              <w:t xml:space="preserve"> </w:t>
            </w:r>
            <w:r w:rsidR="006030F2">
              <w:rPr>
                <w:color w:val="000000"/>
              </w:rPr>
              <w:t xml:space="preserve"> </w:t>
            </w:r>
            <w:r w:rsidR="009A303D">
              <w:rPr>
                <w:color w:val="000000"/>
              </w:rPr>
              <w:t>1,</w:t>
            </w:r>
            <w:r w:rsidR="000970A5">
              <w:rPr>
                <w:color w:val="000000"/>
              </w:rPr>
              <w:t>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E04822B" w:rsidR="00E964BC" w:rsidRPr="005D574A" w:rsidRDefault="00EF1D5A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zeleninový</w:t>
            </w:r>
            <w:r w:rsidR="006030F2">
              <w:rPr>
                <w:color w:val="000000"/>
                <w:sz w:val="28"/>
                <w:szCs w:val="28"/>
              </w:rPr>
              <w:t xml:space="preserve"> bulgur</w:t>
            </w:r>
            <w:r>
              <w:rPr>
                <w:color w:val="000000"/>
                <w:sz w:val="28"/>
                <w:szCs w:val="28"/>
              </w:rPr>
              <w:t xml:space="preserve"> sypaný sýrem, zelný salát s mrkví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5C1DA22B" w:rsidR="00E964BC" w:rsidRPr="00E964BC" w:rsidRDefault="007B7115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EE7628">
              <w:rPr>
                <w:color w:val="000000"/>
              </w:rPr>
              <w:t>,7</w:t>
            </w:r>
            <w:r w:rsidR="00810FAC">
              <w:rPr>
                <w:color w:val="000000"/>
              </w:rPr>
              <w:t>,10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635CBA84" w:rsidR="00E964BC" w:rsidRPr="005D574A" w:rsidRDefault="007B7115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6C4DB7BE" w:rsidR="00A7279F" w:rsidRPr="00ED281E" w:rsidRDefault="001D1B16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248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48F2DC70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7A39D794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6A1EC63B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22DFD5B3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6396A">
              <w:rPr>
                <w:color w:val="000000"/>
              </w:rPr>
              <w:t xml:space="preserve"> </w:t>
            </w:r>
            <w:r w:rsidR="009C55CD">
              <w:rPr>
                <w:color w:val="000000"/>
              </w:rPr>
              <w:t xml:space="preserve"> 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2AA197BC" w:rsidR="00E964BC" w:rsidRPr="005D574A" w:rsidRDefault="00E964BC" w:rsidP="001E00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4C24E76E" w:rsidR="00E964BC" w:rsidRPr="00E964BC" w:rsidRDefault="00FA7EA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5011D0FA" w:rsidR="00E964BC" w:rsidRPr="005D574A" w:rsidRDefault="00E964BC" w:rsidP="00F574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9183" w14:textId="77777777" w:rsidR="00F346AC" w:rsidRDefault="00F346AC">
      <w:r>
        <w:separator/>
      </w:r>
    </w:p>
  </w:endnote>
  <w:endnote w:type="continuationSeparator" w:id="0">
    <w:p w14:paraId="4476921A" w14:textId="77777777" w:rsidR="00F346AC" w:rsidRDefault="00F3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39D4" w14:textId="77777777" w:rsidR="00F346AC" w:rsidRDefault="00F346AC">
      <w:r>
        <w:separator/>
      </w:r>
    </w:p>
  </w:footnote>
  <w:footnote w:type="continuationSeparator" w:id="0">
    <w:p w14:paraId="5B400266" w14:textId="77777777" w:rsidR="00F346AC" w:rsidRDefault="00F3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077"/>
    <w:rsid w:val="000232DC"/>
    <w:rsid w:val="00024C94"/>
    <w:rsid w:val="000321D1"/>
    <w:rsid w:val="00033A3F"/>
    <w:rsid w:val="00036443"/>
    <w:rsid w:val="00037391"/>
    <w:rsid w:val="00050CDE"/>
    <w:rsid w:val="00055E5D"/>
    <w:rsid w:val="00057274"/>
    <w:rsid w:val="00060A89"/>
    <w:rsid w:val="00062D4E"/>
    <w:rsid w:val="00070241"/>
    <w:rsid w:val="0008198E"/>
    <w:rsid w:val="00086AAE"/>
    <w:rsid w:val="0009022B"/>
    <w:rsid w:val="000936C7"/>
    <w:rsid w:val="00095491"/>
    <w:rsid w:val="00096AD8"/>
    <w:rsid w:val="000970A5"/>
    <w:rsid w:val="000A18D6"/>
    <w:rsid w:val="000A4131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3B73"/>
    <w:rsid w:val="000F4F13"/>
    <w:rsid w:val="00101A29"/>
    <w:rsid w:val="00105854"/>
    <w:rsid w:val="00105C3A"/>
    <w:rsid w:val="00107ECE"/>
    <w:rsid w:val="00112392"/>
    <w:rsid w:val="00112645"/>
    <w:rsid w:val="00113B09"/>
    <w:rsid w:val="001151CA"/>
    <w:rsid w:val="0012415E"/>
    <w:rsid w:val="0012443B"/>
    <w:rsid w:val="00124D4F"/>
    <w:rsid w:val="00126AD8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6924"/>
    <w:rsid w:val="00177627"/>
    <w:rsid w:val="0018200D"/>
    <w:rsid w:val="0018677F"/>
    <w:rsid w:val="00186CCF"/>
    <w:rsid w:val="00191F9D"/>
    <w:rsid w:val="00194B40"/>
    <w:rsid w:val="00194FCC"/>
    <w:rsid w:val="00195902"/>
    <w:rsid w:val="001965E3"/>
    <w:rsid w:val="001A5917"/>
    <w:rsid w:val="001A6F33"/>
    <w:rsid w:val="001A766F"/>
    <w:rsid w:val="001B00C7"/>
    <w:rsid w:val="001B24C8"/>
    <w:rsid w:val="001C0A7B"/>
    <w:rsid w:val="001C16EA"/>
    <w:rsid w:val="001C2660"/>
    <w:rsid w:val="001C69E8"/>
    <w:rsid w:val="001D1B16"/>
    <w:rsid w:val="001D4E05"/>
    <w:rsid w:val="001D60F4"/>
    <w:rsid w:val="001D795E"/>
    <w:rsid w:val="001E00CA"/>
    <w:rsid w:val="001E2C0E"/>
    <w:rsid w:val="001E4477"/>
    <w:rsid w:val="001E4702"/>
    <w:rsid w:val="001E4FA0"/>
    <w:rsid w:val="001F1DDB"/>
    <w:rsid w:val="001F45CA"/>
    <w:rsid w:val="001F4A5D"/>
    <w:rsid w:val="00201524"/>
    <w:rsid w:val="00202EEC"/>
    <w:rsid w:val="00204164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44B29"/>
    <w:rsid w:val="00254152"/>
    <w:rsid w:val="00261B0B"/>
    <w:rsid w:val="002672DC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37A8"/>
    <w:rsid w:val="002F58A9"/>
    <w:rsid w:val="002F5E18"/>
    <w:rsid w:val="002F73B0"/>
    <w:rsid w:val="003033C8"/>
    <w:rsid w:val="0030401B"/>
    <w:rsid w:val="00313802"/>
    <w:rsid w:val="00313A30"/>
    <w:rsid w:val="00314F8D"/>
    <w:rsid w:val="00321E86"/>
    <w:rsid w:val="00323116"/>
    <w:rsid w:val="00325A42"/>
    <w:rsid w:val="00325F78"/>
    <w:rsid w:val="00330BBE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41C9"/>
    <w:rsid w:val="003750C8"/>
    <w:rsid w:val="00376458"/>
    <w:rsid w:val="00380513"/>
    <w:rsid w:val="003824FC"/>
    <w:rsid w:val="003873F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4A6E"/>
    <w:rsid w:val="003D624C"/>
    <w:rsid w:val="003E204A"/>
    <w:rsid w:val="003E24A0"/>
    <w:rsid w:val="003F314A"/>
    <w:rsid w:val="003F7826"/>
    <w:rsid w:val="00402718"/>
    <w:rsid w:val="00402D36"/>
    <w:rsid w:val="004066C2"/>
    <w:rsid w:val="0040763F"/>
    <w:rsid w:val="0042144B"/>
    <w:rsid w:val="00423E18"/>
    <w:rsid w:val="00427C49"/>
    <w:rsid w:val="00431EC1"/>
    <w:rsid w:val="00440849"/>
    <w:rsid w:val="00445DD6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0DF0"/>
    <w:rsid w:val="004A1E83"/>
    <w:rsid w:val="004A3070"/>
    <w:rsid w:val="004A6189"/>
    <w:rsid w:val="004A628F"/>
    <w:rsid w:val="004A7AEE"/>
    <w:rsid w:val="004B11C6"/>
    <w:rsid w:val="004B40C4"/>
    <w:rsid w:val="004B5E1B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CE3"/>
    <w:rsid w:val="004F6EC2"/>
    <w:rsid w:val="0050043E"/>
    <w:rsid w:val="005009AB"/>
    <w:rsid w:val="00502C84"/>
    <w:rsid w:val="00505F2A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3C05"/>
    <w:rsid w:val="005842EE"/>
    <w:rsid w:val="0058724C"/>
    <w:rsid w:val="0058749D"/>
    <w:rsid w:val="005917FB"/>
    <w:rsid w:val="005A004E"/>
    <w:rsid w:val="005A43A5"/>
    <w:rsid w:val="005A5884"/>
    <w:rsid w:val="005A7E7A"/>
    <w:rsid w:val="005B4A23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F0BE7"/>
    <w:rsid w:val="005F1F25"/>
    <w:rsid w:val="005F236C"/>
    <w:rsid w:val="006001A8"/>
    <w:rsid w:val="00600EF4"/>
    <w:rsid w:val="006030F2"/>
    <w:rsid w:val="00605126"/>
    <w:rsid w:val="00607F92"/>
    <w:rsid w:val="00614A00"/>
    <w:rsid w:val="00615D34"/>
    <w:rsid w:val="00621372"/>
    <w:rsid w:val="00621542"/>
    <w:rsid w:val="00621B7D"/>
    <w:rsid w:val="00622924"/>
    <w:rsid w:val="00625D68"/>
    <w:rsid w:val="0062701C"/>
    <w:rsid w:val="006310BB"/>
    <w:rsid w:val="006325EB"/>
    <w:rsid w:val="006332B0"/>
    <w:rsid w:val="006339F3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D2888"/>
    <w:rsid w:val="006D46AD"/>
    <w:rsid w:val="006D5D60"/>
    <w:rsid w:val="006D7C17"/>
    <w:rsid w:val="006E09D0"/>
    <w:rsid w:val="006E56D4"/>
    <w:rsid w:val="006F21B6"/>
    <w:rsid w:val="006F6107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FE4"/>
    <w:rsid w:val="00770279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B7115"/>
    <w:rsid w:val="007C2C35"/>
    <w:rsid w:val="007C46D7"/>
    <w:rsid w:val="007C5623"/>
    <w:rsid w:val="007C57CA"/>
    <w:rsid w:val="007C5AB5"/>
    <w:rsid w:val="007C6D92"/>
    <w:rsid w:val="007D12EA"/>
    <w:rsid w:val="007D447B"/>
    <w:rsid w:val="007D7D04"/>
    <w:rsid w:val="007E1E38"/>
    <w:rsid w:val="007E55E8"/>
    <w:rsid w:val="007E5644"/>
    <w:rsid w:val="007E7541"/>
    <w:rsid w:val="007F117E"/>
    <w:rsid w:val="007F3C33"/>
    <w:rsid w:val="007F4A68"/>
    <w:rsid w:val="007F62CE"/>
    <w:rsid w:val="007F704A"/>
    <w:rsid w:val="008014A3"/>
    <w:rsid w:val="0080283A"/>
    <w:rsid w:val="00804C62"/>
    <w:rsid w:val="00805033"/>
    <w:rsid w:val="0080558E"/>
    <w:rsid w:val="008059EE"/>
    <w:rsid w:val="00806747"/>
    <w:rsid w:val="00810FAC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87D"/>
    <w:rsid w:val="00836C67"/>
    <w:rsid w:val="008475F0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5932"/>
    <w:rsid w:val="008A6336"/>
    <w:rsid w:val="008B0669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0AED"/>
    <w:rsid w:val="008F51C2"/>
    <w:rsid w:val="008F780C"/>
    <w:rsid w:val="00903394"/>
    <w:rsid w:val="00906121"/>
    <w:rsid w:val="00906AE9"/>
    <w:rsid w:val="009105F7"/>
    <w:rsid w:val="009126B5"/>
    <w:rsid w:val="00912793"/>
    <w:rsid w:val="00916164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519CC"/>
    <w:rsid w:val="00955C00"/>
    <w:rsid w:val="009563FE"/>
    <w:rsid w:val="00967F1D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303D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E1BB6"/>
    <w:rsid w:val="009F0DF9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17800"/>
    <w:rsid w:val="00A21864"/>
    <w:rsid w:val="00A23C5E"/>
    <w:rsid w:val="00A25405"/>
    <w:rsid w:val="00A27EC5"/>
    <w:rsid w:val="00A333B4"/>
    <w:rsid w:val="00A33D3A"/>
    <w:rsid w:val="00A362CA"/>
    <w:rsid w:val="00A47545"/>
    <w:rsid w:val="00A51A17"/>
    <w:rsid w:val="00A51E77"/>
    <w:rsid w:val="00A55DFA"/>
    <w:rsid w:val="00A62D61"/>
    <w:rsid w:val="00A6396A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547E8"/>
    <w:rsid w:val="00B55201"/>
    <w:rsid w:val="00B6055C"/>
    <w:rsid w:val="00B63CFA"/>
    <w:rsid w:val="00B63EAC"/>
    <w:rsid w:val="00B65C7A"/>
    <w:rsid w:val="00B666E8"/>
    <w:rsid w:val="00B759D0"/>
    <w:rsid w:val="00B76F15"/>
    <w:rsid w:val="00B8224D"/>
    <w:rsid w:val="00B90515"/>
    <w:rsid w:val="00B9784A"/>
    <w:rsid w:val="00BA0D4D"/>
    <w:rsid w:val="00BA118A"/>
    <w:rsid w:val="00BA18BE"/>
    <w:rsid w:val="00BA2AAB"/>
    <w:rsid w:val="00BA7618"/>
    <w:rsid w:val="00BB2D31"/>
    <w:rsid w:val="00BB4A8C"/>
    <w:rsid w:val="00BC3755"/>
    <w:rsid w:val="00BC652A"/>
    <w:rsid w:val="00BD10C3"/>
    <w:rsid w:val="00BD4A3A"/>
    <w:rsid w:val="00BD5032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36F"/>
    <w:rsid w:val="00C11F6F"/>
    <w:rsid w:val="00C25F2C"/>
    <w:rsid w:val="00C262F9"/>
    <w:rsid w:val="00C27067"/>
    <w:rsid w:val="00C30F45"/>
    <w:rsid w:val="00C31517"/>
    <w:rsid w:val="00C34951"/>
    <w:rsid w:val="00C41E7B"/>
    <w:rsid w:val="00C41FDC"/>
    <w:rsid w:val="00C4289C"/>
    <w:rsid w:val="00C42DF0"/>
    <w:rsid w:val="00C447E7"/>
    <w:rsid w:val="00C47B58"/>
    <w:rsid w:val="00C5395D"/>
    <w:rsid w:val="00C53A5A"/>
    <w:rsid w:val="00C57E99"/>
    <w:rsid w:val="00C60519"/>
    <w:rsid w:val="00C62483"/>
    <w:rsid w:val="00C63237"/>
    <w:rsid w:val="00C638CD"/>
    <w:rsid w:val="00C63CFA"/>
    <w:rsid w:val="00C64383"/>
    <w:rsid w:val="00C676D8"/>
    <w:rsid w:val="00C67C3E"/>
    <w:rsid w:val="00C814B2"/>
    <w:rsid w:val="00C81728"/>
    <w:rsid w:val="00C85F68"/>
    <w:rsid w:val="00C92F9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28E9"/>
    <w:rsid w:val="00CD3E43"/>
    <w:rsid w:val="00CD5A77"/>
    <w:rsid w:val="00CD6C11"/>
    <w:rsid w:val="00CE1933"/>
    <w:rsid w:val="00CE2B1B"/>
    <w:rsid w:val="00CE57BC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4892"/>
    <w:rsid w:val="00D47CF3"/>
    <w:rsid w:val="00D56517"/>
    <w:rsid w:val="00D64871"/>
    <w:rsid w:val="00D64CF1"/>
    <w:rsid w:val="00D6507B"/>
    <w:rsid w:val="00D679D2"/>
    <w:rsid w:val="00D71EC6"/>
    <w:rsid w:val="00D74885"/>
    <w:rsid w:val="00D80253"/>
    <w:rsid w:val="00D82C3B"/>
    <w:rsid w:val="00D835A5"/>
    <w:rsid w:val="00D83E9C"/>
    <w:rsid w:val="00D8431B"/>
    <w:rsid w:val="00D85670"/>
    <w:rsid w:val="00D856E9"/>
    <w:rsid w:val="00D90EB5"/>
    <w:rsid w:val="00D93350"/>
    <w:rsid w:val="00D9479F"/>
    <w:rsid w:val="00D94E2E"/>
    <w:rsid w:val="00DA3DD1"/>
    <w:rsid w:val="00DA69F4"/>
    <w:rsid w:val="00DB3A56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1587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3131"/>
    <w:rsid w:val="00E43D45"/>
    <w:rsid w:val="00E44FFD"/>
    <w:rsid w:val="00E53DFB"/>
    <w:rsid w:val="00E576C3"/>
    <w:rsid w:val="00E60A6B"/>
    <w:rsid w:val="00E627C6"/>
    <w:rsid w:val="00E74178"/>
    <w:rsid w:val="00E7471E"/>
    <w:rsid w:val="00E8372B"/>
    <w:rsid w:val="00E8394F"/>
    <w:rsid w:val="00E84FD4"/>
    <w:rsid w:val="00E922F7"/>
    <w:rsid w:val="00E95CC7"/>
    <w:rsid w:val="00E964BC"/>
    <w:rsid w:val="00E9780A"/>
    <w:rsid w:val="00EA18F4"/>
    <w:rsid w:val="00EA2418"/>
    <w:rsid w:val="00EA26C3"/>
    <w:rsid w:val="00EA27B0"/>
    <w:rsid w:val="00EA4F93"/>
    <w:rsid w:val="00EA5353"/>
    <w:rsid w:val="00ED281E"/>
    <w:rsid w:val="00ED559A"/>
    <w:rsid w:val="00ED57A6"/>
    <w:rsid w:val="00ED638A"/>
    <w:rsid w:val="00ED6E3B"/>
    <w:rsid w:val="00EE1DB8"/>
    <w:rsid w:val="00EE2021"/>
    <w:rsid w:val="00EE3D40"/>
    <w:rsid w:val="00EE3EB6"/>
    <w:rsid w:val="00EE573A"/>
    <w:rsid w:val="00EE7628"/>
    <w:rsid w:val="00EE7A34"/>
    <w:rsid w:val="00EF1D5A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6D6B"/>
    <w:rsid w:val="00F326A1"/>
    <w:rsid w:val="00F33CED"/>
    <w:rsid w:val="00F346AC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3839"/>
    <w:rsid w:val="00F76AF3"/>
    <w:rsid w:val="00F80E58"/>
    <w:rsid w:val="00F824EF"/>
    <w:rsid w:val="00F8622F"/>
    <w:rsid w:val="00F91DCA"/>
    <w:rsid w:val="00F94ED0"/>
    <w:rsid w:val="00FA2BDA"/>
    <w:rsid w:val="00FA3C71"/>
    <w:rsid w:val="00FA7EA4"/>
    <w:rsid w:val="00FB1664"/>
    <w:rsid w:val="00FB4DAF"/>
    <w:rsid w:val="00FC5A07"/>
    <w:rsid w:val="00FD5567"/>
    <w:rsid w:val="00FE13CF"/>
    <w:rsid w:val="00FE3E6A"/>
    <w:rsid w:val="00FF021C"/>
    <w:rsid w:val="00FF47EE"/>
    <w:rsid w:val="00FF531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2026-04-30T08:13:00Z</dcterms:created>
  <dcterms:modified xsi:type="dcterms:W3CDTF">2026-04-30T08:13:00Z</dcterms:modified>
</cp:coreProperties>
</file>