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089190B2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ED638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62701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83C05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B55201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1E6EB7E3" w:rsidR="00E964BC" w:rsidRPr="00BC3755" w:rsidRDefault="00C62483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0936C7">
              <w:rPr>
                <w:color w:val="000000"/>
                <w:sz w:val="28"/>
                <w:szCs w:val="28"/>
              </w:rPr>
              <w:t>olévka</w:t>
            </w:r>
            <w:r>
              <w:rPr>
                <w:color w:val="000000"/>
                <w:sz w:val="28"/>
                <w:szCs w:val="28"/>
              </w:rPr>
              <w:t xml:space="preserve"> z červené čočky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0B373ECD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82342">
              <w:rPr>
                <w:color w:val="000000"/>
              </w:rPr>
              <w:t xml:space="preserve"> </w:t>
            </w:r>
            <w:r w:rsidR="00CD0289">
              <w:rPr>
                <w:color w:val="000000"/>
              </w:rPr>
              <w:t xml:space="preserve"> </w:t>
            </w:r>
            <w:r w:rsidR="00505F2A">
              <w:rPr>
                <w:color w:val="000000"/>
              </w:rPr>
              <w:t xml:space="preserve"> </w:t>
            </w:r>
            <w:r w:rsidR="000936C7">
              <w:rPr>
                <w:color w:val="000000"/>
              </w:rPr>
              <w:t>1,9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09BE0EE9" w:rsidR="00E964BC" w:rsidRPr="00BC3755" w:rsidRDefault="00BD503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nudle s mákem a máslem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7400902C" w:rsidR="00E964BC" w:rsidRPr="00E964BC" w:rsidRDefault="00BD5032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B339E">
              <w:rPr>
                <w:color w:val="000000"/>
              </w:rPr>
              <w:t xml:space="preserve"> </w:t>
            </w:r>
            <w:r w:rsidR="00622924">
              <w:rPr>
                <w:color w:val="000000"/>
              </w:rPr>
              <w:t>1</w:t>
            </w:r>
            <w:r w:rsidR="00B547E8">
              <w:rPr>
                <w:color w:val="000000"/>
              </w:rPr>
              <w:t>,7</w:t>
            </w:r>
            <w:r w:rsidR="00622924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30C7A3E5" w:rsidR="00F5107C" w:rsidRPr="00BC3755" w:rsidRDefault="00313802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</w:t>
            </w:r>
            <w:r w:rsidR="00BD5032">
              <w:rPr>
                <w:color w:val="000000"/>
                <w:sz w:val="28"/>
                <w:szCs w:val="28"/>
              </w:rPr>
              <w:t>apečené brambory se zeleninou, smetanou a</w:t>
            </w:r>
            <w:r>
              <w:rPr>
                <w:color w:val="000000"/>
                <w:sz w:val="28"/>
                <w:szCs w:val="28"/>
              </w:rPr>
              <w:t xml:space="preserve"> sýrem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A" w14:textId="6EB0D953" w:rsidR="00402718" w:rsidRPr="00E964BC" w:rsidRDefault="00F377AD" w:rsidP="00756FE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94B40">
              <w:rPr>
                <w:color w:val="000000"/>
              </w:rPr>
              <w:t xml:space="preserve"> </w:t>
            </w:r>
            <w:r w:rsidR="00FE13CF">
              <w:rPr>
                <w:color w:val="000000"/>
              </w:rPr>
              <w:t xml:space="preserve"> </w:t>
            </w:r>
            <w:r w:rsidR="00D9479F">
              <w:rPr>
                <w:color w:val="000000"/>
              </w:rPr>
              <w:t xml:space="preserve"> </w:t>
            </w:r>
            <w:r w:rsidR="00313802">
              <w:rPr>
                <w:color w:val="000000"/>
              </w:rPr>
              <w:t xml:space="preserve">  7</w:t>
            </w: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4FDE9758" w:rsidR="00E964BC" w:rsidRPr="00BC3755" w:rsidRDefault="00023077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  <w:r w:rsidR="004F6CE3">
              <w:rPr>
                <w:color w:val="000000"/>
                <w:sz w:val="28"/>
                <w:szCs w:val="28"/>
              </w:rPr>
              <w:t>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6296F06D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70209EEE" w:rsidR="00A7279F" w:rsidRPr="00ED281E" w:rsidRDefault="00ED638A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62701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83C05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B55201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4803E68A" w:rsidR="00E964BC" w:rsidRPr="005D574A" w:rsidRDefault="004F6CE3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hovězí</w:t>
            </w:r>
            <w:r w:rsidR="00023077">
              <w:rPr>
                <w:color w:val="000000"/>
                <w:sz w:val="28"/>
                <w:szCs w:val="28"/>
              </w:rPr>
              <w:t xml:space="preserve"> </w:t>
            </w:r>
            <w:r w:rsidR="00ED638A">
              <w:rPr>
                <w:color w:val="000000"/>
                <w:sz w:val="28"/>
                <w:szCs w:val="28"/>
              </w:rPr>
              <w:t>p</w:t>
            </w:r>
            <w:r w:rsidR="00FE13CF">
              <w:rPr>
                <w:color w:val="000000"/>
                <w:sz w:val="28"/>
                <w:szCs w:val="28"/>
              </w:rPr>
              <w:t>olévka</w:t>
            </w:r>
            <w:r w:rsidR="00ED638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s </w:t>
            </w:r>
            <w:proofErr w:type="spellStart"/>
            <w:r>
              <w:rPr>
                <w:color w:val="000000"/>
                <w:sz w:val="28"/>
                <w:szCs w:val="28"/>
              </w:rPr>
              <w:t>fritátovými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nudlemi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0ECAD9AF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0283A">
              <w:rPr>
                <w:color w:val="000000"/>
              </w:rPr>
              <w:t xml:space="preserve"> </w:t>
            </w:r>
            <w:r w:rsidR="00177627">
              <w:rPr>
                <w:color w:val="000000"/>
              </w:rPr>
              <w:t>1</w:t>
            </w:r>
            <w:r w:rsidR="00877EB3">
              <w:rPr>
                <w:color w:val="000000"/>
              </w:rPr>
              <w:t>,</w:t>
            </w:r>
            <w:r w:rsidR="00201524">
              <w:rPr>
                <w:color w:val="000000"/>
              </w:rPr>
              <w:t>3,7,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78B63E87" w:rsidR="009563FE" w:rsidRPr="005D574A" w:rsidRDefault="00201524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vepřové maso na žampionech</w:t>
            </w:r>
            <w:r w:rsidR="00E43D45">
              <w:rPr>
                <w:color w:val="000000"/>
                <w:sz w:val="28"/>
                <w:szCs w:val="28"/>
              </w:rPr>
              <w:t>, dušená rýže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7F21EDED" w:rsidR="00E964BC" w:rsidRPr="00E964BC" w:rsidRDefault="00E627C6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C5A07">
              <w:rPr>
                <w:color w:val="000000"/>
              </w:rPr>
              <w:t xml:space="preserve"> </w:t>
            </w:r>
            <w:r w:rsidR="00376458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1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6067B695" w:rsidR="00E964BC" w:rsidRPr="005D574A" w:rsidRDefault="008475F0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špecle s cibulkou, slaninou a rajčaty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3DA3932B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76458">
              <w:rPr>
                <w:color w:val="000000"/>
              </w:rPr>
              <w:t xml:space="preserve"> </w:t>
            </w:r>
            <w:r w:rsidR="00ED57A6">
              <w:rPr>
                <w:color w:val="000000"/>
              </w:rPr>
              <w:t xml:space="preserve"> </w:t>
            </w:r>
            <w:r w:rsidR="008475F0">
              <w:rPr>
                <w:color w:val="000000"/>
              </w:rPr>
              <w:t>1,6,7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061387C3" w:rsidR="00E964BC" w:rsidRPr="005D574A" w:rsidRDefault="00402D36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35C23689" w:rsidR="00A7279F" w:rsidRPr="00A17800" w:rsidRDefault="00A17800" w:rsidP="00A17800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ED638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62701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83C05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096AD8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B45DC8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096AD8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1D4E05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41CB0044" w:rsidR="00E964BC" w:rsidRPr="005D574A" w:rsidRDefault="008F0AED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</w:t>
            </w:r>
            <w:r w:rsidR="00C31517">
              <w:rPr>
                <w:color w:val="000000"/>
                <w:sz w:val="28"/>
                <w:szCs w:val="28"/>
              </w:rPr>
              <w:t>o</w:t>
            </w:r>
            <w:r w:rsidR="00805033">
              <w:rPr>
                <w:color w:val="000000"/>
                <w:sz w:val="28"/>
                <w:szCs w:val="28"/>
              </w:rPr>
              <w:t xml:space="preserve">vá polévka </w:t>
            </w:r>
            <w:r>
              <w:rPr>
                <w:color w:val="000000"/>
                <w:sz w:val="28"/>
                <w:szCs w:val="28"/>
              </w:rPr>
              <w:t>s rýží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4913FF9F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448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8F0AED">
              <w:rPr>
                <w:color w:val="000000"/>
              </w:rPr>
              <w:t xml:space="preserve"> </w:t>
            </w:r>
            <w:r w:rsidR="00C64383">
              <w:rPr>
                <w:color w:val="000000"/>
              </w:rPr>
              <w:t xml:space="preserve"> </w:t>
            </w:r>
            <w:r w:rsidR="008F0AED">
              <w:rPr>
                <w:color w:val="000000"/>
              </w:rPr>
              <w:t xml:space="preserve"> </w:t>
            </w:r>
            <w:r w:rsidR="00402D36">
              <w:rPr>
                <w:color w:val="000000"/>
              </w:rPr>
              <w:t>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08E1F8C6" w:rsidR="00E964BC" w:rsidRPr="005D574A" w:rsidRDefault="008F0AED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maďarský vepř. perkelt s kysanou smetanou, těstoviny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37D5BACE" w:rsidR="00E964BC" w:rsidRPr="00E964BC" w:rsidRDefault="00967F1D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D12EA">
              <w:rPr>
                <w:color w:val="000000"/>
              </w:rPr>
              <w:t xml:space="preserve"> </w:t>
            </w:r>
            <w:r w:rsidR="008F0AED">
              <w:rPr>
                <w:color w:val="000000"/>
              </w:rPr>
              <w:t xml:space="preserve"> </w:t>
            </w:r>
            <w:r w:rsidR="00806747">
              <w:rPr>
                <w:color w:val="000000"/>
              </w:rPr>
              <w:t xml:space="preserve"> </w:t>
            </w:r>
            <w:r w:rsidR="00A713A3">
              <w:rPr>
                <w:color w:val="000000"/>
              </w:rPr>
              <w:t>1</w:t>
            </w:r>
            <w:r w:rsidR="001E4477">
              <w:rPr>
                <w:color w:val="000000"/>
              </w:rPr>
              <w:t>,7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565C7375" w:rsidR="00E964BC" w:rsidRPr="005D574A" w:rsidRDefault="00C64383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zeleninové lečo s uzeninou, vařené brambory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51038B09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D12EA">
              <w:rPr>
                <w:color w:val="000000"/>
              </w:rPr>
              <w:t xml:space="preserve">  </w:t>
            </w:r>
            <w:r w:rsidR="000970A5">
              <w:rPr>
                <w:color w:val="000000"/>
              </w:rPr>
              <w:t xml:space="preserve"> </w:t>
            </w:r>
            <w:r w:rsidR="006F6107">
              <w:rPr>
                <w:color w:val="000000"/>
              </w:rPr>
              <w:t>3,6,7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336364A5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0EB2FA5A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</w:t>
            </w:r>
            <w:r w:rsid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583C05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30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096AD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40BC8638" w:rsidR="00E964BC" w:rsidRPr="005D574A" w:rsidRDefault="006F6107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brokolicová</w:t>
            </w:r>
            <w:r w:rsidR="000970A5">
              <w:rPr>
                <w:color w:val="000000"/>
                <w:sz w:val="28"/>
                <w:szCs w:val="28"/>
              </w:rPr>
              <w:t xml:space="preserve"> polévka 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45D6527C" w:rsidR="00E964BC" w:rsidRDefault="00872CBE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6D6B">
              <w:rPr>
                <w:color w:val="000000"/>
              </w:rPr>
              <w:t xml:space="preserve">  </w:t>
            </w:r>
            <w:r w:rsidR="000970A5">
              <w:rPr>
                <w:color w:val="000000"/>
              </w:rPr>
              <w:t>1,</w:t>
            </w:r>
            <w:r w:rsidR="006F6107">
              <w:rPr>
                <w:color w:val="000000"/>
              </w:rPr>
              <w:t>7,</w:t>
            </w:r>
            <w:r w:rsidR="000970A5">
              <w:rPr>
                <w:color w:val="000000"/>
              </w:rPr>
              <w:t>9</w:t>
            </w:r>
          </w:p>
          <w:p w14:paraId="36F14992" w14:textId="3C4FDF3B" w:rsidR="009771B5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3DB6F29E" w:rsidR="00E964BC" w:rsidRPr="005D574A" w:rsidRDefault="006F610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pečené kuře, vařené brambory, salátová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3049FBB6" w:rsidR="00E964BC" w:rsidRPr="00E964BC" w:rsidRDefault="00EE7628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4289C">
              <w:rPr>
                <w:color w:val="000000"/>
              </w:rPr>
              <w:t xml:space="preserve">  </w:t>
            </w:r>
            <w:r w:rsidR="006F6107">
              <w:rPr>
                <w:color w:val="000000"/>
              </w:rPr>
              <w:t xml:space="preserve"> </w:t>
            </w:r>
            <w:r w:rsidR="006030F2">
              <w:rPr>
                <w:color w:val="000000"/>
              </w:rPr>
              <w:t xml:space="preserve">  </w:t>
            </w:r>
            <w:r w:rsidR="000970A5">
              <w:rPr>
                <w:color w:val="000000"/>
              </w:rPr>
              <w:t>7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279E9A28" w:rsidR="00E964BC" w:rsidRPr="005D574A" w:rsidRDefault="006030F2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bulgur s jablky a se skořicí, bílý jogurt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796204AE" w:rsidR="00E964BC" w:rsidRPr="00E964BC" w:rsidRDefault="007B7115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539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1</w:t>
            </w:r>
            <w:r w:rsidR="00EE7628">
              <w:rPr>
                <w:color w:val="000000"/>
              </w:rPr>
              <w:t>,7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635CBA84" w:rsidR="00E964BC" w:rsidRPr="005D574A" w:rsidRDefault="007B7115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8"/>
        <w:gridCol w:w="6616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7F25DAFF" w:rsidR="00A7279F" w:rsidRPr="00ED281E" w:rsidRDefault="00C62483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633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48F2DC70" w:rsidR="00E964BC" w:rsidRPr="005D574A" w:rsidRDefault="00E964BC" w:rsidP="005162A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7A39D794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6A1EC63B" w:rsidR="00E964BC" w:rsidRPr="005D574A" w:rsidRDefault="00E964BC" w:rsidP="00575C0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22DFD5B3" w:rsidR="001C2660" w:rsidRPr="00E964BC" w:rsidRDefault="005E2298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A6396A">
              <w:rPr>
                <w:color w:val="000000"/>
              </w:rPr>
              <w:t xml:space="preserve"> </w:t>
            </w:r>
            <w:r w:rsidR="009C55CD">
              <w:rPr>
                <w:color w:val="000000"/>
              </w:rPr>
              <w:t xml:space="preserve"> 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2AA197BC" w:rsidR="00E964BC" w:rsidRPr="005D574A" w:rsidRDefault="00E964BC" w:rsidP="001E00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4C24E76E" w:rsidR="00E964BC" w:rsidRPr="00E964BC" w:rsidRDefault="00FA7EA4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960FE">
              <w:rPr>
                <w:color w:val="000000"/>
              </w:rPr>
              <w:t xml:space="preserve"> </w:t>
            </w:r>
            <w:r w:rsidR="00EA27B0">
              <w:rPr>
                <w:color w:val="000000"/>
              </w:rPr>
              <w:t xml:space="preserve"> 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5011D0FA" w:rsidR="00E964BC" w:rsidRPr="005D574A" w:rsidRDefault="00E964BC" w:rsidP="00F574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0E06EE56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74F19">
              <w:rPr>
                <w:color w:val="000000"/>
              </w:rPr>
              <w:t xml:space="preserve"> 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26E7" w14:textId="77777777" w:rsidR="005000D7" w:rsidRDefault="005000D7">
      <w:r>
        <w:separator/>
      </w:r>
    </w:p>
  </w:endnote>
  <w:endnote w:type="continuationSeparator" w:id="0">
    <w:p w14:paraId="18C28639" w14:textId="77777777" w:rsidR="005000D7" w:rsidRDefault="0050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83C6F" w14:textId="77777777" w:rsidR="005000D7" w:rsidRDefault="005000D7">
      <w:r>
        <w:separator/>
      </w:r>
    </w:p>
  </w:footnote>
  <w:footnote w:type="continuationSeparator" w:id="0">
    <w:p w14:paraId="5BDE6978" w14:textId="77777777" w:rsidR="005000D7" w:rsidRDefault="00500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011C"/>
    <w:rsid w:val="00004203"/>
    <w:rsid w:val="00005662"/>
    <w:rsid w:val="0000697A"/>
    <w:rsid w:val="00022499"/>
    <w:rsid w:val="00023077"/>
    <w:rsid w:val="000232DC"/>
    <w:rsid w:val="00024C94"/>
    <w:rsid w:val="000321D1"/>
    <w:rsid w:val="00033A3F"/>
    <w:rsid w:val="00036443"/>
    <w:rsid w:val="00037391"/>
    <w:rsid w:val="00050CDE"/>
    <w:rsid w:val="00055E5D"/>
    <w:rsid w:val="00057274"/>
    <w:rsid w:val="00060A89"/>
    <w:rsid w:val="00062D4E"/>
    <w:rsid w:val="00070241"/>
    <w:rsid w:val="0008198E"/>
    <w:rsid w:val="00086AAE"/>
    <w:rsid w:val="0009022B"/>
    <w:rsid w:val="000936C7"/>
    <w:rsid w:val="00095491"/>
    <w:rsid w:val="00096AD8"/>
    <w:rsid w:val="000970A5"/>
    <w:rsid w:val="000A18D6"/>
    <w:rsid w:val="000A4131"/>
    <w:rsid w:val="000B13E3"/>
    <w:rsid w:val="000B601E"/>
    <w:rsid w:val="000B6F38"/>
    <w:rsid w:val="000B7592"/>
    <w:rsid w:val="000B7C62"/>
    <w:rsid w:val="000C26F7"/>
    <w:rsid w:val="000C7B5B"/>
    <w:rsid w:val="000C7CA7"/>
    <w:rsid w:val="000D5517"/>
    <w:rsid w:val="000D5678"/>
    <w:rsid w:val="000E172B"/>
    <w:rsid w:val="000E4A89"/>
    <w:rsid w:val="000E5D99"/>
    <w:rsid w:val="000F0E04"/>
    <w:rsid w:val="000F3B73"/>
    <w:rsid w:val="000F4F13"/>
    <w:rsid w:val="00101A29"/>
    <w:rsid w:val="00105854"/>
    <w:rsid w:val="00105C3A"/>
    <w:rsid w:val="00107ECE"/>
    <w:rsid w:val="00112392"/>
    <w:rsid w:val="00112645"/>
    <w:rsid w:val="00113B09"/>
    <w:rsid w:val="001151CA"/>
    <w:rsid w:val="0012415E"/>
    <w:rsid w:val="0012443B"/>
    <w:rsid w:val="00124D4F"/>
    <w:rsid w:val="00126AD8"/>
    <w:rsid w:val="00131429"/>
    <w:rsid w:val="0013149E"/>
    <w:rsid w:val="00132087"/>
    <w:rsid w:val="001324A2"/>
    <w:rsid w:val="0013309F"/>
    <w:rsid w:val="00134F02"/>
    <w:rsid w:val="001354BE"/>
    <w:rsid w:val="00137258"/>
    <w:rsid w:val="00142147"/>
    <w:rsid w:val="0014291F"/>
    <w:rsid w:val="00144F78"/>
    <w:rsid w:val="001452D5"/>
    <w:rsid w:val="001463FF"/>
    <w:rsid w:val="001474F0"/>
    <w:rsid w:val="001502F2"/>
    <w:rsid w:val="00150D8A"/>
    <w:rsid w:val="00153CD7"/>
    <w:rsid w:val="0016265B"/>
    <w:rsid w:val="00167CFF"/>
    <w:rsid w:val="00176924"/>
    <w:rsid w:val="00177627"/>
    <w:rsid w:val="0018200D"/>
    <w:rsid w:val="0018677F"/>
    <w:rsid w:val="00186CCF"/>
    <w:rsid w:val="00191F9D"/>
    <w:rsid w:val="00194B40"/>
    <w:rsid w:val="00194FCC"/>
    <w:rsid w:val="00195902"/>
    <w:rsid w:val="001965E3"/>
    <w:rsid w:val="001A5917"/>
    <w:rsid w:val="001A6F33"/>
    <w:rsid w:val="001A766F"/>
    <w:rsid w:val="001B00C7"/>
    <w:rsid w:val="001B24C8"/>
    <w:rsid w:val="001C0A7B"/>
    <w:rsid w:val="001C16EA"/>
    <w:rsid w:val="001C2660"/>
    <w:rsid w:val="001C69E8"/>
    <w:rsid w:val="001D4E05"/>
    <w:rsid w:val="001D795E"/>
    <w:rsid w:val="001E00CA"/>
    <w:rsid w:val="001E2C0E"/>
    <w:rsid w:val="001E4477"/>
    <w:rsid w:val="001E4702"/>
    <w:rsid w:val="001E4FA0"/>
    <w:rsid w:val="001F1DDB"/>
    <w:rsid w:val="001F45CA"/>
    <w:rsid w:val="001F4A5D"/>
    <w:rsid w:val="00201524"/>
    <w:rsid w:val="00202EEC"/>
    <w:rsid w:val="00204164"/>
    <w:rsid w:val="002051F6"/>
    <w:rsid w:val="002065CE"/>
    <w:rsid w:val="002079F8"/>
    <w:rsid w:val="0021147D"/>
    <w:rsid w:val="002127A0"/>
    <w:rsid w:val="00212D1D"/>
    <w:rsid w:val="00220EF2"/>
    <w:rsid w:val="00226DD0"/>
    <w:rsid w:val="002308D6"/>
    <w:rsid w:val="00236806"/>
    <w:rsid w:val="002375BE"/>
    <w:rsid w:val="00244B29"/>
    <w:rsid w:val="00254152"/>
    <w:rsid w:val="00261B0B"/>
    <w:rsid w:val="002672DC"/>
    <w:rsid w:val="00270BE0"/>
    <w:rsid w:val="00273E34"/>
    <w:rsid w:val="002838B1"/>
    <w:rsid w:val="00286181"/>
    <w:rsid w:val="00286468"/>
    <w:rsid w:val="002919BB"/>
    <w:rsid w:val="002924AB"/>
    <w:rsid w:val="00297DE0"/>
    <w:rsid w:val="002A0145"/>
    <w:rsid w:val="002A0C6E"/>
    <w:rsid w:val="002A3D88"/>
    <w:rsid w:val="002B09FF"/>
    <w:rsid w:val="002B2076"/>
    <w:rsid w:val="002B21C2"/>
    <w:rsid w:val="002B38F1"/>
    <w:rsid w:val="002B4357"/>
    <w:rsid w:val="002C33F3"/>
    <w:rsid w:val="002C3473"/>
    <w:rsid w:val="002D41BC"/>
    <w:rsid w:val="002E3BED"/>
    <w:rsid w:val="002F37A8"/>
    <w:rsid w:val="002F58A9"/>
    <w:rsid w:val="002F5E18"/>
    <w:rsid w:val="002F73B0"/>
    <w:rsid w:val="003033C8"/>
    <w:rsid w:val="0030401B"/>
    <w:rsid w:val="00313802"/>
    <w:rsid w:val="00313A30"/>
    <w:rsid w:val="00314F8D"/>
    <w:rsid w:val="00321E86"/>
    <w:rsid w:val="00323116"/>
    <w:rsid w:val="00325A42"/>
    <w:rsid w:val="00325F78"/>
    <w:rsid w:val="00330BBE"/>
    <w:rsid w:val="003346C2"/>
    <w:rsid w:val="0034023B"/>
    <w:rsid w:val="00347E03"/>
    <w:rsid w:val="00350CDF"/>
    <w:rsid w:val="0035498B"/>
    <w:rsid w:val="00356975"/>
    <w:rsid w:val="00356DB1"/>
    <w:rsid w:val="00357EEA"/>
    <w:rsid w:val="00360F98"/>
    <w:rsid w:val="00363FB1"/>
    <w:rsid w:val="00370C83"/>
    <w:rsid w:val="003741C9"/>
    <w:rsid w:val="003750C8"/>
    <w:rsid w:val="00376458"/>
    <w:rsid w:val="00380513"/>
    <w:rsid w:val="003824FC"/>
    <w:rsid w:val="003873FB"/>
    <w:rsid w:val="003A0487"/>
    <w:rsid w:val="003A3059"/>
    <w:rsid w:val="003A3967"/>
    <w:rsid w:val="003A5130"/>
    <w:rsid w:val="003A5166"/>
    <w:rsid w:val="003B68EF"/>
    <w:rsid w:val="003B7A9C"/>
    <w:rsid w:val="003C01C9"/>
    <w:rsid w:val="003C108B"/>
    <w:rsid w:val="003C19D0"/>
    <w:rsid w:val="003C1CC9"/>
    <w:rsid w:val="003D165A"/>
    <w:rsid w:val="003D1B76"/>
    <w:rsid w:val="003D275B"/>
    <w:rsid w:val="003D4A6E"/>
    <w:rsid w:val="003D624C"/>
    <w:rsid w:val="003E204A"/>
    <w:rsid w:val="003E24A0"/>
    <w:rsid w:val="003F314A"/>
    <w:rsid w:val="003F7826"/>
    <w:rsid w:val="00402718"/>
    <w:rsid w:val="00402D36"/>
    <w:rsid w:val="004066C2"/>
    <w:rsid w:val="0040763F"/>
    <w:rsid w:val="0042144B"/>
    <w:rsid w:val="00423E18"/>
    <w:rsid w:val="00427C49"/>
    <w:rsid w:val="00431EC1"/>
    <w:rsid w:val="00440849"/>
    <w:rsid w:val="00445DD6"/>
    <w:rsid w:val="004475A8"/>
    <w:rsid w:val="00452007"/>
    <w:rsid w:val="004721BA"/>
    <w:rsid w:val="00474AEB"/>
    <w:rsid w:val="00480820"/>
    <w:rsid w:val="00482B1C"/>
    <w:rsid w:val="00484734"/>
    <w:rsid w:val="004847CD"/>
    <w:rsid w:val="00487821"/>
    <w:rsid w:val="0049278E"/>
    <w:rsid w:val="004932F0"/>
    <w:rsid w:val="00497088"/>
    <w:rsid w:val="004A0AD8"/>
    <w:rsid w:val="004A0DF0"/>
    <w:rsid w:val="004A1E83"/>
    <w:rsid w:val="004A3070"/>
    <w:rsid w:val="004A6189"/>
    <w:rsid w:val="004A628F"/>
    <w:rsid w:val="004A7AEE"/>
    <w:rsid w:val="004B11C6"/>
    <w:rsid w:val="004B40C4"/>
    <w:rsid w:val="004B5E1B"/>
    <w:rsid w:val="004C60F9"/>
    <w:rsid w:val="004C7930"/>
    <w:rsid w:val="004C7FED"/>
    <w:rsid w:val="004D06A9"/>
    <w:rsid w:val="004D260B"/>
    <w:rsid w:val="004E1761"/>
    <w:rsid w:val="004E3D66"/>
    <w:rsid w:val="004E57F5"/>
    <w:rsid w:val="004E6A7A"/>
    <w:rsid w:val="004E6C4B"/>
    <w:rsid w:val="004E79C9"/>
    <w:rsid w:val="004F5D7B"/>
    <w:rsid w:val="004F6CE3"/>
    <w:rsid w:val="004F6EC2"/>
    <w:rsid w:val="005000D7"/>
    <w:rsid w:val="0050043E"/>
    <w:rsid w:val="005009AB"/>
    <w:rsid w:val="00502C84"/>
    <w:rsid w:val="00505F2A"/>
    <w:rsid w:val="005061E8"/>
    <w:rsid w:val="005065C1"/>
    <w:rsid w:val="00507F3A"/>
    <w:rsid w:val="00513C7B"/>
    <w:rsid w:val="0051475B"/>
    <w:rsid w:val="005162A1"/>
    <w:rsid w:val="005164C0"/>
    <w:rsid w:val="005167AE"/>
    <w:rsid w:val="00517419"/>
    <w:rsid w:val="005211B6"/>
    <w:rsid w:val="00521E76"/>
    <w:rsid w:val="00522D4C"/>
    <w:rsid w:val="00536CC1"/>
    <w:rsid w:val="00540FBF"/>
    <w:rsid w:val="00543521"/>
    <w:rsid w:val="00544FFA"/>
    <w:rsid w:val="0055371D"/>
    <w:rsid w:val="00553FC6"/>
    <w:rsid w:val="00556915"/>
    <w:rsid w:val="00560F3E"/>
    <w:rsid w:val="0056214E"/>
    <w:rsid w:val="00562AC4"/>
    <w:rsid w:val="00562FCD"/>
    <w:rsid w:val="005630A7"/>
    <w:rsid w:val="00565056"/>
    <w:rsid w:val="00567E64"/>
    <w:rsid w:val="00570C0E"/>
    <w:rsid w:val="00570EA5"/>
    <w:rsid w:val="00572DFC"/>
    <w:rsid w:val="00574143"/>
    <w:rsid w:val="00575C01"/>
    <w:rsid w:val="005762B3"/>
    <w:rsid w:val="0057685C"/>
    <w:rsid w:val="00577570"/>
    <w:rsid w:val="00581B56"/>
    <w:rsid w:val="00583C05"/>
    <w:rsid w:val="005842EE"/>
    <w:rsid w:val="0058724C"/>
    <w:rsid w:val="0058749D"/>
    <w:rsid w:val="005917FB"/>
    <w:rsid w:val="005A004E"/>
    <w:rsid w:val="005A43A5"/>
    <w:rsid w:val="005A5884"/>
    <w:rsid w:val="005A7E7A"/>
    <w:rsid w:val="005C078D"/>
    <w:rsid w:val="005C0FA6"/>
    <w:rsid w:val="005C33CD"/>
    <w:rsid w:val="005C378A"/>
    <w:rsid w:val="005C6BF5"/>
    <w:rsid w:val="005D0C0C"/>
    <w:rsid w:val="005D338C"/>
    <w:rsid w:val="005D574A"/>
    <w:rsid w:val="005D6E72"/>
    <w:rsid w:val="005E1C04"/>
    <w:rsid w:val="005E2298"/>
    <w:rsid w:val="005F0BE7"/>
    <w:rsid w:val="005F1F25"/>
    <w:rsid w:val="005F236C"/>
    <w:rsid w:val="006001A8"/>
    <w:rsid w:val="00600EF4"/>
    <w:rsid w:val="006030F2"/>
    <w:rsid w:val="00605126"/>
    <w:rsid w:val="00607F92"/>
    <w:rsid w:val="00614A00"/>
    <w:rsid w:val="00615D34"/>
    <w:rsid w:val="00621372"/>
    <w:rsid w:val="00621542"/>
    <w:rsid w:val="00621B7D"/>
    <w:rsid w:val="00622924"/>
    <w:rsid w:val="00625D68"/>
    <w:rsid w:val="0062701C"/>
    <w:rsid w:val="006310BB"/>
    <w:rsid w:val="006325EB"/>
    <w:rsid w:val="006332B0"/>
    <w:rsid w:val="006339F3"/>
    <w:rsid w:val="006412FB"/>
    <w:rsid w:val="00643020"/>
    <w:rsid w:val="00646558"/>
    <w:rsid w:val="00650070"/>
    <w:rsid w:val="00650821"/>
    <w:rsid w:val="00653B95"/>
    <w:rsid w:val="00654850"/>
    <w:rsid w:val="00654D7F"/>
    <w:rsid w:val="00655D58"/>
    <w:rsid w:val="0066488A"/>
    <w:rsid w:val="00664A10"/>
    <w:rsid w:val="00666FA3"/>
    <w:rsid w:val="00673B83"/>
    <w:rsid w:val="00674409"/>
    <w:rsid w:val="006747CA"/>
    <w:rsid w:val="0067582B"/>
    <w:rsid w:val="00681EF2"/>
    <w:rsid w:val="006851C8"/>
    <w:rsid w:val="0069145E"/>
    <w:rsid w:val="006916D4"/>
    <w:rsid w:val="006946B7"/>
    <w:rsid w:val="006A0E0F"/>
    <w:rsid w:val="006A5A4F"/>
    <w:rsid w:val="006A5E44"/>
    <w:rsid w:val="006A6F7C"/>
    <w:rsid w:val="006C0291"/>
    <w:rsid w:val="006C05DE"/>
    <w:rsid w:val="006C5F0E"/>
    <w:rsid w:val="006D2888"/>
    <w:rsid w:val="006D46AD"/>
    <w:rsid w:val="006D5D60"/>
    <w:rsid w:val="006D7C17"/>
    <w:rsid w:val="006E09D0"/>
    <w:rsid w:val="006E56D4"/>
    <w:rsid w:val="006F21B6"/>
    <w:rsid w:val="006F6107"/>
    <w:rsid w:val="006F6D95"/>
    <w:rsid w:val="007043E2"/>
    <w:rsid w:val="00704786"/>
    <w:rsid w:val="007071C5"/>
    <w:rsid w:val="00714689"/>
    <w:rsid w:val="007147DA"/>
    <w:rsid w:val="00715B00"/>
    <w:rsid w:val="00720FF3"/>
    <w:rsid w:val="007322FB"/>
    <w:rsid w:val="007373F9"/>
    <w:rsid w:val="0074064D"/>
    <w:rsid w:val="007421C2"/>
    <w:rsid w:val="00747B86"/>
    <w:rsid w:val="00753BCF"/>
    <w:rsid w:val="007558E7"/>
    <w:rsid w:val="0075658F"/>
    <w:rsid w:val="00756FE4"/>
    <w:rsid w:val="00770279"/>
    <w:rsid w:val="00780A69"/>
    <w:rsid w:val="0078588B"/>
    <w:rsid w:val="007953A9"/>
    <w:rsid w:val="007A1F7D"/>
    <w:rsid w:val="007A76D9"/>
    <w:rsid w:val="007B1F80"/>
    <w:rsid w:val="007B1FDF"/>
    <w:rsid w:val="007B649C"/>
    <w:rsid w:val="007B6F16"/>
    <w:rsid w:val="007B7115"/>
    <w:rsid w:val="007C2C35"/>
    <w:rsid w:val="007C46D7"/>
    <w:rsid w:val="007C5623"/>
    <w:rsid w:val="007C57CA"/>
    <w:rsid w:val="007C6D92"/>
    <w:rsid w:val="007D12EA"/>
    <w:rsid w:val="007D447B"/>
    <w:rsid w:val="007D7D04"/>
    <w:rsid w:val="007E1E38"/>
    <w:rsid w:val="007E55E8"/>
    <w:rsid w:val="007E5644"/>
    <w:rsid w:val="007E7541"/>
    <w:rsid w:val="007F3C33"/>
    <w:rsid w:val="007F4A68"/>
    <w:rsid w:val="007F62CE"/>
    <w:rsid w:val="007F704A"/>
    <w:rsid w:val="008014A3"/>
    <w:rsid w:val="0080283A"/>
    <w:rsid w:val="00804C62"/>
    <w:rsid w:val="00805033"/>
    <w:rsid w:val="0080558E"/>
    <w:rsid w:val="008059EE"/>
    <w:rsid w:val="00806747"/>
    <w:rsid w:val="00811E2F"/>
    <w:rsid w:val="008146A0"/>
    <w:rsid w:val="00815162"/>
    <w:rsid w:val="00820435"/>
    <w:rsid w:val="00822DD5"/>
    <w:rsid w:val="008247EF"/>
    <w:rsid w:val="00825D3B"/>
    <w:rsid w:val="00826C9C"/>
    <w:rsid w:val="0082785C"/>
    <w:rsid w:val="00831433"/>
    <w:rsid w:val="0083687D"/>
    <w:rsid w:val="00836C67"/>
    <w:rsid w:val="008475F0"/>
    <w:rsid w:val="00850C0C"/>
    <w:rsid w:val="0085198A"/>
    <w:rsid w:val="00851F94"/>
    <w:rsid w:val="00852DD8"/>
    <w:rsid w:val="00861D77"/>
    <w:rsid w:val="00862D17"/>
    <w:rsid w:val="00863AD8"/>
    <w:rsid w:val="00872AB8"/>
    <w:rsid w:val="00872CBE"/>
    <w:rsid w:val="00874D51"/>
    <w:rsid w:val="00874F10"/>
    <w:rsid w:val="00875B3F"/>
    <w:rsid w:val="00875FA9"/>
    <w:rsid w:val="008775AE"/>
    <w:rsid w:val="00877EB3"/>
    <w:rsid w:val="00882E57"/>
    <w:rsid w:val="00887145"/>
    <w:rsid w:val="008940C4"/>
    <w:rsid w:val="008960FE"/>
    <w:rsid w:val="008A049B"/>
    <w:rsid w:val="008A1781"/>
    <w:rsid w:val="008A2F99"/>
    <w:rsid w:val="008A6336"/>
    <w:rsid w:val="008B0669"/>
    <w:rsid w:val="008B32B9"/>
    <w:rsid w:val="008B38D9"/>
    <w:rsid w:val="008B47AB"/>
    <w:rsid w:val="008B4FA3"/>
    <w:rsid w:val="008B6CCC"/>
    <w:rsid w:val="008C42B7"/>
    <w:rsid w:val="008D1507"/>
    <w:rsid w:val="008D29C1"/>
    <w:rsid w:val="008D36E6"/>
    <w:rsid w:val="008D50C3"/>
    <w:rsid w:val="008D6B61"/>
    <w:rsid w:val="008E1710"/>
    <w:rsid w:val="008E235A"/>
    <w:rsid w:val="008E2FC8"/>
    <w:rsid w:val="008E7C05"/>
    <w:rsid w:val="008F0AED"/>
    <w:rsid w:val="008F51C2"/>
    <w:rsid w:val="008F780C"/>
    <w:rsid w:val="00903394"/>
    <w:rsid w:val="00906121"/>
    <w:rsid w:val="00906AE9"/>
    <w:rsid w:val="009105F7"/>
    <w:rsid w:val="009126B5"/>
    <w:rsid w:val="00912793"/>
    <w:rsid w:val="00916164"/>
    <w:rsid w:val="009173F3"/>
    <w:rsid w:val="009213AA"/>
    <w:rsid w:val="00922EF9"/>
    <w:rsid w:val="00923503"/>
    <w:rsid w:val="009250F5"/>
    <w:rsid w:val="009319FF"/>
    <w:rsid w:val="009328F4"/>
    <w:rsid w:val="00932C0D"/>
    <w:rsid w:val="00933C4D"/>
    <w:rsid w:val="009352A7"/>
    <w:rsid w:val="00935832"/>
    <w:rsid w:val="00936533"/>
    <w:rsid w:val="009401FC"/>
    <w:rsid w:val="00941796"/>
    <w:rsid w:val="0094289B"/>
    <w:rsid w:val="009519CC"/>
    <w:rsid w:val="00955C00"/>
    <w:rsid w:val="009563FE"/>
    <w:rsid w:val="00967F1D"/>
    <w:rsid w:val="009733B4"/>
    <w:rsid w:val="00973938"/>
    <w:rsid w:val="00974F19"/>
    <w:rsid w:val="009771B5"/>
    <w:rsid w:val="0098059F"/>
    <w:rsid w:val="0098150C"/>
    <w:rsid w:val="00987E5A"/>
    <w:rsid w:val="009921B5"/>
    <w:rsid w:val="009A2A09"/>
    <w:rsid w:val="009A4869"/>
    <w:rsid w:val="009A54D5"/>
    <w:rsid w:val="009A5FA4"/>
    <w:rsid w:val="009B1813"/>
    <w:rsid w:val="009B339E"/>
    <w:rsid w:val="009B4B94"/>
    <w:rsid w:val="009C047B"/>
    <w:rsid w:val="009C4D3B"/>
    <w:rsid w:val="009C55CD"/>
    <w:rsid w:val="009C7FE8"/>
    <w:rsid w:val="009D1867"/>
    <w:rsid w:val="009D5872"/>
    <w:rsid w:val="009F0DF9"/>
    <w:rsid w:val="009F1C9C"/>
    <w:rsid w:val="009F3DC1"/>
    <w:rsid w:val="009F4465"/>
    <w:rsid w:val="009F4519"/>
    <w:rsid w:val="009F4842"/>
    <w:rsid w:val="009F53A0"/>
    <w:rsid w:val="00A00CEB"/>
    <w:rsid w:val="00A02E3E"/>
    <w:rsid w:val="00A03895"/>
    <w:rsid w:val="00A04AA4"/>
    <w:rsid w:val="00A11B18"/>
    <w:rsid w:val="00A11F3A"/>
    <w:rsid w:val="00A12D2F"/>
    <w:rsid w:val="00A14606"/>
    <w:rsid w:val="00A17214"/>
    <w:rsid w:val="00A17800"/>
    <w:rsid w:val="00A21864"/>
    <w:rsid w:val="00A23C5E"/>
    <w:rsid w:val="00A25405"/>
    <w:rsid w:val="00A333B4"/>
    <w:rsid w:val="00A33D3A"/>
    <w:rsid w:val="00A362CA"/>
    <w:rsid w:val="00A47545"/>
    <w:rsid w:val="00A51A17"/>
    <w:rsid w:val="00A51E77"/>
    <w:rsid w:val="00A55DFA"/>
    <w:rsid w:val="00A62D61"/>
    <w:rsid w:val="00A6396A"/>
    <w:rsid w:val="00A65B15"/>
    <w:rsid w:val="00A67277"/>
    <w:rsid w:val="00A713A3"/>
    <w:rsid w:val="00A7278B"/>
    <w:rsid w:val="00A7279F"/>
    <w:rsid w:val="00A736D0"/>
    <w:rsid w:val="00A7658C"/>
    <w:rsid w:val="00A77FF8"/>
    <w:rsid w:val="00A809CC"/>
    <w:rsid w:val="00A82342"/>
    <w:rsid w:val="00A90061"/>
    <w:rsid w:val="00A97128"/>
    <w:rsid w:val="00AA1404"/>
    <w:rsid w:val="00AA580B"/>
    <w:rsid w:val="00AB1C7E"/>
    <w:rsid w:val="00AB21F5"/>
    <w:rsid w:val="00AB2610"/>
    <w:rsid w:val="00AB60B1"/>
    <w:rsid w:val="00AC351B"/>
    <w:rsid w:val="00AC4FA4"/>
    <w:rsid w:val="00AC666D"/>
    <w:rsid w:val="00AD2FF8"/>
    <w:rsid w:val="00AE2F2F"/>
    <w:rsid w:val="00AE4351"/>
    <w:rsid w:val="00AE6BBE"/>
    <w:rsid w:val="00AE7EF3"/>
    <w:rsid w:val="00AF339E"/>
    <w:rsid w:val="00B00897"/>
    <w:rsid w:val="00B023E9"/>
    <w:rsid w:val="00B119C0"/>
    <w:rsid w:val="00B12026"/>
    <w:rsid w:val="00B12DCE"/>
    <w:rsid w:val="00B14E69"/>
    <w:rsid w:val="00B14F3E"/>
    <w:rsid w:val="00B21204"/>
    <w:rsid w:val="00B229BB"/>
    <w:rsid w:val="00B37245"/>
    <w:rsid w:val="00B440C3"/>
    <w:rsid w:val="00B45DC8"/>
    <w:rsid w:val="00B46543"/>
    <w:rsid w:val="00B52D77"/>
    <w:rsid w:val="00B53EB9"/>
    <w:rsid w:val="00B547E8"/>
    <w:rsid w:val="00B55201"/>
    <w:rsid w:val="00B6055C"/>
    <w:rsid w:val="00B63CFA"/>
    <w:rsid w:val="00B63EAC"/>
    <w:rsid w:val="00B65C7A"/>
    <w:rsid w:val="00B666E8"/>
    <w:rsid w:val="00B759D0"/>
    <w:rsid w:val="00B76F15"/>
    <w:rsid w:val="00B8224D"/>
    <w:rsid w:val="00B90515"/>
    <w:rsid w:val="00B9784A"/>
    <w:rsid w:val="00BA0D4D"/>
    <w:rsid w:val="00BA118A"/>
    <w:rsid w:val="00BA18BE"/>
    <w:rsid w:val="00BA2AAB"/>
    <w:rsid w:val="00BA7618"/>
    <w:rsid w:val="00BB2D31"/>
    <w:rsid w:val="00BB4A8C"/>
    <w:rsid w:val="00BC3755"/>
    <w:rsid w:val="00BC652A"/>
    <w:rsid w:val="00BD10C3"/>
    <w:rsid w:val="00BD4A3A"/>
    <w:rsid w:val="00BD5032"/>
    <w:rsid w:val="00BE000C"/>
    <w:rsid w:val="00BE0387"/>
    <w:rsid w:val="00BE0910"/>
    <w:rsid w:val="00BE4714"/>
    <w:rsid w:val="00BE4A02"/>
    <w:rsid w:val="00BE5837"/>
    <w:rsid w:val="00BF0E41"/>
    <w:rsid w:val="00BF2C88"/>
    <w:rsid w:val="00BF3B4F"/>
    <w:rsid w:val="00BF4507"/>
    <w:rsid w:val="00BF615D"/>
    <w:rsid w:val="00C0056F"/>
    <w:rsid w:val="00C01949"/>
    <w:rsid w:val="00C04E45"/>
    <w:rsid w:val="00C06D1F"/>
    <w:rsid w:val="00C0736F"/>
    <w:rsid w:val="00C11F6F"/>
    <w:rsid w:val="00C25F2C"/>
    <w:rsid w:val="00C262F9"/>
    <w:rsid w:val="00C27067"/>
    <w:rsid w:val="00C30F45"/>
    <w:rsid w:val="00C31517"/>
    <w:rsid w:val="00C34951"/>
    <w:rsid w:val="00C41E7B"/>
    <w:rsid w:val="00C41FDC"/>
    <w:rsid w:val="00C4289C"/>
    <w:rsid w:val="00C42DF0"/>
    <w:rsid w:val="00C447E7"/>
    <w:rsid w:val="00C47B58"/>
    <w:rsid w:val="00C5395D"/>
    <w:rsid w:val="00C53A5A"/>
    <w:rsid w:val="00C57E99"/>
    <w:rsid w:val="00C60519"/>
    <w:rsid w:val="00C62483"/>
    <w:rsid w:val="00C63237"/>
    <w:rsid w:val="00C638CD"/>
    <w:rsid w:val="00C63CFA"/>
    <w:rsid w:val="00C64383"/>
    <w:rsid w:val="00C676D8"/>
    <w:rsid w:val="00C67C3E"/>
    <w:rsid w:val="00C814B2"/>
    <w:rsid w:val="00C81728"/>
    <w:rsid w:val="00C92F98"/>
    <w:rsid w:val="00C9312C"/>
    <w:rsid w:val="00C9492E"/>
    <w:rsid w:val="00CA0F18"/>
    <w:rsid w:val="00CA41CE"/>
    <w:rsid w:val="00CA6565"/>
    <w:rsid w:val="00CB0234"/>
    <w:rsid w:val="00CB60BF"/>
    <w:rsid w:val="00CC4945"/>
    <w:rsid w:val="00CC4A94"/>
    <w:rsid w:val="00CC724F"/>
    <w:rsid w:val="00CC7C75"/>
    <w:rsid w:val="00CD0289"/>
    <w:rsid w:val="00CD0C02"/>
    <w:rsid w:val="00CD1D4A"/>
    <w:rsid w:val="00CD2207"/>
    <w:rsid w:val="00CD28E9"/>
    <w:rsid w:val="00CD3E43"/>
    <w:rsid w:val="00CD5A77"/>
    <w:rsid w:val="00CD6C11"/>
    <w:rsid w:val="00CE1933"/>
    <w:rsid w:val="00CE2B1B"/>
    <w:rsid w:val="00CF04BB"/>
    <w:rsid w:val="00CF72BB"/>
    <w:rsid w:val="00D10638"/>
    <w:rsid w:val="00D13B31"/>
    <w:rsid w:val="00D1614D"/>
    <w:rsid w:val="00D1707A"/>
    <w:rsid w:val="00D17AF2"/>
    <w:rsid w:val="00D2225B"/>
    <w:rsid w:val="00D2542B"/>
    <w:rsid w:val="00D3496D"/>
    <w:rsid w:val="00D440E2"/>
    <w:rsid w:val="00D44892"/>
    <w:rsid w:val="00D47CF3"/>
    <w:rsid w:val="00D56517"/>
    <w:rsid w:val="00D64871"/>
    <w:rsid w:val="00D64CF1"/>
    <w:rsid w:val="00D6507B"/>
    <w:rsid w:val="00D679D2"/>
    <w:rsid w:val="00D71EC6"/>
    <w:rsid w:val="00D74885"/>
    <w:rsid w:val="00D80253"/>
    <w:rsid w:val="00D82C3B"/>
    <w:rsid w:val="00D835A5"/>
    <w:rsid w:val="00D83E9C"/>
    <w:rsid w:val="00D8431B"/>
    <w:rsid w:val="00D85670"/>
    <w:rsid w:val="00D856E9"/>
    <w:rsid w:val="00D90EB5"/>
    <w:rsid w:val="00D93350"/>
    <w:rsid w:val="00D9479F"/>
    <w:rsid w:val="00D94E2E"/>
    <w:rsid w:val="00DA3DD1"/>
    <w:rsid w:val="00DA69F4"/>
    <w:rsid w:val="00DB3A56"/>
    <w:rsid w:val="00DB6D91"/>
    <w:rsid w:val="00DC02DC"/>
    <w:rsid w:val="00DC7A5D"/>
    <w:rsid w:val="00DD01D6"/>
    <w:rsid w:val="00DD0B09"/>
    <w:rsid w:val="00DD2DC5"/>
    <w:rsid w:val="00DD3171"/>
    <w:rsid w:val="00DD430B"/>
    <w:rsid w:val="00DE14E5"/>
    <w:rsid w:val="00DE30D0"/>
    <w:rsid w:val="00DE40AF"/>
    <w:rsid w:val="00DE5DDA"/>
    <w:rsid w:val="00DF1587"/>
    <w:rsid w:val="00DF5138"/>
    <w:rsid w:val="00E0274D"/>
    <w:rsid w:val="00E10BA2"/>
    <w:rsid w:val="00E17AEB"/>
    <w:rsid w:val="00E209C6"/>
    <w:rsid w:val="00E22A60"/>
    <w:rsid w:val="00E238BB"/>
    <w:rsid w:val="00E25892"/>
    <w:rsid w:val="00E30044"/>
    <w:rsid w:val="00E31DE0"/>
    <w:rsid w:val="00E361B6"/>
    <w:rsid w:val="00E4045B"/>
    <w:rsid w:val="00E42797"/>
    <w:rsid w:val="00E43D45"/>
    <w:rsid w:val="00E44FFD"/>
    <w:rsid w:val="00E53DFB"/>
    <w:rsid w:val="00E576C3"/>
    <w:rsid w:val="00E60A6B"/>
    <w:rsid w:val="00E627C6"/>
    <w:rsid w:val="00E74178"/>
    <w:rsid w:val="00E7471E"/>
    <w:rsid w:val="00E8372B"/>
    <w:rsid w:val="00E8394F"/>
    <w:rsid w:val="00E84FD4"/>
    <w:rsid w:val="00E922F7"/>
    <w:rsid w:val="00E95CC7"/>
    <w:rsid w:val="00E964BC"/>
    <w:rsid w:val="00E9780A"/>
    <w:rsid w:val="00EA18F4"/>
    <w:rsid w:val="00EA2418"/>
    <w:rsid w:val="00EA26C3"/>
    <w:rsid w:val="00EA27B0"/>
    <w:rsid w:val="00EA4F93"/>
    <w:rsid w:val="00EA5353"/>
    <w:rsid w:val="00ED281E"/>
    <w:rsid w:val="00ED559A"/>
    <w:rsid w:val="00ED57A6"/>
    <w:rsid w:val="00ED638A"/>
    <w:rsid w:val="00ED6E3B"/>
    <w:rsid w:val="00EE1DB8"/>
    <w:rsid w:val="00EE2021"/>
    <w:rsid w:val="00EE3D40"/>
    <w:rsid w:val="00EE3EB6"/>
    <w:rsid w:val="00EE573A"/>
    <w:rsid w:val="00EE7628"/>
    <w:rsid w:val="00EE7A34"/>
    <w:rsid w:val="00EF2731"/>
    <w:rsid w:val="00EF2FC6"/>
    <w:rsid w:val="00EF56A4"/>
    <w:rsid w:val="00EF7030"/>
    <w:rsid w:val="00F00BA8"/>
    <w:rsid w:val="00F054CB"/>
    <w:rsid w:val="00F06BC0"/>
    <w:rsid w:val="00F123A2"/>
    <w:rsid w:val="00F12FFF"/>
    <w:rsid w:val="00F15C63"/>
    <w:rsid w:val="00F26D6B"/>
    <w:rsid w:val="00F326A1"/>
    <w:rsid w:val="00F33CED"/>
    <w:rsid w:val="00F3725D"/>
    <w:rsid w:val="00F377AD"/>
    <w:rsid w:val="00F41794"/>
    <w:rsid w:val="00F50FF0"/>
    <w:rsid w:val="00F5107C"/>
    <w:rsid w:val="00F57436"/>
    <w:rsid w:val="00F62D62"/>
    <w:rsid w:val="00F63D69"/>
    <w:rsid w:val="00F6477D"/>
    <w:rsid w:val="00F73839"/>
    <w:rsid w:val="00F76AF3"/>
    <w:rsid w:val="00F80E58"/>
    <w:rsid w:val="00F824EF"/>
    <w:rsid w:val="00F8622F"/>
    <w:rsid w:val="00F91DCA"/>
    <w:rsid w:val="00F94ED0"/>
    <w:rsid w:val="00FA2BDA"/>
    <w:rsid w:val="00FA3C71"/>
    <w:rsid w:val="00FA7EA4"/>
    <w:rsid w:val="00FB1664"/>
    <w:rsid w:val="00FB4DAF"/>
    <w:rsid w:val="00FC5A07"/>
    <w:rsid w:val="00FD5567"/>
    <w:rsid w:val="00FE13CF"/>
    <w:rsid w:val="00FE3E6A"/>
    <w:rsid w:val="00FF021C"/>
    <w:rsid w:val="00FF47EE"/>
    <w:rsid w:val="00FF531D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0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2026-04-24T09:57:00Z</dcterms:created>
  <dcterms:modified xsi:type="dcterms:W3CDTF">2026-04-24T09:57:00Z</dcterms:modified>
</cp:coreProperties>
</file>