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2"/>
        <w:gridCol w:w="1239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61A5A177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6A3A0B86" w:rsidR="00E964BC" w:rsidRPr="00BC3755" w:rsidRDefault="000936C7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EA26C3">
              <w:rPr>
                <w:color w:val="000000"/>
                <w:sz w:val="28"/>
                <w:szCs w:val="28"/>
              </w:rPr>
              <w:t>r</w:t>
            </w:r>
            <w:r w:rsidR="00622924">
              <w:rPr>
                <w:color w:val="000000"/>
                <w:sz w:val="28"/>
                <w:szCs w:val="28"/>
              </w:rPr>
              <w:t>acho</w:t>
            </w:r>
            <w:r>
              <w:rPr>
                <w:color w:val="000000"/>
                <w:sz w:val="28"/>
                <w:szCs w:val="28"/>
              </w:rPr>
              <w:t>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5BB47EB7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CD0289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</w:t>
            </w:r>
            <w:r w:rsidR="00622924">
              <w:rPr>
                <w:color w:val="000000"/>
              </w:rPr>
              <w:t>7,</w:t>
            </w:r>
            <w:r w:rsidR="000936C7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2052B47C" w:rsidR="00E964BC" w:rsidRPr="00BC3755" w:rsidRDefault="00622924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se šunkou</w:t>
            </w:r>
            <w:r w:rsidR="000936C7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okurka, </w:t>
            </w:r>
            <w:r w:rsidR="000936C7">
              <w:rPr>
                <w:color w:val="000000"/>
                <w:sz w:val="28"/>
                <w:szCs w:val="28"/>
              </w:rPr>
              <w:t>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7D340993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924">
              <w:rPr>
                <w:color w:val="000000"/>
              </w:rPr>
              <w:t>1</w:t>
            </w:r>
            <w:r w:rsidR="00B547E8">
              <w:rPr>
                <w:color w:val="000000"/>
              </w:rPr>
              <w:t>,</w:t>
            </w:r>
            <w:r w:rsidR="00622924">
              <w:rPr>
                <w:color w:val="000000"/>
              </w:rPr>
              <w:t>3,6,</w:t>
            </w:r>
            <w:r w:rsidR="00B547E8">
              <w:rPr>
                <w:color w:val="000000"/>
              </w:rPr>
              <w:t>7</w:t>
            </w:r>
            <w:r w:rsidR="00622924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1E40527" w:rsidR="00F5107C" w:rsidRPr="00BC3755" w:rsidRDefault="001151CA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šišky se strouhankou a máslem</w:t>
            </w:r>
            <w:r w:rsidR="00FA3C71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14672112" w:rsidR="00402718" w:rsidRPr="00E964BC" w:rsidRDefault="00F377AD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94B40">
              <w:rPr>
                <w:color w:val="000000"/>
              </w:rPr>
              <w:t xml:space="preserve"> </w:t>
            </w:r>
            <w:r w:rsidR="00FE13CF"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</w:t>
            </w:r>
            <w:r w:rsidR="00B547E8">
              <w:rPr>
                <w:color w:val="000000"/>
              </w:rPr>
              <w:t>1,</w:t>
            </w:r>
            <w:r w:rsidR="00023077">
              <w:rPr>
                <w:color w:val="000000"/>
              </w:rPr>
              <w:t>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867EED0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0548D7D4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5FB62CC6" w:rsidR="00E964BC" w:rsidRPr="005D574A" w:rsidRDefault="00E43D45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023077">
              <w:rPr>
                <w:color w:val="000000"/>
                <w:sz w:val="28"/>
                <w:szCs w:val="28"/>
              </w:rPr>
              <w:t xml:space="preserve"> </w:t>
            </w:r>
            <w:r w:rsidR="00ED638A"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olévka</w:t>
            </w:r>
            <w:r w:rsidR="00ED638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1BDDA5E1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E3764BD" w:rsidR="009563FE" w:rsidRPr="005D574A" w:rsidRDefault="00E43D45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nudličky,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7F21EDED" w:rsidR="00E964BC" w:rsidRPr="00E964BC" w:rsidRDefault="00E627C6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C5A07"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73C35399" w:rsidR="00E964BC" w:rsidRPr="005D574A" w:rsidRDefault="00376458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 filé na kmíně, vařené brambory,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CBB5B90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16164"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 </w:t>
            </w:r>
            <w:r w:rsidR="00ED57A6"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>4,7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78136FDC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10F07846" w:rsidR="00E964BC" w:rsidRPr="005D574A" w:rsidRDefault="00C31517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</w:t>
            </w:r>
            <w:r w:rsidR="00805033">
              <w:rPr>
                <w:color w:val="000000"/>
                <w:sz w:val="28"/>
                <w:szCs w:val="28"/>
              </w:rPr>
              <w:t xml:space="preserve">vá polévka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5A53B2E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D44892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479A6617" w:rsidR="00E964BC" w:rsidRPr="005D574A" w:rsidRDefault="00CD28E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sekaná pečeně</w:t>
            </w:r>
            <w:r w:rsidR="00BA18BE">
              <w:rPr>
                <w:color w:val="000000"/>
                <w:sz w:val="28"/>
                <w:szCs w:val="28"/>
              </w:rPr>
              <w:t>, brambor</w:t>
            </w:r>
            <w:r>
              <w:rPr>
                <w:color w:val="000000"/>
                <w:sz w:val="28"/>
                <w:szCs w:val="28"/>
              </w:rPr>
              <w:t>ová kaše, zel</w:t>
            </w:r>
            <w:r w:rsidR="007D12EA">
              <w:rPr>
                <w:color w:val="000000"/>
                <w:sz w:val="28"/>
                <w:szCs w:val="28"/>
              </w:rPr>
              <w:t>eninová obloha</w:t>
            </w:r>
            <w:r w:rsidR="00BA18B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5F1FDE2F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806747"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>1</w:t>
            </w:r>
            <w:r w:rsidR="001E4477">
              <w:rPr>
                <w:color w:val="000000"/>
              </w:rPr>
              <w:t>,3,7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57431D46" w:rsidR="00E964BC" w:rsidRPr="005D574A" w:rsidRDefault="007D12EA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kuskus se zeleninou, rajče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2E19BB4E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   </w:t>
            </w:r>
            <w:r w:rsidR="000970A5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7714DB4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2701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4A2EA30" w:rsidR="00E964BC" w:rsidRPr="005D574A" w:rsidRDefault="00D80253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</w:t>
            </w:r>
            <w:r w:rsidR="000970A5">
              <w:rPr>
                <w:color w:val="000000"/>
                <w:sz w:val="28"/>
                <w:szCs w:val="28"/>
              </w:rPr>
              <w:t xml:space="preserve"> polévka s </w:t>
            </w:r>
            <w:r w:rsidR="005917FB"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7A7F2068" w:rsidR="00E964BC" w:rsidRDefault="00872CBE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6D6B">
              <w:rPr>
                <w:color w:val="000000"/>
              </w:rPr>
              <w:t xml:space="preserve">  </w:t>
            </w:r>
            <w:r w:rsidR="00540FBF">
              <w:rPr>
                <w:color w:val="000000"/>
              </w:rPr>
              <w:t xml:space="preserve"> </w:t>
            </w:r>
            <w:r w:rsidR="000970A5">
              <w:rPr>
                <w:color w:val="000000"/>
              </w:rPr>
              <w:t>1,9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F26BA54" w:rsidR="00E964BC" w:rsidRPr="005D574A" w:rsidRDefault="00D8025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rajská omáčka s hovězím masem,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1D92038C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9C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>1,</w:t>
            </w:r>
            <w:r>
              <w:rPr>
                <w:color w:val="000000"/>
              </w:rPr>
              <w:t>3,</w:t>
            </w:r>
            <w:r w:rsidR="000970A5"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1A9E1F8B" w:rsidR="00E964BC" w:rsidRPr="005D574A" w:rsidRDefault="00EE7628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labužnický</w:t>
            </w:r>
            <w:r w:rsidR="00C4289C">
              <w:rPr>
                <w:color w:val="000000"/>
                <w:sz w:val="28"/>
                <w:szCs w:val="28"/>
              </w:rPr>
              <w:t xml:space="preserve"> </w:t>
            </w:r>
            <w:r w:rsidR="007B7115">
              <w:rPr>
                <w:color w:val="000000"/>
                <w:sz w:val="28"/>
                <w:szCs w:val="28"/>
              </w:rPr>
              <w:t>salát</w:t>
            </w:r>
            <w:r>
              <w:rPr>
                <w:color w:val="000000"/>
                <w:sz w:val="28"/>
                <w:szCs w:val="28"/>
              </w:rPr>
              <w:t>,</w:t>
            </w:r>
            <w:r w:rsidR="00C92F98">
              <w:rPr>
                <w:color w:val="000000"/>
                <w:sz w:val="28"/>
                <w:szCs w:val="28"/>
              </w:rPr>
              <w:t xml:space="preserve"> </w:t>
            </w:r>
            <w:r w:rsidR="007B7115">
              <w:rPr>
                <w:color w:val="000000"/>
                <w:sz w:val="28"/>
                <w:szCs w:val="28"/>
              </w:rPr>
              <w:t>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51BF7E76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</w:t>
            </w:r>
            <w:r w:rsidR="00EE7628">
              <w:rPr>
                <w:color w:val="000000"/>
              </w:rPr>
              <w:t>,6,7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795A108" w:rsidR="00A7279F" w:rsidRPr="00ED281E" w:rsidRDefault="0062701C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F58C0D1" w:rsidR="00E964BC" w:rsidRPr="005D574A" w:rsidRDefault="0083687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3FF0F5AC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5E2298">
              <w:rPr>
                <w:color w:val="000000"/>
              </w:rPr>
              <w:t xml:space="preserve"> </w:t>
            </w:r>
            <w:r w:rsidR="009C047B">
              <w:rPr>
                <w:color w:val="000000"/>
              </w:rPr>
              <w:t xml:space="preserve"> </w:t>
            </w:r>
            <w:r w:rsidR="00FF531D">
              <w:rPr>
                <w:color w:val="000000"/>
              </w:rPr>
              <w:t>1,</w:t>
            </w:r>
            <w:r w:rsidR="0083687D">
              <w:rPr>
                <w:color w:val="000000"/>
              </w:rPr>
              <w:t>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39C4E326" w:rsidR="00E964BC" w:rsidRPr="005D574A" w:rsidRDefault="0083687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salát s krůtím masem a zeleninou,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4BFEC2AD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6396A">
              <w:rPr>
                <w:color w:val="000000"/>
              </w:rPr>
              <w:t xml:space="preserve"> </w:t>
            </w:r>
            <w:r w:rsidR="009C55CD">
              <w:rPr>
                <w:color w:val="000000"/>
              </w:rPr>
              <w:t xml:space="preserve"> </w:t>
            </w:r>
            <w:r w:rsidR="00A6396A">
              <w:rPr>
                <w:color w:val="000000"/>
              </w:rPr>
              <w:t>1,</w:t>
            </w:r>
            <w:r w:rsidR="00445DD6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81D143D" w:rsidR="00E964BC" w:rsidRPr="005D574A" w:rsidRDefault="0083687D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hrachová kaše s cibulkou, 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69D80EBD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1,3</w:t>
            </w:r>
            <w:r w:rsidR="00A6396A">
              <w:rPr>
                <w:color w:val="000000"/>
              </w:rPr>
              <w:t>,10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6343247D" w:rsidR="00E964BC" w:rsidRPr="005D574A" w:rsidRDefault="00FA7EA4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F21C" w14:textId="77777777" w:rsidR="002B4909" w:rsidRDefault="002B4909">
      <w:r>
        <w:separator/>
      </w:r>
    </w:p>
  </w:endnote>
  <w:endnote w:type="continuationSeparator" w:id="0">
    <w:p w14:paraId="4FF69DCB" w14:textId="77777777" w:rsidR="002B4909" w:rsidRDefault="002B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6E10" w14:textId="77777777" w:rsidR="002B4909" w:rsidRDefault="002B4909">
      <w:r>
        <w:separator/>
      </w:r>
    </w:p>
  </w:footnote>
  <w:footnote w:type="continuationSeparator" w:id="0">
    <w:p w14:paraId="723E7691" w14:textId="77777777" w:rsidR="002B4909" w:rsidRDefault="002B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101A29"/>
    <w:rsid w:val="00105854"/>
    <w:rsid w:val="00105C3A"/>
    <w:rsid w:val="00107ECE"/>
    <w:rsid w:val="00112392"/>
    <w:rsid w:val="00112645"/>
    <w:rsid w:val="00113B09"/>
    <w:rsid w:val="001151CA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4E05"/>
    <w:rsid w:val="001D795E"/>
    <w:rsid w:val="001E00CA"/>
    <w:rsid w:val="001E2C0E"/>
    <w:rsid w:val="001E4477"/>
    <w:rsid w:val="001E4702"/>
    <w:rsid w:val="001E4FA0"/>
    <w:rsid w:val="001F1DDB"/>
    <w:rsid w:val="001F45CA"/>
    <w:rsid w:val="001F4A5D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B4909"/>
    <w:rsid w:val="002C33F3"/>
    <w:rsid w:val="002C3473"/>
    <w:rsid w:val="002D41BC"/>
    <w:rsid w:val="002E3BED"/>
    <w:rsid w:val="002F37A8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7645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43E"/>
    <w:rsid w:val="005009AB"/>
    <w:rsid w:val="00502C84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42EE"/>
    <w:rsid w:val="0058724C"/>
    <w:rsid w:val="0058749D"/>
    <w:rsid w:val="005917FB"/>
    <w:rsid w:val="005A004E"/>
    <w:rsid w:val="005A43A5"/>
    <w:rsid w:val="005A5884"/>
    <w:rsid w:val="005A7E7A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2924"/>
    <w:rsid w:val="00625D68"/>
    <w:rsid w:val="0062701C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6D92"/>
    <w:rsid w:val="007D12EA"/>
    <w:rsid w:val="007D447B"/>
    <w:rsid w:val="007D7D04"/>
    <w:rsid w:val="007E1E38"/>
    <w:rsid w:val="007E55E8"/>
    <w:rsid w:val="007E5644"/>
    <w:rsid w:val="007E7541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2D31"/>
    <w:rsid w:val="00BB4A8C"/>
    <w:rsid w:val="00BC3755"/>
    <w:rsid w:val="00BC652A"/>
    <w:rsid w:val="00BD10C3"/>
    <w:rsid w:val="00BD4A3A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36F"/>
    <w:rsid w:val="00C11F6F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A5A"/>
    <w:rsid w:val="00C57E99"/>
    <w:rsid w:val="00C60519"/>
    <w:rsid w:val="00C63237"/>
    <w:rsid w:val="00C638CD"/>
    <w:rsid w:val="00C63CFA"/>
    <w:rsid w:val="00C676D8"/>
    <w:rsid w:val="00C67C3E"/>
    <w:rsid w:val="00C814B2"/>
    <w:rsid w:val="00C81728"/>
    <w:rsid w:val="00C92F9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D45"/>
    <w:rsid w:val="00E44FFD"/>
    <w:rsid w:val="00E53DFB"/>
    <w:rsid w:val="00E576C3"/>
    <w:rsid w:val="00E60A6B"/>
    <w:rsid w:val="00E627C6"/>
    <w:rsid w:val="00E74178"/>
    <w:rsid w:val="00E7471E"/>
    <w:rsid w:val="00E74ACD"/>
    <w:rsid w:val="00E8372B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91DCA"/>
    <w:rsid w:val="00F94ED0"/>
    <w:rsid w:val="00FA2BDA"/>
    <w:rsid w:val="00FA3C71"/>
    <w:rsid w:val="00FA7EA4"/>
    <w:rsid w:val="00FB1664"/>
    <w:rsid w:val="00FB4DAF"/>
    <w:rsid w:val="00FC5A07"/>
    <w:rsid w:val="00FD5567"/>
    <w:rsid w:val="00FE13CF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2026-04-17T10:04:00Z</dcterms:created>
  <dcterms:modified xsi:type="dcterms:W3CDTF">2026-04-17T10:04:00Z</dcterms:modified>
</cp:coreProperties>
</file>