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2F063EA9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3D4A6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520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15F10326" w:rsidR="00E964BC" w:rsidRPr="00BC3755" w:rsidRDefault="000936C7" w:rsidP="00C0194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r w:rsidR="00EA26C3">
              <w:rPr>
                <w:color w:val="000000"/>
                <w:sz w:val="28"/>
                <w:szCs w:val="28"/>
              </w:rPr>
              <w:t>r</w:t>
            </w:r>
            <w:r>
              <w:rPr>
                <w:color w:val="000000"/>
                <w:sz w:val="28"/>
                <w:szCs w:val="28"/>
              </w:rPr>
              <w:t>stková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5DE36C7E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2342">
              <w:rPr>
                <w:color w:val="000000"/>
              </w:rPr>
              <w:t xml:space="preserve"> </w:t>
            </w:r>
            <w:r w:rsidR="00CD0289">
              <w:rPr>
                <w:color w:val="000000"/>
              </w:rPr>
              <w:t xml:space="preserve">  </w:t>
            </w:r>
            <w:r w:rsidR="000936C7">
              <w:rPr>
                <w:color w:val="000000"/>
              </w:rPr>
              <w:t>1,9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67884DC5" w:rsidR="00E964BC" w:rsidRPr="00BC3755" w:rsidRDefault="000936C7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krupicová kaše s máslem a kakaem,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41D93312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06A9">
              <w:rPr>
                <w:color w:val="000000"/>
              </w:rPr>
              <w:t xml:space="preserve"> </w:t>
            </w:r>
            <w:r w:rsidR="00B547E8"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</w:t>
            </w:r>
            <w:r w:rsidR="00B547E8">
              <w:rPr>
                <w:color w:val="000000"/>
              </w:rPr>
              <w:t>1,7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5F6F4257" w:rsidR="00F5107C" w:rsidRPr="00BC3755" w:rsidRDefault="00FA3C71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0936C7">
              <w:rPr>
                <w:color w:val="000000"/>
                <w:sz w:val="28"/>
                <w:szCs w:val="28"/>
              </w:rPr>
              <w:t>ěstovi</w:t>
            </w:r>
            <w:r>
              <w:rPr>
                <w:color w:val="000000"/>
                <w:sz w:val="28"/>
                <w:szCs w:val="28"/>
              </w:rPr>
              <w:t>nový salát s tuňákem,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A" w14:textId="40F8F7E0" w:rsidR="00402718" w:rsidRPr="00E964BC" w:rsidRDefault="00F377AD" w:rsidP="00756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E13CF"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</w:t>
            </w:r>
            <w:r w:rsidR="00B547E8">
              <w:rPr>
                <w:color w:val="000000"/>
              </w:rPr>
              <w:t>1,4</w:t>
            </w:r>
            <w:r w:rsidR="00023077">
              <w:rPr>
                <w:color w:val="000000"/>
              </w:rPr>
              <w:t>,7</w:t>
            </w: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5867EED0" w:rsidR="00E964BC" w:rsidRPr="00BC3755" w:rsidRDefault="00023077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709209B2" w:rsidR="00A7279F" w:rsidRPr="00ED281E" w:rsidRDefault="00ED638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D4A6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520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23EA7906" w:rsidR="00E964BC" w:rsidRPr="005D574A" w:rsidRDefault="00023077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</w:t>
            </w:r>
            <w:r w:rsidR="00ED638A">
              <w:rPr>
                <w:color w:val="000000"/>
                <w:sz w:val="28"/>
                <w:szCs w:val="28"/>
              </w:rPr>
              <w:t>p</w:t>
            </w:r>
            <w:r w:rsidR="00FE13CF">
              <w:rPr>
                <w:color w:val="000000"/>
                <w:sz w:val="28"/>
                <w:szCs w:val="28"/>
              </w:rPr>
              <w:t>olévka</w:t>
            </w:r>
            <w:r w:rsidR="00ED638A">
              <w:rPr>
                <w:color w:val="000000"/>
                <w:sz w:val="28"/>
                <w:szCs w:val="28"/>
              </w:rPr>
              <w:t xml:space="preserve"> </w:t>
            </w:r>
            <w:r w:rsidR="00D64871">
              <w:rPr>
                <w:color w:val="000000"/>
                <w:sz w:val="28"/>
                <w:szCs w:val="28"/>
              </w:rPr>
              <w:t>s těstovinou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1BDDA5E1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1E38"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80283A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3C8EAE3" w:rsidR="009563FE" w:rsidRPr="005D574A" w:rsidRDefault="007F62CE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D64871">
              <w:rPr>
                <w:color w:val="000000"/>
                <w:sz w:val="28"/>
                <w:szCs w:val="28"/>
              </w:rPr>
              <w:t xml:space="preserve">epřové maso na česneku, lounský knedlík, </w:t>
            </w:r>
            <w:proofErr w:type="spellStart"/>
            <w:r>
              <w:rPr>
                <w:color w:val="000000"/>
                <w:sz w:val="28"/>
                <w:szCs w:val="28"/>
              </w:rPr>
              <w:t>duš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D64871">
              <w:rPr>
                <w:color w:val="000000"/>
                <w:sz w:val="28"/>
                <w:szCs w:val="28"/>
              </w:rPr>
              <w:t>špenát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29573F24" w:rsidR="00E964BC" w:rsidRPr="00E964BC" w:rsidRDefault="00E627C6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C5A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1,3</w:t>
            </w:r>
            <w:r w:rsidR="00ED57A6">
              <w:rPr>
                <w:color w:val="000000"/>
              </w:rPr>
              <w:t>,</w:t>
            </w:r>
            <w:r w:rsidR="00FC5A07">
              <w:rPr>
                <w:color w:val="000000"/>
              </w:rPr>
              <w:t>7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1AEE977A" w:rsidR="00E964BC" w:rsidRPr="005D574A" w:rsidRDefault="00E627C6" w:rsidP="00FA2BD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ratatouilie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 bulgurem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2F638F8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16164">
              <w:rPr>
                <w:color w:val="000000"/>
              </w:rPr>
              <w:t xml:space="preserve">  </w:t>
            </w:r>
            <w:r w:rsidR="00ED57A6">
              <w:rPr>
                <w:color w:val="000000"/>
              </w:rPr>
              <w:t xml:space="preserve"> </w:t>
            </w:r>
            <w:r w:rsidR="0034023B">
              <w:rPr>
                <w:color w:val="000000"/>
              </w:rPr>
              <w:t xml:space="preserve"> </w:t>
            </w:r>
            <w:r w:rsidR="00ED57A6">
              <w:rPr>
                <w:color w:val="000000"/>
              </w:rPr>
              <w:t>1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1AD3A07C" w:rsidR="00A7279F" w:rsidRPr="00A17800" w:rsidRDefault="00A17800" w:rsidP="00A17800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ED638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3D4A6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096AD8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 w:rsidRP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12969E2D" w:rsidR="00E964BC" w:rsidRPr="005D574A" w:rsidRDefault="00916164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celero</w:t>
            </w:r>
            <w:r w:rsidR="00805033">
              <w:rPr>
                <w:color w:val="000000"/>
                <w:sz w:val="28"/>
                <w:szCs w:val="28"/>
              </w:rPr>
              <w:t xml:space="preserve">vá polévka s </w:t>
            </w:r>
            <w:r>
              <w:rPr>
                <w:color w:val="000000"/>
                <w:sz w:val="28"/>
                <w:szCs w:val="28"/>
              </w:rPr>
              <w:t>kru</w:t>
            </w:r>
            <w:r w:rsidR="00D44892">
              <w:rPr>
                <w:color w:val="000000"/>
                <w:sz w:val="28"/>
                <w:szCs w:val="28"/>
              </w:rPr>
              <w:t>tony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5A53B2E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448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</w:t>
            </w:r>
            <w:r w:rsidR="00C06D1F">
              <w:rPr>
                <w:color w:val="000000"/>
              </w:rPr>
              <w:t>,</w:t>
            </w:r>
            <w:r w:rsidR="00D44892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4F2E9A9" w:rsidR="00E964BC" w:rsidRPr="005D574A" w:rsidRDefault="001E447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BA18BE">
              <w:rPr>
                <w:color w:val="000000"/>
                <w:sz w:val="28"/>
                <w:szCs w:val="28"/>
              </w:rPr>
              <w:t xml:space="preserve">ejk smažený v těstíčku, vařené brambory,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sal.okurka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5DEB9D92" w:rsidR="00E964BC" w:rsidRPr="00E964BC" w:rsidRDefault="00967F1D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06747"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>1</w:t>
            </w:r>
            <w:r w:rsidR="001E4477">
              <w:rPr>
                <w:color w:val="000000"/>
              </w:rPr>
              <w:t>,3,4,7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3060C9C6" w:rsidR="00E964BC" w:rsidRPr="005D574A" w:rsidRDefault="005917FB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</w:t>
            </w:r>
            <w:r w:rsidR="001E4477">
              <w:rPr>
                <w:color w:val="000000"/>
                <w:sz w:val="28"/>
                <w:szCs w:val="28"/>
              </w:rPr>
              <w:t xml:space="preserve">očka na </w:t>
            </w:r>
            <w:r>
              <w:rPr>
                <w:color w:val="000000"/>
                <w:sz w:val="28"/>
                <w:szCs w:val="28"/>
              </w:rPr>
              <w:t>kyselo, vařené vajíčko,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0A6B5CB7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70A5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  <w:r w:rsidR="005917FB">
              <w:rPr>
                <w:color w:val="000000"/>
              </w:rPr>
              <w:t>,3,10</w:t>
            </w:r>
            <w:r w:rsidR="00650070">
              <w:rPr>
                <w:color w:val="000000"/>
              </w:rPr>
              <w:t xml:space="preserve">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5673F40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A1780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3D4A6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096AD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18520D0C" w:rsidR="00E964BC" w:rsidRPr="005D574A" w:rsidRDefault="005917FB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</w:t>
            </w:r>
            <w:r w:rsidR="000970A5">
              <w:rPr>
                <w:color w:val="000000"/>
                <w:sz w:val="28"/>
                <w:szCs w:val="28"/>
              </w:rPr>
              <w:t xml:space="preserve"> polévka s </w:t>
            </w:r>
            <w:r>
              <w:rPr>
                <w:color w:val="000000"/>
                <w:sz w:val="28"/>
                <w:szCs w:val="28"/>
              </w:rPr>
              <w:t>tarhoňou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7A7F2068" w:rsidR="00E964BC" w:rsidRDefault="00872CBE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6D6B">
              <w:rPr>
                <w:color w:val="000000"/>
              </w:rPr>
              <w:t xml:space="preserve">  </w:t>
            </w:r>
            <w:r w:rsidR="00540FBF">
              <w:rPr>
                <w:color w:val="000000"/>
              </w:rPr>
              <w:t xml:space="preserve"> </w:t>
            </w:r>
            <w:r w:rsidR="000970A5">
              <w:rPr>
                <w:color w:val="000000"/>
              </w:rPr>
              <w:t>1,9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95B8F75" w:rsidR="00E964BC" w:rsidRPr="005D574A" w:rsidRDefault="00C4289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</w:t>
            </w:r>
            <w:r w:rsidR="000970A5"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4365C5BA" w:rsidR="00E964BC" w:rsidRPr="00E964BC" w:rsidRDefault="00C4289C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1614D">
              <w:rPr>
                <w:color w:val="000000"/>
              </w:rPr>
              <w:t xml:space="preserve"> </w:t>
            </w:r>
            <w:r w:rsidR="000970A5">
              <w:rPr>
                <w:color w:val="000000"/>
              </w:rPr>
              <w:t>1,7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43DDEC01" w:rsidR="00E964BC" w:rsidRPr="005D574A" w:rsidRDefault="00C4289C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zeleninový </w:t>
            </w:r>
            <w:r w:rsidR="007B7115">
              <w:rPr>
                <w:color w:val="000000"/>
                <w:sz w:val="28"/>
                <w:szCs w:val="28"/>
              </w:rPr>
              <w:t>salát</w:t>
            </w:r>
            <w:r w:rsidR="00C92F98">
              <w:rPr>
                <w:color w:val="000000"/>
                <w:sz w:val="28"/>
                <w:szCs w:val="28"/>
              </w:rPr>
              <w:t xml:space="preserve"> s cizrnou, </w:t>
            </w:r>
            <w:r w:rsidR="007B7115">
              <w:rPr>
                <w:color w:val="000000"/>
                <w:sz w:val="28"/>
                <w:szCs w:val="28"/>
              </w:rPr>
              <w:t>pečivo,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6B342A54" w:rsidR="00E964BC" w:rsidRPr="00E964BC" w:rsidRDefault="007B7115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2F9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1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635CBA84" w:rsidR="00E964BC" w:rsidRPr="005D574A" w:rsidRDefault="007B7115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3AF91CEC" w:rsidR="00A7279F" w:rsidRPr="00ED281E" w:rsidRDefault="00A1780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3D4A6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6E7AB750" w:rsidR="00E964BC" w:rsidRPr="005D574A" w:rsidRDefault="00C92F98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kmínová polévka 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2795444D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5E2298">
              <w:rPr>
                <w:color w:val="000000"/>
              </w:rPr>
              <w:t xml:space="preserve"> </w:t>
            </w:r>
            <w:r w:rsidR="009C047B">
              <w:rPr>
                <w:color w:val="000000"/>
              </w:rPr>
              <w:t xml:space="preserve"> </w:t>
            </w:r>
            <w:r w:rsidR="00FF531D">
              <w:rPr>
                <w:color w:val="000000"/>
              </w:rPr>
              <w:t>1,3,7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14D30C06" w:rsidR="00E964BC" w:rsidRPr="005D574A" w:rsidRDefault="00445DD6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C92F98">
              <w:rPr>
                <w:color w:val="000000"/>
                <w:sz w:val="28"/>
                <w:szCs w:val="28"/>
              </w:rPr>
              <w:t>žuveč z vepřového masa</w:t>
            </w:r>
            <w:r>
              <w:rPr>
                <w:color w:val="000000"/>
                <w:sz w:val="28"/>
                <w:szCs w:val="28"/>
              </w:rPr>
              <w:t xml:space="preserve"> sypaný sýrem, červená řepa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1EF2D853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C55CD"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445DD6">
              <w:rPr>
                <w:color w:val="000000"/>
              </w:rPr>
              <w:t>7,10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29665D3E" w:rsidR="00E964BC" w:rsidRPr="005D574A" w:rsidRDefault="00445DD6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brokolicové medailonky</w:t>
            </w:r>
            <w:r w:rsidR="00FA7EA4">
              <w:rPr>
                <w:color w:val="000000"/>
                <w:sz w:val="28"/>
                <w:szCs w:val="28"/>
              </w:rPr>
              <w:t>, vař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="00FA7EA4">
              <w:rPr>
                <w:color w:val="000000"/>
                <w:sz w:val="28"/>
                <w:szCs w:val="28"/>
              </w:rPr>
              <w:t>brambory, bylinkový dip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57E66C4E" w:rsidR="00E964BC" w:rsidRPr="00E964BC" w:rsidRDefault="00FA7EA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8200D"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1,3,7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6343247D" w:rsidR="00E964BC" w:rsidRPr="005D574A" w:rsidRDefault="00FA7EA4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F383" w14:textId="77777777" w:rsidR="003741C9" w:rsidRDefault="003741C9">
      <w:r>
        <w:separator/>
      </w:r>
    </w:p>
  </w:endnote>
  <w:endnote w:type="continuationSeparator" w:id="0">
    <w:p w14:paraId="28142D41" w14:textId="77777777" w:rsidR="003741C9" w:rsidRDefault="0037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11E9" w14:textId="77777777" w:rsidR="003741C9" w:rsidRDefault="003741C9">
      <w:r>
        <w:separator/>
      </w:r>
    </w:p>
  </w:footnote>
  <w:footnote w:type="continuationSeparator" w:id="0">
    <w:p w14:paraId="7F04B885" w14:textId="77777777" w:rsidR="003741C9" w:rsidRDefault="0037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077"/>
    <w:rsid w:val="000232DC"/>
    <w:rsid w:val="00024C94"/>
    <w:rsid w:val="000321D1"/>
    <w:rsid w:val="00033A3F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36C7"/>
    <w:rsid w:val="00095491"/>
    <w:rsid w:val="00096AD8"/>
    <w:rsid w:val="000970A5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3B73"/>
    <w:rsid w:val="000F4F13"/>
    <w:rsid w:val="00101A29"/>
    <w:rsid w:val="00105854"/>
    <w:rsid w:val="00105C3A"/>
    <w:rsid w:val="00107ECE"/>
    <w:rsid w:val="00112392"/>
    <w:rsid w:val="00112645"/>
    <w:rsid w:val="00113B09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FCC"/>
    <w:rsid w:val="00195902"/>
    <w:rsid w:val="001965E3"/>
    <w:rsid w:val="001A5917"/>
    <w:rsid w:val="001A6F33"/>
    <w:rsid w:val="001A766F"/>
    <w:rsid w:val="001B00C7"/>
    <w:rsid w:val="001B24C8"/>
    <w:rsid w:val="001C0A7B"/>
    <w:rsid w:val="001C16EA"/>
    <w:rsid w:val="001C2660"/>
    <w:rsid w:val="001C69E8"/>
    <w:rsid w:val="001D4E05"/>
    <w:rsid w:val="001D795E"/>
    <w:rsid w:val="001E00CA"/>
    <w:rsid w:val="001E2C0E"/>
    <w:rsid w:val="001E4477"/>
    <w:rsid w:val="001E4702"/>
    <w:rsid w:val="001E4FA0"/>
    <w:rsid w:val="001F1DDB"/>
    <w:rsid w:val="001F45CA"/>
    <w:rsid w:val="001F4A5D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54152"/>
    <w:rsid w:val="00261B0B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37A8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41C9"/>
    <w:rsid w:val="003750C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4A6E"/>
    <w:rsid w:val="003D624C"/>
    <w:rsid w:val="003E204A"/>
    <w:rsid w:val="003E24A0"/>
    <w:rsid w:val="003F314A"/>
    <w:rsid w:val="003F7826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5DD6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43E"/>
    <w:rsid w:val="005009AB"/>
    <w:rsid w:val="00502C84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42EE"/>
    <w:rsid w:val="0058724C"/>
    <w:rsid w:val="0058749D"/>
    <w:rsid w:val="005917FB"/>
    <w:rsid w:val="005A004E"/>
    <w:rsid w:val="005A43A5"/>
    <w:rsid w:val="005A5884"/>
    <w:rsid w:val="005A7E7A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5D68"/>
    <w:rsid w:val="006310BB"/>
    <w:rsid w:val="006325EB"/>
    <w:rsid w:val="006332B0"/>
    <w:rsid w:val="006339F3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56FE4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B7115"/>
    <w:rsid w:val="007C2C35"/>
    <w:rsid w:val="007C46D7"/>
    <w:rsid w:val="007C5623"/>
    <w:rsid w:val="007C57CA"/>
    <w:rsid w:val="007C6D92"/>
    <w:rsid w:val="007D447B"/>
    <w:rsid w:val="007D7D04"/>
    <w:rsid w:val="007E1E38"/>
    <w:rsid w:val="007E55E8"/>
    <w:rsid w:val="007E5644"/>
    <w:rsid w:val="007E7541"/>
    <w:rsid w:val="007F3C33"/>
    <w:rsid w:val="007F4A68"/>
    <w:rsid w:val="007F62CE"/>
    <w:rsid w:val="007F704A"/>
    <w:rsid w:val="008014A3"/>
    <w:rsid w:val="0080283A"/>
    <w:rsid w:val="00804C62"/>
    <w:rsid w:val="00805033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C67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6B5"/>
    <w:rsid w:val="00912793"/>
    <w:rsid w:val="00916164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67F1D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17800"/>
    <w:rsid w:val="00A21864"/>
    <w:rsid w:val="00A23C5E"/>
    <w:rsid w:val="00A333B4"/>
    <w:rsid w:val="00A33D3A"/>
    <w:rsid w:val="00A362CA"/>
    <w:rsid w:val="00A47545"/>
    <w:rsid w:val="00A51A17"/>
    <w:rsid w:val="00A51E77"/>
    <w:rsid w:val="00A55DFA"/>
    <w:rsid w:val="00A62D61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547E8"/>
    <w:rsid w:val="00B55201"/>
    <w:rsid w:val="00B6055C"/>
    <w:rsid w:val="00B63CFA"/>
    <w:rsid w:val="00B63EAC"/>
    <w:rsid w:val="00B65C7A"/>
    <w:rsid w:val="00B666E8"/>
    <w:rsid w:val="00B759D0"/>
    <w:rsid w:val="00B76F15"/>
    <w:rsid w:val="00B8224D"/>
    <w:rsid w:val="00B90515"/>
    <w:rsid w:val="00B9784A"/>
    <w:rsid w:val="00BA0D4D"/>
    <w:rsid w:val="00BA118A"/>
    <w:rsid w:val="00BA18BE"/>
    <w:rsid w:val="00BA2AAB"/>
    <w:rsid w:val="00BA7618"/>
    <w:rsid w:val="00BB2D31"/>
    <w:rsid w:val="00BB4A8C"/>
    <w:rsid w:val="00BC3755"/>
    <w:rsid w:val="00BC652A"/>
    <w:rsid w:val="00BD10C3"/>
    <w:rsid w:val="00BD4A3A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36F"/>
    <w:rsid w:val="00C11F6F"/>
    <w:rsid w:val="00C262F9"/>
    <w:rsid w:val="00C27067"/>
    <w:rsid w:val="00C30F45"/>
    <w:rsid w:val="00C34951"/>
    <w:rsid w:val="00C41E7B"/>
    <w:rsid w:val="00C41FDC"/>
    <w:rsid w:val="00C4289C"/>
    <w:rsid w:val="00C42DF0"/>
    <w:rsid w:val="00C447E7"/>
    <w:rsid w:val="00C47B58"/>
    <w:rsid w:val="00C53A5A"/>
    <w:rsid w:val="00C57E99"/>
    <w:rsid w:val="00C60519"/>
    <w:rsid w:val="00C63237"/>
    <w:rsid w:val="00C638CD"/>
    <w:rsid w:val="00C63CFA"/>
    <w:rsid w:val="00C676D8"/>
    <w:rsid w:val="00C67C3E"/>
    <w:rsid w:val="00C814B2"/>
    <w:rsid w:val="00C81728"/>
    <w:rsid w:val="00C92F9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3E43"/>
    <w:rsid w:val="00CD5A77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4892"/>
    <w:rsid w:val="00D47CF3"/>
    <w:rsid w:val="00D56517"/>
    <w:rsid w:val="00D64871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1587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4FFD"/>
    <w:rsid w:val="00E53DFB"/>
    <w:rsid w:val="00E576C3"/>
    <w:rsid w:val="00E60A6B"/>
    <w:rsid w:val="00E627C6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6C3"/>
    <w:rsid w:val="00EA27B0"/>
    <w:rsid w:val="00EA4F93"/>
    <w:rsid w:val="00EA5353"/>
    <w:rsid w:val="00ED281E"/>
    <w:rsid w:val="00ED559A"/>
    <w:rsid w:val="00ED57A6"/>
    <w:rsid w:val="00ED638A"/>
    <w:rsid w:val="00ED6E3B"/>
    <w:rsid w:val="00EE1DB8"/>
    <w:rsid w:val="00EE2021"/>
    <w:rsid w:val="00EE3D40"/>
    <w:rsid w:val="00EE3EB6"/>
    <w:rsid w:val="00EE573A"/>
    <w:rsid w:val="00EE7A34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3839"/>
    <w:rsid w:val="00F76AF3"/>
    <w:rsid w:val="00F80E58"/>
    <w:rsid w:val="00F824EF"/>
    <w:rsid w:val="00F8622F"/>
    <w:rsid w:val="00F91DCA"/>
    <w:rsid w:val="00F94ED0"/>
    <w:rsid w:val="00FA2BDA"/>
    <w:rsid w:val="00FA3C71"/>
    <w:rsid w:val="00FA7EA4"/>
    <w:rsid w:val="00FB1664"/>
    <w:rsid w:val="00FB4DAF"/>
    <w:rsid w:val="00FC5A07"/>
    <w:rsid w:val="00FD5567"/>
    <w:rsid w:val="00FE13CF"/>
    <w:rsid w:val="00FE3E6A"/>
    <w:rsid w:val="00FF021C"/>
    <w:rsid w:val="00FF47EE"/>
    <w:rsid w:val="00FF531D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2026-04-10T08:01:00Z</dcterms:created>
  <dcterms:modified xsi:type="dcterms:W3CDTF">2026-04-10T08:01:00Z</dcterms:modified>
</cp:coreProperties>
</file>