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1AA394FF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44B657CB" w:rsidR="00E964BC" w:rsidRPr="00BC3755" w:rsidRDefault="00B63EAC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čočková</w:t>
            </w:r>
            <w:r w:rsidR="00A7278B">
              <w:rPr>
                <w:color w:val="000000"/>
                <w:sz w:val="28"/>
                <w:szCs w:val="28"/>
              </w:rPr>
              <w:t xml:space="preserve"> </w:t>
            </w:r>
            <w:r w:rsidR="00F62D62">
              <w:rPr>
                <w:color w:val="000000"/>
                <w:sz w:val="28"/>
                <w:szCs w:val="28"/>
              </w:rPr>
              <w:t>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147E80E1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359F3D4B" w:rsidR="00E964BC" w:rsidRPr="00BC3755" w:rsidRDefault="00B63EAC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se šunkou</w:t>
            </w:r>
            <w:r w:rsidR="008A6336">
              <w:rPr>
                <w:color w:val="000000"/>
                <w:sz w:val="28"/>
                <w:szCs w:val="28"/>
              </w:rPr>
              <w:t>, červená řepa,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000B388B" w:rsidR="00E964BC" w:rsidRPr="00E964BC" w:rsidRDefault="00C53A5A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0D4D">
              <w:rPr>
                <w:color w:val="000000"/>
              </w:rPr>
              <w:t>1,</w:t>
            </w:r>
            <w:r w:rsidR="00356975">
              <w:rPr>
                <w:color w:val="000000"/>
              </w:rPr>
              <w:t>3,6,</w:t>
            </w:r>
            <w:r w:rsidR="00050CDE">
              <w:rPr>
                <w:color w:val="000000"/>
              </w:rPr>
              <w:t>7</w:t>
            </w:r>
            <w:r w:rsidR="00356975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17569007" w:rsidR="00F5107C" w:rsidRPr="00BC3755" w:rsidRDefault="00BA0D4D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krupicová kaše s máslem a kakaem</w:t>
            </w:r>
            <w:r w:rsidR="00356975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38E1EF94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</w:t>
            </w:r>
            <w:r w:rsidR="00DE40AF">
              <w:rPr>
                <w:color w:val="000000"/>
              </w:rPr>
              <w:t xml:space="preserve">  </w:t>
            </w:r>
            <w:r w:rsidR="00C67C3E">
              <w:rPr>
                <w:color w:val="000000"/>
              </w:rPr>
              <w:t xml:space="preserve"> </w:t>
            </w:r>
            <w:r w:rsidR="00B12DCE">
              <w:rPr>
                <w:color w:val="000000"/>
              </w:rPr>
              <w:t>1,</w:t>
            </w:r>
            <w:r w:rsidR="000B7592">
              <w:rPr>
                <w:color w:val="000000"/>
              </w:rPr>
              <w:t>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77777777" w:rsidR="00E964BC" w:rsidRPr="00BC3755" w:rsidRDefault="00C67C3E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7777777" w:rsidR="00E964BC" w:rsidRPr="00E964BC" w:rsidRDefault="00E4045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0000F7FA" w:rsidR="00A7279F" w:rsidRPr="00ED281E" w:rsidRDefault="00F94ED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BF1D500" w:rsidR="00E964BC" w:rsidRPr="005D574A" w:rsidRDefault="00B45DC8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</w:t>
            </w:r>
            <w:r w:rsidR="009F4519">
              <w:rPr>
                <w:color w:val="000000"/>
                <w:sz w:val="28"/>
                <w:szCs w:val="28"/>
              </w:rPr>
              <w:t>polévka s</w:t>
            </w:r>
            <w:r w:rsidR="00DE40AF">
              <w:rPr>
                <w:color w:val="000000"/>
                <w:sz w:val="28"/>
                <w:szCs w:val="28"/>
              </w:rPr>
              <w:t> fritátovými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D555F7C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B45DC8">
              <w:rPr>
                <w:color w:val="000000"/>
              </w:rPr>
              <w:t>,</w:t>
            </w:r>
            <w:r w:rsidR="0042144B">
              <w:rPr>
                <w:color w:val="000000"/>
              </w:rPr>
              <w:t>3,7,</w:t>
            </w:r>
            <w:r w:rsidR="00CD6C11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552571CF" w:rsidR="009563FE" w:rsidRPr="005D574A" w:rsidRDefault="0042144B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pečeně znojemská,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6752029C" w:rsidR="00E964BC" w:rsidRPr="00E964BC" w:rsidRDefault="009921B5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 xml:space="preserve">  </w:t>
            </w:r>
            <w:r w:rsidR="00E44FFD">
              <w:rPr>
                <w:color w:val="000000"/>
              </w:rPr>
              <w:t>1</w:t>
            </w:r>
            <w:r w:rsidR="004E79C9">
              <w:rPr>
                <w:color w:val="000000"/>
              </w:rPr>
              <w:t>,10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266FECD1" w:rsidR="00E964BC" w:rsidRPr="005D574A" w:rsidRDefault="004E79C9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</w:t>
            </w:r>
            <w:r w:rsidR="00780A69">
              <w:rPr>
                <w:color w:val="000000"/>
                <w:sz w:val="28"/>
                <w:szCs w:val="28"/>
              </w:rPr>
              <w:t xml:space="preserve"> salát s</w:t>
            </w:r>
            <w:r>
              <w:rPr>
                <w:color w:val="000000"/>
                <w:sz w:val="28"/>
                <w:szCs w:val="28"/>
              </w:rPr>
              <w:t> červenou čočkou</w:t>
            </w:r>
            <w:r w:rsidR="00780A69">
              <w:rPr>
                <w:color w:val="000000"/>
                <w:sz w:val="28"/>
                <w:szCs w:val="28"/>
              </w:rPr>
              <w:t xml:space="preserve">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5B6A8C3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14B2">
              <w:rPr>
                <w:color w:val="000000"/>
              </w:rPr>
              <w:t xml:space="preserve">    </w:t>
            </w:r>
            <w:r w:rsidR="00543521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>1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77777777" w:rsidR="00E964BC" w:rsidRPr="005D574A" w:rsidRDefault="00CD6C11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6F9ED249" w:rsidR="00A7279F" w:rsidRPr="00ED281E" w:rsidRDefault="00F94ED0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0DA96C08" w:rsidR="00E964BC" w:rsidRPr="005D574A" w:rsidRDefault="00C814B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brokolicová</w:t>
            </w:r>
            <w:r w:rsidR="00B45DC8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7777777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B4357"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1,7</w:t>
            </w:r>
            <w:r w:rsidR="00CD6C11">
              <w:rPr>
                <w:color w:val="000000"/>
              </w:rPr>
              <w:t>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49EFCC82" w:rsidR="00E964BC" w:rsidRPr="005D574A" w:rsidRDefault="00C814B2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čev</w:t>
            </w:r>
            <w:r w:rsidR="00D64CF1">
              <w:rPr>
                <w:color w:val="000000"/>
                <w:sz w:val="28"/>
                <w:szCs w:val="28"/>
              </w:rPr>
              <w:t>apčiči</w:t>
            </w:r>
            <w:r w:rsidR="00CD6C11">
              <w:rPr>
                <w:color w:val="000000"/>
                <w:sz w:val="28"/>
                <w:szCs w:val="28"/>
              </w:rPr>
              <w:t xml:space="preserve">, </w:t>
            </w:r>
            <w:r w:rsidR="00C676D8">
              <w:rPr>
                <w:color w:val="000000"/>
                <w:sz w:val="28"/>
                <w:szCs w:val="28"/>
              </w:rPr>
              <w:t xml:space="preserve">vařené </w:t>
            </w:r>
            <w:r w:rsidR="00B45DC8">
              <w:rPr>
                <w:color w:val="000000"/>
                <w:sz w:val="28"/>
                <w:szCs w:val="28"/>
              </w:rPr>
              <w:t>brambor</w:t>
            </w:r>
            <w:r w:rsidR="00C676D8">
              <w:rPr>
                <w:color w:val="000000"/>
                <w:sz w:val="28"/>
                <w:szCs w:val="28"/>
              </w:rPr>
              <w:t>y</w:t>
            </w:r>
            <w:r w:rsidR="00B45DC8">
              <w:rPr>
                <w:color w:val="000000"/>
                <w:sz w:val="28"/>
                <w:szCs w:val="28"/>
              </w:rPr>
              <w:t xml:space="preserve">, </w:t>
            </w:r>
            <w:r w:rsidR="00D64CF1">
              <w:rPr>
                <w:color w:val="000000"/>
                <w:sz w:val="28"/>
                <w:szCs w:val="28"/>
              </w:rPr>
              <w:t>cibule, hořčice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0B3A0614" w:rsidR="00E964BC" w:rsidRPr="00E964BC" w:rsidRDefault="006916D4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A5166">
              <w:rPr>
                <w:color w:val="000000"/>
              </w:rPr>
              <w:t xml:space="preserve"> 1,3,</w:t>
            </w:r>
            <w:r w:rsidR="008C42B7">
              <w:rPr>
                <w:color w:val="000000"/>
              </w:rPr>
              <w:t>7</w:t>
            </w:r>
            <w:r w:rsidR="00625D68">
              <w:rPr>
                <w:color w:val="000000"/>
              </w:rPr>
              <w:t>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637EA104" w:rsidR="00E964BC" w:rsidRPr="005D574A" w:rsidRDefault="00625D68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zeleninové rizoto sypané sýrem,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74DD0B00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  <w:r w:rsidR="003A5166">
              <w:rPr>
                <w:color w:val="000000"/>
              </w:rPr>
              <w:t>7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77777777" w:rsidR="00E964BC" w:rsidRPr="005D574A" w:rsidRDefault="00CD6C11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E861304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F00F6ED" w:rsidR="00E964BC" w:rsidRPr="005D574A" w:rsidRDefault="0065007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drůbeží</w:t>
            </w:r>
            <w:r w:rsidR="006C5F0E">
              <w:rPr>
                <w:color w:val="000000"/>
                <w:sz w:val="28"/>
                <w:szCs w:val="28"/>
              </w:rPr>
              <w:t xml:space="preserve"> polévka s </w:t>
            </w:r>
            <w:r>
              <w:rPr>
                <w:color w:val="000000"/>
                <w:sz w:val="28"/>
                <w:szCs w:val="28"/>
              </w:rPr>
              <w:t>těstovinou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6F062127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</w:t>
            </w:r>
            <w:r w:rsidR="006C5F0E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77777777" w:rsidR="009771B5" w:rsidRPr="00E964BC" w:rsidRDefault="009771B5" w:rsidP="00CD6C11">
            <w:pPr>
              <w:rPr>
                <w:color w:val="000000"/>
              </w:rPr>
            </w:pP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4BA35EB4" w:rsidR="00E964BC" w:rsidRPr="005D574A" w:rsidRDefault="006C5F0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kuřecí </w:t>
            </w:r>
            <w:r w:rsidR="00650070">
              <w:rPr>
                <w:color w:val="000000"/>
                <w:sz w:val="28"/>
                <w:szCs w:val="28"/>
              </w:rPr>
              <w:t xml:space="preserve">maso na smetaně, houskové knedlíky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5B8F20A9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0A4131">
              <w:rPr>
                <w:color w:val="000000"/>
              </w:rPr>
              <w:t>,3,7,9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499ECCE0" w:rsidR="00E964BC" w:rsidRPr="005D574A" w:rsidRDefault="000A4131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bulgur s jablky a se skořicí, bílý jogurt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6EA39A44" w:rsidR="00E964BC" w:rsidRPr="00E964BC" w:rsidRDefault="007F3C33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12D1D">
              <w:rPr>
                <w:color w:val="000000"/>
              </w:rPr>
              <w:t xml:space="preserve"> </w:t>
            </w:r>
            <w:r w:rsidR="00191F9D">
              <w:rPr>
                <w:color w:val="000000"/>
              </w:rPr>
              <w:t xml:space="preserve"> </w:t>
            </w:r>
            <w:r w:rsidR="00553FC6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1,</w:t>
            </w:r>
            <w:r w:rsidR="00553FC6">
              <w:rPr>
                <w:color w:val="000000"/>
              </w:rPr>
              <w:t>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77777777" w:rsidR="00E964BC" w:rsidRPr="005D574A" w:rsidRDefault="00CD6C11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114756B3" w:rsidR="00A7279F" w:rsidRPr="00ED281E" w:rsidRDefault="00F94ED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2551268A" w:rsidR="00E964BC" w:rsidRPr="005D574A" w:rsidRDefault="00553FC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7777777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6C11">
              <w:rPr>
                <w:color w:val="000000"/>
              </w:rPr>
              <w:t xml:space="preserve"> 1,9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73803CA8" w:rsidR="00E964BC" w:rsidRPr="005D574A" w:rsidRDefault="007C562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fazolový guláš s vepřovým masem, chléb, </w:t>
            </w:r>
            <w:r w:rsidR="00A7658C">
              <w:rPr>
                <w:color w:val="000000"/>
                <w:sz w:val="28"/>
                <w:szCs w:val="28"/>
              </w:rPr>
              <w:t>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667EFA97" w:rsidR="001C2660" w:rsidRPr="00E964BC" w:rsidRDefault="001A766F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4E1761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>1</w:t>
            </w:r>
            <w:r w:rsidR="00EE1DB8">
              <w:rPr>
                <w:color w:val="000000"/>
              </w:rPr>
              <w:t>,</w:t>
            </w:r>
            <w:r w:rsidR="004E1761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21374EEF" w:rsidR="00E964BC" w:rsidRPr="005D574A" w:rsidRDefault="00FB1664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EA18F4">
              <w:rPr>
                <w:color w:val="000000"/>
                <w:sz w:val="28"/>
                <w:szCs w:val="28"/>
              </w:rPr>
              <w:t xml:space="preserve">rokolicové medailonky se sýrem, </w:t>
            </w:r>
            <w:r>
              <w:rPr>
                <w:color w:val="000000"/>
                <w:sz w:val="28"/>
                <w:szCs w:val="28"/>
              </w:rPr>
              <w:t>vař. brambory,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027D10B" w:rsidR="00E964BC" w:rsidRPr="00E964BC" w:rsidRDefault="00815162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D281E">
              <w:rPr>
                <w:color w:val="000000"/>
              </w:rPr>
              <w:t xml:space="preserve"> </w:t>
            </w:r>
            <w:r w:rsidR="001474F0">
              <w:rPr>
                <w:color w:val="000000"/>
              </w:rPr>
              <w:t xml:space="preserve"> </w:t>
            </w:r>
            <w:r w:rsidR="00212D1D">
              <w:rPr>
                <w:color w:val="000000"/>
              </w:rPr>
              <w:t>1,</w:t>
            </w:r>
            <w:r w:rsidR="00C34951">
              <w:rPr>
                <w:color w:val="000000"/>
              </w:rPr>
              <w:t>3,</w:t>
            </w:r>
            <w:r w:rsidR="00212D1D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7777777" w:rsidR="00E964BC" w:rsidRPr="005D574A" w:rsidRDefault="00ED281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C444" w14:textId="77777777" w:rsidR="0075658F" w:rsidRDefault="0075658F">
      <w:r>
        <w:separator/>
      </w:r>
    </w:p>
  </w:endnote>
  <w:endnote w:type="continuationSeparator" w:id="0">
    <w:p w14:paraId="6F73D305" w14:textId="77777777" w:rsidR="0075658F" w:rsidRDefault="0075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3CAF" w14:textId="77777777" w:rsidR="0075658F" w:rsidRDefault="0075658F">
      <w:r>
        <w:separator/>
      </w:r>
    </w:p>
  </w:footnote>
  <w:footnote w:type="continuationSeparator" w:id="0">
    <w:p w14:paraId="50EABB60" w14:textId="77777777" w:rsidR="0075658F" w:rsidRDefault="0075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C3E"/>
    <w:rsid w:val="00004203"/>
    <w:rsid w:val="00022499"/>
    <w:rsid w:val="000232DC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31429"/>
    <w:rsid w:val="0013309F"/>
    <w:rsid w:val="00134F02"/>
    <w:rsid w:val="00137258"/>
    <w:rsid w:val="0014291F"/>
    <w:rsid w:val="00144F78"/>
    <w:rsid w:val="001452D5"/>
    <w:rsid w:val="001474F0"/>
    <w:rsid w:val="00153CD7"/>
    <w:rsid w:val="0016265B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73E34"/>
    <w:rsid w:val="002838B1"/>
    <w:rsid w:val="00286181"/>
    <w:rsid w:val="00286468"/>
    <w:rsid w:val="002924AB"/>
    <w:rsid w:val="00297DE0"/>
    <w:rsid w:val="002A0145"/>
    <w:rsid w:val="002A0C6E"/>
    <w:rsid w:val="002B21C2"/>
    <w:rsid w:val="002B38F1"/>
    <w:rsid w:val="002B4357"/>
    <w:rsid w:val="002C3473"/>
    <w:rsid w:val="002D41BC"/>
    <w:rsid w:val="002F58A9"/>
    <w:rsid w:val="002F5E18"/>
    <w:rsid w:val="0030401B"/>
    <w:rsid w:val="00313A30"/>
    <w:rsid w:val="00321E86"/>
    <w:rsid w:val="00323116"/>
    <w:rsid w:val="00325A42"/>
    <w:rsid w:val="003346C2"/>
    <w:rsid w:val="00350CDF"/>
    <w:rsid w:val="00356975"/>
    <w:rsid w:val="00356DB1"/>
    <w:rsid w:val="00360F98"/>
    <w:rsid w:val="00363FB1"/>
    <w:rsid w:val="003750C8"/>
    <w:rsid w:val="003A3967"/>
    <w:rsid w:val="003A5166"/>
    <w:rsid w:val="003B68EF"/>
    <w:rsid w:val="003C1CC9"/>
    <w:rsid w:val="003E204A"/>
    <w:rsid w:val="00402718"/>
    <w:rsid w:val="0042144B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7088"/>
    <w:rsid w:val="004A1E83"/>
    <w:rsid w:val="004A3070"/>
    <w:rsid w:val="004A628F"/>
    <w:rsid w:val="004B40C4"/>
    <w:rsid w:val="004B5E1B"/>
    <w:rsid w:val="004D260B"/>
    <w:rsid w:val="004E1761"/>
    <w:rsid w:val="004E3D66"/>
    <w:rsid w:val="004E57F5"/>
    <w:rsid w:val="004E6C4B"/>
    <w:rsid w:val="004E79C9"/>
    <w:rsid w:val="004F5D7B"/>
    <w:rsid w:val="004F6EC2"/>
    <w:rsid w:val="005009AB"/>
    <w:rsid w:val="00502C84"/>
    <w:rsid w:val="005162A1"/>
    <w:rsid w:val="005164C0"/>
    <w:rsid w:val="00517419"/>
    <w:rsid w:val="005211B6"/>
    <w:rsid w:val="00521E76"/>
    <w:rsid w:val="00522D4C"/>
    <w:rsid w:val="00540FBF"/>
    <w:rsid w:val="00543521"/>
    <w:rsid w:val="0055371D"/>
    <w:rsid w:val="00553FC6"/>
    <w:rsid w:val="00556915"/>
    <w:rsid w:val="0056214E"/>
    <w:rsid w:val="00562AC4"/>
    <w:rsid w:val="005630A7"/>
    <w:rsid w:val="00567E64"/>
    <w:rsid w:val="00572DFC"/>
    <w:rsid w:val="00575C01"/>
    <w:rsid w:val="00577570"/>
    <w:rsid w:val="00581B56"/>
    <w:rsid w:val="0058724C"/>
    <w:rsid w:val="0058749D"/>
    <w:rsid w:val="005A5884"/>
    <w:rsid w:val="005C33CD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43020"/>
    <w:rsid w:val="00650070"/>
    <w:rsid w:val="00650821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5B00"/>
    <w:rsid w:val="00720FF3"/>
    <w:rsid w:val="007322FB"/>
    <w:rsid w:val="007373F9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F16"/>
    <w:rsid w:val="007C5623"/>
    <w:rsid w:val="007D447B"/>
    <w:rsid w:val="007E55E8"/>
    <w:rsid w:val="007E5644"/>
    <w:rsid w:val="007E7541"/>
    <w:rsid w:val="007F3C33"/>
    <w:rsid w:val="0080558E"/>
    <w:rsid w:val="00811E2F"/>
    <w:rsid w:val="008146A0"/>
    <w:rsid w:val="00815162"/>
    <w:rsid w:val="00820435"/>
    <w:rsid w:val="00822DD5"/>
    <w:rsid w:val="008247EF"/>
    <w:rsid w:val="0082785C"/>
    <w:rsid w:val="00831433"/>
    <w:rsid w:val="00836C67"/>
    <w:rsid w:val="0085198A"/>
    <w:rsid w:val="00863AD8"/>
    <w:rsid w:val="00874F10"/>
    <w:rsid w:val="00875B3F"/>
    <w:rsid w:val="008775AE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36E6"/>
    <w:rsid w:val="008D50C3"/>
    <w:rsid w:val="008D6B61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22EF9"/>
    <w:rsid w:val="00923503"/>
    <w:rsid w:val="009250F5"/>
    <w:rsid w:val="009319FF"/>
    <w:rsid w:val="009328F4"/>
    <w:rsid w:val="009352A7"/>
    <w:rsid w:val="0094289B"/>
    <w:rsid w:val="009519CC"/>
    <w:rsid w:val="009563FE"/>
    <w:rsid w:val="009771B5"/>
    <w:rsid w:val="0098150C"/>
    <w:rsid w:val="009921B5"/>
    <w:rsid w:val="009A5FA4"/>
    <w:rsid w:val="009B1813"/>
    <w:rsid w:val="009B4B94"/>
    <w:rsid w:val="009C4D3B"/>
    <w:rsid w:val="009C7FE8"/>
    <w:rsid w:val="009F1C9C"/>
    <w:rsid w:val="009F4465"/>
    <w:rsid w:val="009F4519"/>
    <w:rsid w:val="009F4842"/>
    <w:rsid w:val="009F53A0"/>
    <w:rsid w:val="00A03895"/>
    <w:rsid w:val="00A04AA4"/>
    <w:rsid w:val="00A11B18"/>
    <w:rsid w:val="00A12D2F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7278B"/>
    <w:rsid w:val="00A7279F"/>
    <w:rsid w:val="00A736D0"/>
    <w:rsid w:val="00A7658C"/>
    <w:rsid w:val="00A77FF8"/>
    <w:rsid w:val="00A90061"/>
    <w:rsid w:val="00A97128"/>
    <w:rsid w:val="00AB60B1"/>
    <w:rsid w:val="00AC351B"/>
    <w:rsid w:val="00AD2FF8"/>
    <w:rsid w:val="00AE4351"/>
    <w:rsid w:val="00AF339E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8224D"/>
    <w:rsid w:val="00B9784A"/>
    <w:rsid w:val="00BA0D4D"/>
    <w:rsid w:val="00BA118A"/>
    <w:rsid w:val="00BA2AAB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A0F18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3496D"/>
    <w:rsid w:val="00D64CF1"/>
    <w:rsid w:val="00D6507B"/>
    <w:rsid w:val="00D74885"/>
    <w:rsid w:val="00D82C3B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5892"/>
    <w:rsid w:val="00E361B6"/>
    <w:rsid w:val="00E4045B"/>
    <w:rsid w:val="00E42797"/>
    <w:rsid w:val="00E44FFD"/>
    <w:rsid w:val="00E7471E"/>
    <w:rsid w:val="00E8372B"/>
    <w:rsid w:val="00E922F7"/>
    <w:rsid w:val="00E95CC7"/>
    <w:rsid w:val="00E964BC"/>
    <w:rsid w:val="00EA18F4"/>
    <w:rsid w:val="00EA2418"/>
    <w:rsid w:val="00EA5353"/>
    <w:rsid w:val="00ED281E"/>
    <w:rsid w:val="00ED6E3B"/>
    <w:rsid w:val="00EE1DB8"/>
    <w:rsid w:val="00EE2021"/>
    <w:rsid w:val="00EE573A"/>
    <w:rsid w:val="00EE7A34"/>
    <w:rsid w:val="00EF56A4"/>
    <w:rsid w:val="00EF7030"/>
    <w:rsid w:val="00F00BA8"/>
    <w:rsid w:val="00F054CB"/>
    <w:rsid w:val="00F06BC0"/>
    <w:rsid w:val="00F123A2"/>
    <w:rsid w:val="00F326A1"/>
    <w:rsid w:val="00F33CE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46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54</cp:revision>
  <cp:lastPrinted>2022-02-10T08:18:00Z</cp:lastPrinted>
  <dcterms:created xsi:type="dcterms:W3CDTF">2025-09-11T08:19:00Z</dcterms:created>
  <dcterms:modified xsi:type="dcterms:W3CDTF">2025-10-03T07:21:00Z</dcterms:modified>
</cp:coreProperties>
</file>