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171DD2D2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0C26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391EF9ED" w:rsidR="00E964BC" w:rsidRPr="00BC3755" w:rsidRDefault="00330BBE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 polévka s barevnou tarhoňou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7BF126CF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6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6055C">
              <w:rPr>
                <w:color w:val="000000"/>
              </w:rPr>
              <w:t xml:space="preserve"> </w:t>
            </w:r>
            <w:r w:rsidR="0021147D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</w:t>
            </w:r>
            <w:r w:rsidR="00F15C63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3F6E715A" w:rsidR="00E964BC" w:rsidRPr="00BC3755" w:rsidRDefault="004D06A9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bramborový guláš</w:t>
            </w:r>
            <w:r w:rsidR="008B6C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chléb</w:t>
            </w:r>
            <w:r w:rsidR="00DD3171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06525190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</w:t>
            </w:r>
            <w:r w:rsidR="004D06A9">
              <w:rPr>
                <w:color w:val="000000"/>
              </w:rPr>
              <w:t xml:space="preserve">  </w:t>
            </w:r>
            <w:r w:rsidR="00DD3171">
              <w:rPr>
                <w:color w:val="000000"/>
              </w:rPr>
              <w:t xml:space="preserve"> </w:t>
            </w:r>
            <w:r w:rsidR="007C57CA">
              <w:rPr>
                <w:color w:val="000000"/>
              </w:rPr>
              <w:t>1,</w:t>
            </w:r>
            <w:r w:rsidR="004D06A9">
              <w:rPr>
                <w:color w:val="000000"/>
              </w:rPr>
              <w:t>6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6FE6825F" w:rsidR="00F5107C" w:rsidRPr="00BC3755" w:rsidRDefault="004D06A9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nudle s mákem a máslem</w:t>
            </w:r>
            <w:r w:rsidR="00DD3171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5258352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  </w:t>
            </w:r>
            <w:r w:rsidR="00544FFA">
              <w:rPr>
                <w:color w:val="000000"/>
              </w:rPr>
              <w:t>1,7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0B744981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ovocný nápoj, </w:t>
            </w:r>
            <w:r w:rsidR="006D46AD">
              <w:rPr>
                <w:color w:val="000000"/>
                <w:sz w:val="28"/>
                <w:szCs w:val="28"/>
              </w:rPr>
              <w:t xml:space="preserve">mléko, </w:t>
            </w:r>
            <w:r>
              <w:rPr>
                <w:color w:val="000000"/>
                <w:sz w:val="28"/>
                <w:szCs w:val="28"/>
              </w:rPr>
              <w:t>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07349A28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6D46AD">
              <w:rPr>
                <w:color w:val="000000"/>
              </w:rPr>
              <w:t>7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60763899" w:rsidR="00A7279F" w:rsidRPr="00ED281E" w:rsidRDefault="00DD3171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0C26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26262487" w:rsidR="00E964BC" w:rsidRPr="005D574A" w:rsidRDefault="00DD3171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</w:t>
            </w:r>
            <w:r w:rsidR="008B6CCC">
              <w:rPr>
                <w:color w:val="000000"/>
                <w:sz w:val="28"/>
                <w:szCs w:val="28"/>
              </w:rPr>
              <w:t>lajda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10964F5D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</w:t>
            </w:r>
            <w:r w:rsidR="008B6CCC">
              <w:rPr>
                <w:color w:val="000000"/>
              </w:rPr>
              <w:t>3,7,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512A0F71" w:rsidR="009563FE" w:rsidRPr="005D574A" w:rsidRDefault="006A6F7C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8B6CCC">
              <w:rPr>
                <w:color w:val="000000"/>
                <w:sz w:val="28"/>
                <w:szCs w:val="28"/>
              </w:rPr>
              <w:t>izoto z vepřového masa, červená řepa</w:t>
            </w:r>
            <w:r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5BE8D891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621372">
              <w:rPr>
                <w:color w:val="000000"/>
              </w:rPr>
              <w:t>7,10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2469840F" w:rsidR="00E964BC" w:rsidRPr="005D574A" w:rsidRDefault="0000011C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621372">
              <w:rPr>
                <w:color w:val="000000"/>
                <w:sz w:val="28"/>
                <w:szCs w:val="28"/>
              </w:rPr>
              <w:t xml:space="preserve">rokolicové medailonky se sýrem, vařené </w:t>
            </w:r>
            <w:proofErr w:type="spellStart"/>
            <w:proofErr w:type="gramStart"/>
            <w:r w:rsidR="00621372">
              <w:rPr>
                <w:color w:val="000000"/>
                <w:sz w:val="28"/>
                <w:szCs w:val="28"/>
              </w:rPr>
              <w:t>brambory</w:t>
            </w:r>
            <w:r>
              <w:rPr>
                <w:color w:val="000000"/>
                <w:sz w:val="28"/>
                <w:szCs w:val="28"/>
              </w:rPr>
              <w:t>,dip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01C21A06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 </w:t>
            </w:r>
            <w:r w:rsidR="00932C0D">
              <w:rPr>
                <w:color w:val="000000"/>
              </w:rPr>
              <w:t>1</w:t>
            </w:r>
            <w:r w:rsidR="009A54D5">
              <w:rPr>
                <w:color w:val="000000"/>
              </w:rPr>
              <w:t>,3,7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16231DA1" w:rsidR="00A7279F" w:rsidRPr="00ED281E" w:rsidRDefault="00DD3171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0C26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766709BF" w:rsidR="00E964BC" w:rsidRPr="005D574A" w:rsidRDefault="00C06D1F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vývar se sýrovým kapáním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58FAD04F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402D36">
              <w:rPr>
                <w:color w:val="000000"/>
              </w:rPr>
              <w:t>1,</w:t>
            </w:r>
            <w:r w:rsidR="00C06D1F">
              <w:rPr>
                <w:color w:val="000000"/>
              </w:rPr>
              <w:t>3,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6D50AE2" w:rsidR="00E964BC" w:rsidRPr="005D574A" w:rsidRDefault="00C06D1F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rajská omáčka s hovězím masem,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466D0837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43E2">
              <w:rPr>
                <w:color w:val="000000"/>
              </w:rPr>
              <w:t xml:space="preserve">  </w:t>
            </w:r>
            <w:r w:rsidR="00A809CC">
              <w:rPr>
                <w:color w:val="000000"/>
              </w:rPr>
              <w:t xml:space="preserve"> </w:t>
            </w:r>
            <w:r w:rsidR="00874D51">
              <w:rPr>
                <w:color w:val="000000"/>
              </w:rPr>
              <w:t>1,3,</w:t>
            </w:r>
            <w:r w:rsidR="007043E2">
              <w:rPr>
                <w:color w:val="000000"/>
              </w:rPr>
              <w:t>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234844B5" w:rsidR="00E964BC" w:rsidRPr="005D574A" w:rsidRDefault="009A4869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600EF4">
              <w:rPr>
                <w:color w:val="000000"/>
                <w:sz w:val="28"/>
                <w:szCs w:val="28"/>
              </w:rPr>
              <w:t>eleninový salát s cizrnou,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14789A34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0291">
              <w:rPr>
                <w:color w:val="000000"/>
              </w:rPr>
              <w:t xml:space="preserve"> </w:t>
            </w:r>
            <w:r w:rsidR="00872AB8">
              <w:rPr>
                <w:color w:val="000000"/>
              </w:rPr>
              <w:t xml:space="preserve">  </w:t>
            </w:r>
            <w:r w:rsidR="006C0291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60F8F4BA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DD3171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0C26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2CB61E74" w:rsidR="00E964BC" w:rsidRPr="005D574A" w:rsidRDefault="00872AB8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pórková polévka s krutony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2611582A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D4A3A">
              <w:rPr>
                <w:color w:val="000000"/>
              </w:rPr>
              <w:t xml:space="preserve"> </w:t>
            </w:r>
            <w:r w:rsidR="006A0E0F">
              <w:rPr>
                <w:color w:val="000000"/>
              </w:rPr>
              <w:t xml:space="preserve"> 1,</w:t>
            </w:r>
            <w:r w:rsidR="008B32B9">
              <w:rPr>
                <w:color w:val="000000"/>
              </w:rPr>
              <w:t>7,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65126D56" w:rsidR="00E964BC" w:rsidRPr="005D574A" w:rsidRDefault="00270BE0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8B32B9">
              <w:rPr>
                <w:color w:val="000000"/>
                <w:sz w:val="28"/>
                <w:szCs w:val="28"/>
              </w:rPr>
              <w:t>ejk smažený v těstíčku, vařené brambory, zel</w:t>
            </w:r>
            <w:r>
              <w:rPr>
                <w:color w:val="000000"/>
                <w:sz w:val="28"/>
                <w:szCs w:val="28"/>
              </w:rPr>
              <w:t>.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2BB6FC51" w:rsidR="00E964BC" w:rsidRPr="00E964BC" w:rsidRDefault="00D1614D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D6C11">
              <w:rPr>
                <w:color w:val="000000"/>
              </w:rPr>
              <w:t>1</w:t>
            </w:r>
            <w:r w:rsidR="00BD4A3A">
              <w:rPr>
                <w:color w:val="000000"/>
              </w:rPr>
              <w:t>,</w:t>
            </w:r>
            <w:r w:rsidR="00270BE0">
              <w:rPr>
                <w:color w:val="000000"/>
              </w:rPr>
              <w:t>3,4,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2CF1F10C" w:rsidR="00E964BC" w:rsidRPr="005D574A" w:rsidRDefault="00852DD8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270BE0">
              <w:rPr>
                <w:color w:val="000000"/>
                <w:sz w:val="28"/>
                <w:szCs w:val="28"/>
              </w:rPr>
              <w:t xml:space="preserve">rachová kaše s cibulkou, </w:t>
            </w:r>
            <w:r>
              <w:rPr>
                <w:color w:val="000000"/>
                <w:sz w:val="28"/>
                <w:szCs w:val="28"/>
              </w:rPr>
              <w:t>vařené vajíčko,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16D60F6E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D1614D">
              <w:rPr>
                <w:color w:val="000000"/>
              </w:rPr>
              <w:t xml:space="preserve"> 1</w:t>
            </w:r>
            <w:r w:rsidR="00852DD8">
              <w:rPr>
                <w:color w:val="000000"/>
              </w:rPr>
              <w:t>,3,10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4C230681" w:rsidR="00A7279F" w:rsidRPr="00ED281E" w:rsidRDefault="000C26F7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076DB53E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DF2B105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76AF3"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75B627BD" w:rsidR="00E964BC" w:rsidRPr="005D574A" w:rsidRDefault="00852DD8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654850">
              <w:rPr>
                <w:color w:val="000000"/>
                <w:sz w:val="28"/>
                <w:szCs w:val="28"/>
              </w:rPr>
              <w:t>ololetní prázdniny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2A9BE851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4606">
              <w:rPr>
                <w:color w:val="000000"/>
              </w:rPr>
              <w:t xml:space="preserve"> 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79DE2536" w:rsidR="00E964BC" w:rsidRPr="005D574A" w:rsidRDefault="00E964BC" w:rsidP="001E00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16CF6E80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A27B0">
              <w:rPr>
                <w:color w:val="000000"/>
              </w:rPr>
              <w:t xml:space="preserve"> 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2CC7FEA3" w:rsidR="00E964BC" w:rsidRPr="005D574A" w:rsidRDefault="00E964BC" w:rsidP="00F57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F96C" w14:textId="77777777" w:rsidR="004175D5" w:rsidRDefault="004175D5">
      <w:r>
        <w:separator/>
      </w:r>
    </w:p>
  </w:endnote>
  <w:endnote w:type="continuationSeparator" w:id="0">
    <w:p w14:paraId="02EF54B8" w14:textId="77777777" w:rsidR="004175D5" w:rsidRDefault="004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4C2F" w14:textId="77777777" w:rsidR="004175D5" w:rsidRDefault="004175D5">
      <w:r>
        <w:separator/>
      </w:r>
    </w:p>
  </w:footnote>
  <w:footnote w:type="continuationSeparator" w:id="0">
    <w:p w14:paraId="083F459A" w14:textId="77777777" w:rsidR="004175D5" w:rsidRDefault="0041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22499"/>
    <w:rsid w:val="000232DC"/>
    <w:rsid w:val="00024C94"/>
    <w:rsid w:val="000321D1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B7C62"/>
    <w:rsid w:val="000C26F7"/>
    <w:rsid w:val="000C7CA7"/>
    <w:rsid w:val="000D5517"/>
    <w:rsid w:val="000D5678"/>
    <w:rsid w:val="000E172B"/>
    <w:rsid w:val="000E4A89"/>
    <w:rsid w:val="000E5D99"/>
    <w:rsid w:val="000F4F13"/>
    <w:rsid w:val="00101A29"/>
    <w:rsid w:val="00107ECE"/>
    <w:rsid w:val="00112392"/>
    <w:rsid w:val="00112645"/>
    <w:rsid w:val="00113B09"/>
    <w:rsid w:val="0012415E"/>
    <w:rsid w:val="00124D4F"/>
    <w:rsid w:val="00126AD8"/>
    <w:rsid w:val="00131429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200D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2EEC"/>
    <w:rsid w:val="002051F6"/>
    <w:rsid w:val="002079F8"/>
    <w:rsid w:val="0021147D"/>
    <w:rsid w:val="00212D1D"/>
    <w:rsid w:val="00226DD0"/>
    <w:rsid w:val="002308D6"/>
    <w:rsid w:val="00236806"/>
    <w:rsid w:val="002375BE"/>
    <w:rsid w:val="00254152"/>
    <w:rsid w:val="00261B0B"/>
    <w:rsid w:val="00270BE0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3967"/>
    <w:rsid w:val="003A5166"/>
    <w:rsid w:val="003B68EF"/>
    <w:rsid w:val="003C1CC9"/>
    <w:rsid w:val="003D1B76"/>
    <w:rsid w:val="003D275B"/>
    <w:rsid w:val="003E204A"/>
    <w:rsid w:val="003E24A0"/>
    <w:rsid w:val="003F314A"/>
    <w:rsid w:val="003F7826"/>
    <w:rsid w:val="00402718"/>
    <w:rsid w:val="00402D36"/>
    <w:rsid w:val="004175D5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60F9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4850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0E0F"/>
    <w:rsid w:val="006A5E44"/>
    <w:rsid w:val="006A6F7C"/>
    <w:rsid w:val="006C0291"/>
    <w:rsid w:val="006C05DE"/>
    <w:rsid w:val="006C5F0E"/>
    <w:rsid w:val="006D2888"/>
    <w:rsid w:val="006D46AD"/>
    <w:rsid w:val="006D5D60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57CA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0C0C"/>
    <w:rsid w:val="0085198A"/>
    <w:rsid w:val="00852DD8"/>
    <w:rsid w:val="00862D17"/>
    <w:rsid w:val="00863AD8"/>
    <w:rsid w:val="00872AB8"/>
    <w:rsid w:val="00874D51"/>
    <w:rsid w:val="00874F10"/>
    <w:rsid w:val="00875B3F"/>
    <w:rsid w:val="008775AE"/>
    <w:rsid w:val="00882E57"/>
    <w:rsid w:val="00887145"/>
    <w:rsid w:val="008940C4"/>
    <w:rsid w:val="008A049B"/>
    <w:rsid w:val="008A1781"/>
    <w:rsid w:val="008A2F99"/>
    <w:rsid w:val="008A6336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4869"/>
    <w:rsid w:val="009A54D5"/>
    <w:rsid w:val="009A5FA4"/>
    <w:rsid w:val="009B1813"/>
    <w:rsid w:val="009B339E"/>
    <w:rsid w:val="009B4B94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809CC"/>
    <w:rsid w:val="00A90061"/>
    <w:rsid w:val="00A97128"/>
    <w:rsid w:val="00AA1404"/>
    <w:rsid w:val="00AA580B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7EF3"/>
    <w:rsid w:val="00AF339E"/>
    <w:rsid w:val="00B119C0"/>
    <w:rsid w:val="00B12026"/>
    <w:rsid w:val="00B12DCE"/>
    <w:rsid w:val="00B14E69"/>
    <w:rsid w:val="00B14F3E"/>
    <w:rsid w:val="00B21204"/>
    <w:rsid w:val="00B229BB"/>
    <w:rsid w:val="00B440C3"/>
    <w:rsid w:val="00B45DC8"/>
    <w:rsid w:val="00B46543"/>
    <w:rsid w:val="00B52D77"/>
    <w:rsid w:val="00B6055C"/>
    <w:rsid w:val="00B63CFA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B4A8C"/>
    <w:rsid w:val="00BC3755"/>
    <w:rsid w:val="00BD10C3"/>
    <w:rsid w:val="00BD4A3A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3E43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93350"/>
    <w:rsid w:val="00D9479F"/>
    <w:rsid w:val="00D94E2E"/>
    <w:rsid w:val="00DA3DD1"/>
    <w:rsid w:val="00DA69F4"/>
    <w:rsid w:val="00DB6D91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D281E"/>
    <w:rsid w:val="00ED559A"/>
    <w:rsid w:val="00ED6E3B"/>
    <w:rsid w:val="00EE1DB8"/>
    <w:rsid w:val="00EE2021"/>
    <w:rsid w:val="00EE3D40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15C63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2026-01-23T07:41:00Z</dcterms:created>
  <dcterms:modified xsi:type="dcterms:W3CDTF">2026-01-23T07:41:00Z</dcterms:modified>
</cp:coreProperties>
</file>