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4056EE90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CD3E4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D317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5B0C4BD7" w:rsidR="00E964BC" w:rsidRPr="00BC3755" w:rsidRDefault="00CD3E43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0C7CA7">
              <w:rPr>
                <w:color w:val="000000"/>
                <w:sz w:val="28"/>
                <w:szCs w:val="28"/>
              </w:rPr>
              <w:t>olévka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D3171">
              <w:rPr>
                <w:color w:val="000000"/>
                <w:sz w:val="28"/>
                <w:szCs w:val="28"/>
              </w:rPr>
              <w:t>bramborová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7BF126CF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6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6055C">
              <w:rPr>
                <w:color w:val="000000"/>
              </w:rPr>
              <w:t xml:space="preserve"> </w:t>
            </w:r>
            <w:r w:rsidR="0021147D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</w:t>
            </w:r>
            <w:r w:rsidR="00F15C63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6C1DC89C" w:rsidR="00E964BC" w:rsidRPr="00BC3755" w:rsidRDefault="00DD3171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vajíčko, okurka,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74665A89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 </w:t>
            </w:r>
            <w:r w:rsidR="007C57CA">
              <w:rPr>
                <w:color w:val="000000"/>
              </w:rPr>
              <w:t>1,</w:t>
            </w:r>
            <w:r w:rsidR="002F73B0">
              <w:rPr>
                <w:color w:val="000000"/>
              </w:rPr>
              <w:t>3</w:t>
            </w:r>
            <w:r w:rsidR="00F15C63">
              <w:rPr>
                <w:color w:val="000000"/>
              </w:rPr>
              <w:t>,</w:t>
            </w:r>
            <w:r w:rsidR="00DD3171">
              <w:rPr>
                <w:color w:val="000000"/>
              </w:rPr>
              <w:t>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565F1643" w:rsidR="00F5107C" w:rsidRPr="00BC3755" w:rsidRDefault="00DD3171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krupicová kaše s máslem a kakaem,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5258352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  </w:t>
            </w:r>
            <w:r w:rsidR="00544FFA">
              <w:rPr>
                <w:color w:val="000000"/>
              </w:rPr>
              <w:t>1,7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443A1D9B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5BA3EC61" w:rsidR="00A7279F" w:rsidRPr="00ED281E" w:rsidRDefault="00DD3171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7FEF74C5" w:rsidR="00E964BC" w:rsidRPr="005D574A" w:rsidRDefault="00DD3171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polévka s drobením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9B6656F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3E5AD3E2" w:rsidR="009563FE" w:rsidRPr="005D574A" w:rsidRDefault="003D1B76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roštěná na slanině</w:t>
            </w:r>
            <w:r w:rsidR="00E576C3">
              <w:rPr>
                <w:color w:val="000000"/>
                <w:sz w:val="28"/>
                <w:szCs w:val="28"/>
              </w:rPr>
              <w:t>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5406F152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798AA6FE" w:rsidR="00E964BC" w:rsidRPr="005D574A" w:rsidRDefault="003D1B76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smažený květák, vařené brambory, bylinkový dip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01C21A06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 </w:t>
            </w:r>
            <w:r w:rsidR="00932C0D">
              <w:rPr>
                <w:color w:val="000000"/>
              </w:rPr>
              <w:t>1</w:t>
            </w:r>
            <w:r w:rsidR="009A54D5">
              <w:rPr>
                <w:color w:val="000000"/>
              </w:rPr>
              <w:t>,3,7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4A57AA1D" w:rsidR="00A7279F" w:rsidRPr="00ED281E" w:rsidRDefault="00DD3171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7264AA8D" w:rsidR="00E964BC" w:rsidRPr="005D574A" w:rsidRDefault="003D1B7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</w:t>
            </w:r>
            <w:r w:rsidR="009A54D5">
              <w:rPr>
                <w:color w:val="000000"/>
                <w:sz w:val="28"/>
                <w:szCs w:val="28"/>
              </w:rPr>
              <w:t>ová</w:t>
            </w:r>
            <w:r w:rsidR="00402D36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5FE0F5B4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43E2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08DF0260" w:rsidR="00E964BC" w:rsidRPr="005D574A" w:rsidRDefault="00B229B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holandský řízek, </w:t>
            </w:r>
            <w:r w:rsidR="00101A29">
              <w:rPr>
                <w:color w:val="000000"/>
                <w:sz w:val="28"/>
                <w:szCs w:val="28"/>
              </w:rPr>
              <w:t>brambor</w:t>
            </w:r>
            <w:r>
              <w:rPr>
                <w:color w:val="000000"/>
                <w:sz w:val="28"/>
                <w:szCs w:val="28"/>
              </w:rPr>
              <w:t>ová kaše</w:t>
            </w:r>
            <w:r w:rsidR="003F314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salátová </w:t>
            </w:r>
            <w:r w:rsidR="00874D51">
              <w:rPr>
                <w:color w:val="000000"/>
                <w:sz w:val="28"/>
                <w:szCs w:val="28"/>
              </w:rPr>
              <w:t>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466D0837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43E2">
              <w:rPr>
                <w:color w:val="000000"/>
              </w:rPr>
              <w:t xml:space="preserve">  </w:t>
            </w:r>
            <w:r w:rsidR="00A809CC">
              <w:rPr>
                <w:color w:val="000000"/>
              </w:rPr>
              <w:t xml:space="preserve"> </w:t>
            </w:r>
            <w:r w:rsidR="00874D51">
              <w:rPr>
                <w:color w:val="000000"/>
              </w:rPr>
              <w:t>1,3,</w:t>
            </w:r>
            <w:r w:rsidR="007043E2">
              <w:rPr>
                <w:color w:val="000000"/>
              </w:rPr>
              <w:t>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1451FF2B" w:rsidR="00E964BC" w:rsidRPr="005D574A" w:rsidRDefault="00BB4A8C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6C0291">
              <w:rPr>
                <w:color w:val="000000"/>
                <w:sz w:val="28"/>
                <w:szCs w:val="28"/>
              </w:rPr>
              <w:t>ěstovin</w:t>
            </w:r>
            <w:r w:rsidR="007043E2">
              <w:rPr>
                <w:color w:val="000000"/>
                <w:sz w:val="28"/>
                <w:szCs w:val="28"/>
              </w:rPr>
              <w:t xml:space="preserve">ový salát </w:t>
            </w:r>
            <w:r>
              <w:rPr>
                <w:color w:val="000000"/>
                <w:sz w:val="28"/>
                <w:szCs w:val="28"/>
              </w:rPr>
              <w:t>s tuňákem, 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3B696B67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0291">
              <w:rPr>
                <w:color w:val="000000"/>
              </w:rPr>
              <w:t xml:space="preserve">  </w:t>
            </w:r>
            <w:r w:rsidR="00EA4F93">
              <w:rPr>
                <w:color w:val="000000"/>
              </w:rPr>
              <w:t>1,</w:t>
            </w:r>
            <w:r w:rsidR="00BB4A8C">
              <w:rPr>
                <w:color w:val="000000"/>
              </w:rPr>
              <w:t>4,</w:t>
            </w:r>
            <w:r w:rsidR="006C0291">
              <w:rPr>
                <w:color w:val="000000"/>
              </w:rPr>
              <w:t>7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13A662A8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DD317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6AF080D7" w:rsidR="00E964BC" w:rsidRPr="005D574A" w:rsidRDefault="006A0E0F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</w:t>
            </w:r>
            <w:r w:rsidR="00BD4A3A">
              <w:rPr>
                <w:color w:val="000000"/>
                <w:sz w:val="28"/>
                <w:szCs w:val="28"/>
              </w:rPr>
              <w:t xml:space="preserve"> vývar s</w:t>
            </w:r>
            <w:r>
              <w:rPr>
                <w:color w:val="000000"/>
                <w:sz w:val="28"/>
                <w:szCs w:val="28"/>
              </w:rPr>
              <w:t xml:space="preserve"> bulgurem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3DE9E80D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D4A3A"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6A0E0F">
              <w:rPr>
                <w:color w:val="000000"/>
              </w:rPr>
              <w:t xml:space="preserve"> 1,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257AD6DD" w:rsidR="00E964BC" w:rsidRPr="005D574A" w:rsidRDefault="00005662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3E7EB271" w:rsidR="00E964BC" w:rsidRPr="00E964BC" w:rsidRDefault="00D1614D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D6C11">
              <w:rPr>
                <w:color w:val="000000"/>
              </w:rPr>
              <w:t>1</w:t>
            </w:r>
            <w:r w:rsidR="00BD4A3A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A3EEFBF" w:rsidR="00E964BC" w:rsidRPr="005D574A" w:rsidRDefault="00D1614D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 salát s červenou čočkou,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222D6448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D1614D">
              <w:rPr>
                <w:color w:val="000000"/>
              </w:rPr>
              <w:t xml:space="preserve">  1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322DECC9" w:rsidR="00A7279F" w:rsidRPr="00ED281E" w:rsidRDefault="00DD3171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6890649D" w:rsidR="00E964BC" w:rsidRPr="005D574A" w:rsidRDefault="00D1614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francouzská</w:t>
            </w:r>
            <w:r w:rsidR="002B09FF">
              <w:rPr>
                <w:color w:val="000000"/>
                <w:sz w:val="28"/>
                <w:szCs w:val="28"/>
              </w:rPr>
              <w:t xml:space="preserve"> </w:t>
            </w:r>
            <w:r w:rsidR="005F1F25">
              <w:rPr>
                <w:color w:val="000000"/>
                <w:sz w:val="28"/>
                <w:szCs w:val="28"/>
              </w:rPr>
              <w:t>polévka</w:t>
            </w:r>
            <w:r w:rsidR="002B09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1923D085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76AF3"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B63CFA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0318790" w:rsidR="00E964BC" w:rsidRPr="005D574A" w:rsidRDefault="00ED559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moravský vrabec, bramborové knedlíky, dušený špenát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5DF2FF6D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4606">
              <w:rPr>
                <w:color w:val="000000"/>
              </w:rPr>
              <w:t xml:space="preserve"> </w:t>
            </w:r>
            <w:r w:rsidR="00261B0B"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>1</w:t>
            </w:r>
            <w:r w:rsidR="00261B0B">
              <w:rPr>
                <w:color w:val="000000"/>
              </w:rPr>
              <w:t>,</w:t>
            </w:r>
            <w:r w:rsidR="001324A2">
              <w:rPr>
                <w:color w:val="000000"/>
              </w:rPr>
              <w:t>3,</w:t>
            </w:r>
            <w:r w:rsidR="00B63CFA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039816C1" w:rsidR="00E964BC" w:rsidRPr="005D574A" w:rsidRDefault="001324A2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kuskus se zeleninou, rajče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E0210FF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</w:t>
            </w:r>
            <w:r w:rsidR="006325EB">
              <w:rPr>
                <w:color w:val="000000"/>
              </w:rPr>
              <w:t>1,7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FB43E19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</w:t>
            </w:r>
            <w:r w:rsidR="00974F19">
              <w:rPr>
                <w:color w:val="000000"/>
                <w:sz w:val="28"/>
                <w:szCs w:val="28"/>
              </w:rPr>
              <w:t xml:space="preserve"> voda s</w:t>
            </w:r>
            <w:r w:rsidR="001324A2">
              <w:rPr>
                <w:color w:val="000000"/>
                <w:sz w:val="28"/>
                <w:szCs w:val="28"/>
              </w:rPr>
              <w:t> </w:t>
            </w:r>
            <w:r w:rsidR="00974F19">
              <w:rPr>
                <w:color w:val="000000"/>
                <w:sz w:val="28"/>
                <w:szCs w:val="28"/>
              </w:rPr>
              <w:t>citronem</w:t>
            </w:r>
            <w:r w:rsidR="001324A2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5DDB" w14:textId="77777777" w:rsidR="00484734" w:rsidRDefault="00484734">
      <w:r>
        <w:separator/>
      </w:r>
    </w:p>
  </w:endnote>
  <w:endnote w:type="continuationSeparator" w:id="0">
    <w:p w14:paraId="3A1DA536" w14:textId="77777777" w:rsidR="00484734" w:rsidRDefault="0048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3991" w14:textId="77777777" w:rsidR="00484734" w:rsidRDefault="00484734">
      <w:r>
        <w:separator/>
      </w:r>
    </w:p>
  </w:footnote>
  <w:footnote w:type="continuationSeparator" w:id="0">
    <w:p w14:paraId="4756A883" w14:textId="77777777" w:rsidR="00484734" w:rsidRDefault="0048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05662"/>
    <w:rsid w:val="00022499"/>
    <w:rsid w:val="000232DC"/>
    <w:rsid w:val="00024C94"/>
    <w:rsid w:val="000321D1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B7C62"/>
    <w:rsid w:val="000C7CA7"/>
    <w:rsid w:val="000D5517"/>
    <w:rsid w:val="000D5678"/>
    <w:rsid w:val="000E172B"/>
    <w:rsid w:val="000E4A89"/>
    <w:rsid w:val="000E5D99"/>
    <w:rsid w:val="000F4F13"/>
    <w:rsid w:val="00101A29"/>
    <w:rsid w:val="00107ECE"/>
    <w:rsid w:val="00112392"/>
    <w:rsid w:val="00112645"/>
    <w:rsid w:val="00113B09"/>
    <w:rsid w:val="0012415E"/>
    <w:rsid w:val="00124D4F"/>
    <w:rsid w:val="00126AD8"/>
    <w:rsid w:val="00131429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200D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2EEC"/>
    <w:rsid w:val="002051F6"/>
    <w:rsid w:val="002079F8"/>
    <w:rsid w:val="0021147D"/>
    <w:rsid w:val="00212D1D"/>
    <w:rsid w:val="00226DD0"/>
    <w:rsid w:val="002308D6"/>
    <w:rsid w:val="00236806"/>
    <w:rsid w:val="002375BE"/>
    <w:rsid w:val="00254152"/>
    <w:rsid w:val="00261B0B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3967"/>
    <w:rsid w:val="003A5166"/>
    <w:rsid w:val="003B68EF"/>
    <w:rsid w:val="003C1CC9"/>
    <w:rsid w:val="003D1B76"/>
    <w:rsid w:val="003D275B"/>
    <w:rsid w:val="003E204A"/>
    <w:rsid w:val="003E24A0"/>
    <w:rsid w:val="003F314A"/>
    <w:rsid w:val="003F7826"/>
    <w:rsid w:val="00402718"/>
    <w:rsid w:val="00402D36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60F9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07F92"/>
    <w:rsid w:val="00614A00"/>
    <w:rsid w:val="00615D34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0E0F"/>
    <w:rsid w:val="006A5E44"/>
    <w:rsid w:val="006C0291"/>
    <w:rsid w:val="006C05DE"/>
    <w:rsid w:val="006C5F0E"/>
    <w:rsid w:val="006D2888"/>
    <w:rsid w:val="006D5D60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57CA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0C0C"/>
    <w:rsid w:val="0085198A"/>
    <w:rsid w:val="00862D17"/>
    <w:rsid w:val="00863AD8"/>
    <w:rsid w:val="00874D51"/>
    <w:rsid w:val="00874F10"/>
    <w:rsid w:val="00875B3F"/>
    <w:rsid w:val="008775AE"/>
    <w:rsid w:val="00882E57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54D5"/>
    <w:rsid w:val="009A5FA4"/>
    <w:rsid w:val="009B1813"/>
    <w:rsid w:val="009B339E"/>
    <w:rsid w:val="009B4B94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809CC"/>
    <w:rsid w:val="00A90061"/>
    <w:rsid w:val="00A97128"/>
    <w:rsid w:val="00AA1404"/>
    <w:rsid w:val="00AA580B"/>
    <w:rsid w:val="00AB21F5"/>
    <w:rsid w:val="00AB2610"/>
    <w:rsid w:val="00AB60B1"/>
    <w:rsid w:val="00AC351B"/>
    <w:rsid w:val="00AC666D"/>
    <w:rsid w:val="00AD2FF8"/>
    <w:rsid w:val="00AE2F2F"/>
    <w:rsid w:val="00AE4351"/>
    <w:rsid w:val="00AE7EF3"/>
    <w:rsid w:val="00AF339E"/>
    <w:rsid w:val="00B119C0"/>
    <w:rsid w:val="00B12026"/>
    <w:rsid w:val="00B12DCE"/>
    <w:rsid w:val="00B14E69"/>
    <w:rsid w:val="00B14F3E"/>
    <w:rsid w:val="00B21204"/>
    <w:rsid w:val="00B229BB"/>
    <w:rsid w:val="00B440C3"/>
    <w:rsid w:val="00B45DC8"/>
    <w:rsid w:val="00B46543"/>
    <w:rsid w:val="00B52D77"/>
    <w:rsid w:val="00B6055C"/>
    <w:rsid w:val="00B63CFA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B4A8C"/>
    <w:rsid w:val="00BC3755"/>
    <w:rsid w:val="00BD10C3"/>
    <w:rsid w:val="00BD4A3A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3E43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93350"/>
    <w:rsid w:val="00D9479F"/>
    <w:rsid w:val="00D94E2E"/>
    <w:rsid w:val="00DA3DD1"/>
    <w:rsid w:val="00DA69F4"/>
    <w:rsid w:val="00DB6D91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D281E"/>
    <w:rsid w:val="00ED559A"/>
    <w:rsid w:val="00ED6E3B"/>
    <w:rsid w:val="00EE1DB8"/>
    <w:rsid w:val="00EE2021"/>
    <w:rsid w:val="00EE3D40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15C63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2026-01-16T12:10:00Z</dcterms:created>
  <dcterms:modified xsi:type="dcterms:W3CDTF">2026-01-16T12:10:00Z</dcterms:modified>
</cp:coreProperties>
</file>