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7FFB4315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CD3E4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4D45FA2E" w:rsidR="00E964BC" w:rsidRPr="00BC3755" w:rsidRDefault="00CD3E43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0C7CA7">
              <w:rPr>
                <w:color w:val="000000"/>
                <w:sz w:val="28"/>
                <w:szCs w:val="28"/>
              </w:rPr>
              <w:t>olévka</w:t>
            </w:r>
            <w:r>
              <w:rPr>
                <w:color w:val="000000"/>
                <w:sz w:val="28"/>
                <w:szCs w:val="28"/>
              </w:rPr>
              <w:t xml:space="preserve"> z černé čočky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7BF126CF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6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6055C">
              <w:rPr>
                <w:color w:val="000000"/>
              </w:rPr>
              <w:t xml:space="preserve"> </w:t>
            </w:r>
            <w:r w:rsidR="0021147D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</w:t>
            </w:r>
            <w:r w:rsidR="00F15C63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62C9F0F4" w:rsidR="00E964BC" w:rsidRPr="00BC3755" w:rsidRDefault="007C57CA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570EA5">
              <w:rPr>
                <w:color w:val="000000"/>
                <w:sz w:val="28"/>
                <w:szCs w:val="28"/>
              </w:rPr>
              <w:t xml:space="preserve">ramborové šišky s máslem, </w:t>
            </w:r>
            <w:r>
              <w:rPr>
                <w:color w:val="000000"/>
                <w:sz w:val="28"/>
                <w:szCs w:val="28"/>
              </w:rPr>
              <w:t>strouhankou a mákem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039D4A6F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C57CA">
              <w:rPr>
                <w:color w:val="000000"/>
              </w:rPr>
              <w:t>1,</w:t>
            </w:r>
            <w:r w:rsidR="002F73B0">
              <w:rPr>
                <w:color w:val="000000"/>
              </w:rPr>
              <w:t>3</w:t>
            </w:r>
            <w:r w:rsidR="00F15C6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="00D679D2">
              <w:rPr>
                <w:color w:val="000000"/>
              </w:rPr>
              <w:t>,</w:t>
            </w:r>
            <w:r w:rsidR="007C57CA">
              <w:rPr>
                <w:color w:val="000000"/>
              </w:rPr>
              <w:t>8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4398E868" w:rsidR="00F5107C" w:rsidRPr="00BC3755" w:rsidRDefault="00544FFA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zapečené těstoviny s brokolicí, smetanou a sýrem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5258352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   </w:t>
            </w:r>
            <w:r w:rsidR="00544FFA">
              <w:rPr>
                <w:color w:val="000000"/>
              </w:rPr>
              <w:t>1,7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1CCD8AA4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  <w:r w:rsidR="007C57CA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46211F2F" w:rsidR="00A7279F" w:rsidRPr="00ED281E" w:rsidRDefault="00CD3E43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08B7684A" w:rsidR="00E964BC" w:rsidRPr="005D574A" w:rsidRDefault="00D679D2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vývar s </w:t>
            </w:r>
            <w:r w:rsidR="00862D17">
              <w:rPr>
                <w:color w:val="000000"/>
                <w:sz w:val="28"/>
                <w:szCs w:val="28"/>
              </w:rPr>
              <w:t>těstovinami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9B6656F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1D21181" w:rsidR="009563FE" w:rsidRPr="005D574A" w:rsidRDefault="00E576C3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862D17">
              <w:rPr>
                <w:color w:val="000000"/>
                <w:sz w:val="28"/>
                <w:szCs w:val="28"/>
              </w:rPr>
              <w:t>uřecí nudličky s</w:t>
            </w:r>
            <w:r>
              <w:rPr>
                <w:color w:val="000000"/>
                <w:sz w:val="28"/>
                <w:szCs w:val="28"/>
              </w:rPr>
              <w:t> </w:t>
            </w:r>
            <w:r w:rsidR="00862D17">
              <w:rPr>
                <w:color w:val="000000"/>
                <w:sz w:val="28"/>
                <w:szCs w:val="28"/>
              </w:rPr>
              <w:t>paprikami</w:t>
            </w:r>
            <w:r>
              <w:rPr>
                <w:color w:val="000000"/>
                <w:sz w:val="28"/>
                <w:szCs w:val="28"/>
              </w:rPr>
              <w:t xml:space="preserve"> a</w:t>
            </w:r>
            <w:r w:rsidR="00862D17">
              <w:rPr>
                <w:color w:val="000000"/>
                <w:sz w:val="28"/>
                <w:szCs w:val="28"/>
              </w:rPr>
              <w:t xml:space="preserve"> kukuřicí</w:t>
            </w:r>
            <w:r>
              <w:rPr>
                <w:color w:val="000000"/>
                <w:sz w:val="28"/>
                <w:szCs w:val="28"/>
              </w:rPr>
              <w:t>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5406F152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E1C04"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4D6E26D1" w:rsidR="00E964BC" w:rsidRPr="005D574A" w:rsidRDefault="002308D6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</w:t>
            </w:r>
            <w:r w:rsidR="00AC666D">
              <w:rPr>
                <w:color w:val="000000"/>
                <w:sz w:val="28"/>
                <w:szCs w:val="28"/>
              </w:rPr>
              <w:t xml:space="preserve">lát </w:t>
            </w:r>
            <w:r w:rsidR="009A54D5">
              <w:rPr>
                <w:color w:val="000000"/>
                <w:sz w:val="28"/>
                <w:szCs w:val="28"/>
              </w:rPr>
              <w:t>z červené řepy</w:t>
            </w:r>
            <w:r w:rsidR="00AC666D">
              <w:rPr>
                <w:color w:val="000000"/>
                <w:sz w:val="28"/>
                <w:szCs w:val="28"/>
              </w:rPr>
              <w:t>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01C21A06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 </w:t>
            </w:r>
            <w:r w:rsidR="00932C0D">
              <w:rPr>
                <w:color w:val="000000"/>
              </w:rPr>
              <w:t>1</w:t>
            </w:r>
            <w:r w:rsidR="009A54D5">
              <w:rPr>
                <w:color w:val="000000"/>
              </w:rPr>
              <w:t>,3,7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74F3A7F0" w:rsidR="00A7279F" w:rsidRPr="00ED281E" w:rsidRDefault="00CD3E43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4E617B6E" w:rsidR="00E964BC" w:rsidRPr="005D574A" w:rsidRDefault="009A54D5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květáková</w:t>
            </w:r>
            <w:r w:rsidR="00402D36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3F3BEC7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4A7A7508" w:rsidR="00E964BC" w:rsidRPr="005D574A" w:rsidRDefault="00874D51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pečený karbanátek</w:t>
            </w:r>
            <w:r w:rsidR="00101A29">
              <w:rPr>
                <w:color w:val="000000"/>
                <w:sz w:val="28"/>
                <w:szCs w:val="28"/>
              </w:rPr>
              <w:t>, vařené brambory</w:t>
            </w:r>
            <w:r w:rsidR="003F314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360079A6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09CC">
              <w:rPr>
                <w:color w:val="000000"/>
              </w:rPr>
              <w:t xml:space="preserve"> </w:t>
            </w:r>
            <w:r w:rsidR="00874D51">
              <w:rPr>
                <w:color w:val="000000"/>
              </w:rPr>
              <w:t>1,3,</w:t>
            </w:r>
            <w:r w:rsidR="0012415E">
              <w:rPr>
                <w:color w:val="000000"/>
              </w:rPr>
              <w:t>7</w:t>
            </w:r>
            <w:r w:rsidR="00874D51">
              <w:rPr>
                <w:color w:val="000000"/>
              </w:rPr>
              <w:t>,10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1EB538F7" w:rsidR="00E964BC" w:rsidRPr="005D574A" w:rsidRDefault="006C0291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 omáčka,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666E15CA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C0291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1,</w:t>
            </w:r>
            <w:r w:rsidR="006C0291">
              <w:rPr>
                <w:color w:val="000000"/>
              </w:rPr>
              <w:t>7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2"/>
        <w:gridCol w:w="1239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023557CF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CD3E4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418C451" w:rsidR="00E964BC" w:rsidRPr="005D574A" w:rsidRDefault="00BD4A3A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vývar s</w:t>
            </w:r>
            <w:r w:rsidR="00EE3D40">
              <w:rPr>
                <w:color w:val="000000"/>
                <w:sz w:val="28"/>
                <w:szCs w:val="28"/>
              </w:rPr>
              <w:t xml:space="preserve"> rýží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11620425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D4A3A"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</w:t>
            </w:r>
            <w:r w:rsidR="00EE3D40">
              <w:rPr>
                <w:color w:val="000000"/>
              </w:rPr>
              <w:t xml:space="preserve">  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0DD53676" w:rsidR="00E964BC" w:rsidRPr="005D574A" w:rsidRDefault="00E9780A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hamburská vepř. kýta, houskové knedlíky,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44A1516A" w:rsidR="00E964BC" w:rsidRPr="00E964BC" w:rsidRDefault="00CD6C11" w:rsidP="0054352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D4A3A">
              <w:rPr>
                <w:color w:val="000000"/>
              </w:rPr>
              <w:t>,3,</w:t>
            </w:r>
            <w:r w:rsidR="000B7C62">
              <w:rPr>
                <w:color w:val="000000"/>
              </w:rPr>
              <w:t>7,9</w:t>
            </w:r>
            <w:r w:rsidR="002B09FF">
              <w:rPr>
                <w:color w:val="000000"/>
              </w:rPr>
              <w:t>,10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676FFC6" w:rsidR="00E964BC" w:rsidRPr="005D574A" w:rsidRDefault="00AE7EF3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  <w:r w:rsidR="000B7C62">
              <w:rPr>
                <w:color w:val="000000"/>
                <w:sz w:val="28"/>
                <w:szCs w:val="28"/>
              </w:rPr>
              <w:t>ljašská treska zapečená se sýrem</w:t>
            </w:r>
            <w:r>
              <w:rPr>
                <w:color w:val="000000"/>
                <w:sz w:val="28"/>
                <w:szCs w:val="28"/>
              </w:rPr>
              <w:t xml:space="preserve"> a smet</w:t>
            </w:r>
            <w:r w:rsidR="008059EE">
              <w:rPr>
                <w:color w:val="000000"/>
                <w:sz w:val="28"/>
                <w:szCs w:val="28"/>
              </w:rPr>
              <w:t>anou</w:t>
            </w:r>
            <w:r>
              <w:rPr>
                <w:color w:val="000000"/>
                <w:sz w:val="28"/>
                <w:szCs w:val="28"/>
              </w:rPr>
              <w:t>, brambory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4A0B8838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3C33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8059EE">
              <w:rPr>
                <w:color w:val="000000"/>
              </w:rPr>
              <w:t>4</w:t>
            </w:r>
            <w:r w:rsidR="002B09FF">
              <w:rPr>
                <w:color w:val="000000"/>
              </w:rPr>
              <w:t>,7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2FD7040E" w:rsidR="00A7279F" w:rsidRPr="00ED281E" w:rsidRDefault="00CD3E43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1175A8D9" w:rsidR="00E964BC" w:rsidRPr="005D574A" w:rsidRDefault="008059EE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</w:t>
            </w:r>
            <w:r w:rsidR="002B09FF">
              <w:rPr>
                <w:color w:val="000000"/>
                <w:sz w:val="28"/>
                <w:szCs w:val="28"/>
              </w:rPr>
              <w:t xml:space="preserve">ová </w:t>
            </w:r>
            <w:r w:rsidR="005F1F25">
              <w:rPr>
                <w:color w:val="000000"/>
                <w:sz w:val="28"/>
                <w:szCs w:val="28"/>
              </w:rPr>
              <w:t>polévka</w:t>
            </w:r>
            <w:r w:rsidR="002B09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1923D085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76AF3"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B63CFA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3702BEEE" w:rsidR="00E964BC" w:rsidRPr="005D574A" w:rsidRDefault="00F76AF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těstovinový salát s kuřecím masem a zeleninou, </w:t>
            </w:r>
            <w:proofErr w:type="spellStart"/>
            <w:r>
              <w:rPr>
                <w:color w:val="000000"/>
                <w:sz w:val="28"/>
                <w:szCs w:val="28"/>
              </w:rPr>
              <w:t>byl.dip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3C327C14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4606">
              <w:rPr>
                <w:color w:val="000000"/>
              </w:rPr>
              <w:t xml:space="preserve"> </w:t>
            </w:r>
            <w:r w:rsidR="00936533">
              <w:rPr>
                <w:color w:val="000000"/>
              </w:rPr>
              <w:t xml:space="preserve"> </w:t>
            </w:r>
            <w:r w:rsidR="00261B0B">
              <w:rPr>
                <w:color w:val="000000"/>
              </w:rPr>
              <w:t xml:space="preserve"> </w:t>
            </w:r>
            <w:r w:rsidR="00C27067">
              <w:rPr>
                <w:color w:val="000000"/>
              </w:rPr>
              <w:t>1</w:t>
            </w:r>
            <w:r w:rsidR="00261B0B">
              <w:rPr>
                <w:color w:val="000000"/>
              </w:rPr>
              <w:t>,</w:t>
            </w:r>
            <w:r w:rsidR="00B63CFA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5940E950" w:rsidR="00E964BC" w:rsidRPr="005D574A" w:rsidRDefault="0018200D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A14606">
              <w:rPr>
                <w:color w:val="000000"/>
                <w:sz w:val="28"/>
                <w:szCs w:val="28"/>
              </w:rPr>
              <w:t xml:space="preserve">eleninový bulgur s černou čočkou a </w:t>
            </w:r>
            <w:proofErr w:type="spellStart"/>
            <w:r>
              <w:rPr>
                <w:color w:val="000000"/>
                <w:sz w:val="28"/>
                <w:szCs w:val="28"/>
              </w:rPr>
              <w:t>quinou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zel.obloha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E0210FF" w:rsidR="00E964BC" w:rsidRPr="00E964BC" w:rsidRDefault="0018200D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A27B0"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 xml:space="preserve"> </w:t>
            </w:r>
            <w:r w:rsidR="006325EB">
              <w:rPr>
                <w:color w:val="000000"/>
              </w:rPr>
              <w:t>1,7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A93AAA8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</w:t>
            </w:r>
            <w:r w:rsidR="00974F19">
              <w:rPr>
                <w:color w:val="000000"/>
                <w:sz w:val="28"/>
                <w:szCs w:val="28"/>
              </w:rPr>
              <w:t xml:space="preserve"> voda s 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C999" w14:textId="77777777" w:rsidR="002E3BED" w:rsidRDefault="002E3BED">
      <w:r>
        <w:separator/>
      </w:r>
    </w:p>
  </w:endnote>
  <w:endnote w:type="continuationSeparator" w:id="0">
    <w:p w14:paraId="3BA9FAA7" w14:textId="77777777" w:rsidR="002E3BED" w:rsidRDefault="002E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6677" w14:textId="77777777" w:rsidR="002E3BED" w:rsidRDefault="002E3BED">
      <w:r>
        <w:separator/>
      </w:r>
    </w:p>
  </w:footnote>
  <w:footnote w:type="continuationSeparator" w:id="0">
    <w:p w14:paraId="1938CDCE" w14:textId="77777777" w:rsidR="002E3BED" w:rsidRDefault="002E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B7C62"/>
    <w:rsid w:val="000C7CA7"/>
    <w:rsid w:val="000D5517"/>
    <w:rsid w:val="000D5678"/>
    <w:rsid w:val="000E172B"/>
    <w:rsid w:val="000E4A89"/>
    <w:rsid w:val="000E5D99"/>
    <w:rsid w:val="000F4F13"/>
    <w:rsid w:val="00101A29"/>
    <w:rsid w:val="00107ECE"/>
    <w:rsid w:val="00112392"/>
    <w:rsid w:val="00112645"/>
    <w:rsid w:val="00113B09"/>
    <w:rsid w:val="0012415E"/>
    <w:rsid w:val="00124D4F"/>
    <w:rsid w:val="00126AD8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200D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2EEC"/>
    <w:rsid w:val="002051F6"/>
    <w:rsid w:val="0021147D"/>
    <w:rsid w:val="00212D1D"/>
    <w:rsid w:val="00226DD0"/>
    <w:rsid w:val="002308D6"/>
    <w:rsid w:val="00236806"/>
    <w:rsid w:val="002375BE"/>
    <w:rsid w:val="00254152"/>
    <w:rsid w:val="00261B0B"/>
    <w:rsid w:val="00273E34"/>
    <w:rsid w:val="002838B1"/>
    <w:rsid w:val="00286181"/>
    <w:rsid w:val="00286468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0C83"/>
    <w:rsid w:val="003750C8"/>
    <w:rsid w:val="003A3967"/>
    <w:rsid w:val="003A5166"/>
    <w:rsid w:val="003B68EF"/>
    <w:rsid w:val="003C1CC9"/>
    <w:rsid w:val="003D275B"/>
    <w:rsid w:val="003E204A"/>
    <w:rsid w:val="003E24A0"/>
    <w:rsid w:val="003F314A"/>
    <w:rsid w:val="003F7826"/>
    <w:rsid w:val="00402718"/>
    <w:rsid w:val="00402D36"/>
    <w:rsid w:val="0042144B"/>
    <w:rsid w:val="00427C49"/>
    <w:rsid w:val="00431EC1"/>
    <w:rsid w:val="00440849"/>
    <w:rsid w:val="004475A8"/>
    <w:rsid w:val="00452007"/>
    <w:rsid w:val="004721BA"/>
    <w:rsid w:val="00474AEB"/>
    <w:rsid w:val="00477F7E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60F9"/>
    <w:rsid w:val="004C7FED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5126"/>
    <w:rsid w:val="00607F92"/>
    <w:rsid w:val="00614A00"/>
    <w:rsid w:val="00615D34"/>
    <w:rsid w:val="00621542"/>
    <w:rsid w:val="00621B7D"/>
    <w:rsid w:val="00625D68"/>
    <w:rsid w:val="006310BB"/>
    <w:rsid w:val="006325EB"/>
    <w:rsid w:val="006332B0"/>
    <w:rsid w:val="006412FB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291"/>
    <w:rsid w:val="006C05DE"/>
    <w:rsid w:val="006C5F0E"/>
    <w:rsid w:val="006D2888"/>
    <w:rsid w:val="006D5D60"/>
    <w:rsid w:val="006E09D0"/>
    <w:rsid w:val="006E56D4"/>
    <w:rsid w:val="006F21B6"/>
    <w:rsid w:val="006F6D95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5623"/>
    <w:rsid w:val="007C57CA"/>
    <w:rsid w:val="007C6D92"/>
    <w:rsid w:val="007D447B"/>
    <w:rsid w:val="007D7D04"/>
    <w:rsid w:val="007E55E8"/>
    <w:rsid w:val="007E5644"/>
    <w:rsid w:val="007E7541"/>
    <w:rsid w:val="007F3C33"/>
    <w:rsid w:val="007F4A68"/>
    <w:rsid w:val="008014A3"/>
    <w:rsid w:val="00804C62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0C0C"/>
    <w:rsid w:val="0085198A"/>
    <w:rsid w:val="00862D17"/>
    <w:rsid w:val="00863AD8"/>
    <w:rsid w:val="00874D51"/>
    <w:rsid w:val="00874F10"/>
    <w:rsid w:val="00875B3F"/>
    <w:rsid w:val="008775AE"/>
    <w:rsid w:val="00882E57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921B5"/>
    <w:rsid w:val="009A54D5"/>
    <w:rsid w:val="009A5FA4"/>
    <w:rsid w:val="009B1813"/>
    <w:rsid w:val="009B339E"/>
    <w:rsid w:val="009B4B94"/>
    <w:rsid w:val="009C4D3B"/>
    <w:rsid w:val="009C55CD"/>
    <w:rsid w:val="009C7FE8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4606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809CC"/>
    <w:rsid w:val="00A90061"/>
    <w:rsid w:val="00A97128"/>
    <w:rsid w:val="00AA1404"/>
    <w:rsid w:val="00AA580B"/>
    <w:rsid w:val="00AB21F5"/>
    <w:rsid w:val="00AB2610"/>
    <w:rsid w:val="00AB60B1"/>
    <w:rsid w:val="00AC351B"/>
    <w:rsid w:val="00AC666D"/>
    <w:rsid w:val="00AD2FF8"/>
    <w:rsid w:val="00AE2F2F"/>
    <w:rsid w:val="00AE4351"/>
    <w:rsid w:val="00AE7EF3"/>
    <w:rsid w:val="00AF339E"/>
    <w:rsid w:val="00B119C0"/>
    <w:rsid w:val="00B12026"/>
    <w:rsid w:val="00B12DCE"/>
    <w:rsid w:val="00B14E69"/>
    <w:rsid w:val="00B14F3E"/>
    <w:rsid w:val="00B21204"/>
    <w:rsid w:val="00B440C3"/>
    <w:rsid w:val="00B45DC8"/>
    <w:rsid w:val="00B46543"/>
    <w:rsid w:val="00B52D77"/>
    <w:rsid w:val="00B6055C"/>
    <w:rsid w:val="00B63CFA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D4A3A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3E43"/>
    <w:rsid w:val="00CD6C11"/>
    <w:rsid w:val="00CE1933"/>
    <w:rsid w:val="00CE2B1B"/>
    <w:rsid w:val="00CF04BB"/>
    <w:rsid w:val="00CF72BB"/>
    <w:rsid w:val="00D10638"/>
    <w:rsid w:val="00D13B31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93350"/>
    <w:rsid w:val="00D9479F"/>
    <w:rsid w:val="00D94E2E"/>
    <w:rsid w:val="00DA3DD1"/>
    <w:rsid w:val="00DA69F4"/>
    <w:rsid w:val="00DB6D91"/>
    <w:rsid w:val="00DC7A5D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1DE0"/>
    <w:rsid w:val="00E361B6"/>
    <w:rsid w:val="00E4045B"/>
    <w:rsid w:val="00E42797"/>
    <w:rsid w:val="00E44FFD"/>
    <w:rsid w:val="00E53DFB"/>
    <w:rsid w:val="00E576C3"/>
    <w:rsid w:val="00E60A6B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7B0"/>
    <w:rsid w:val="00EA4F93"/>
    <w:rsid w:val="00EA5353"/>
    <w:rsid w:val="00ED281E"/>
    <w:rsid w:val="00ED6E3B"/>
    <w:rsid w:val="00EE1DB8"/>
    <w:rsid w:val="00EE2021"/>
    <w:rsid w:val="00EE3D40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15C63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6AF3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2026-01-09T08:04:00Z</dcterms:created>
  <dcterms:modified xsi:type="dcterms:W3CDTF">2026-01-09T08:04:00Z</dcterms:modified>
</cp:coreProperties>
</file>