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4947" w14:textId="77777777" w:rsidR="00C41FDC" w:rsidRPr="00ED281E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D281E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36F14948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36F14949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36F1494A" w14:textId="77777777" w:rsidR="00186CCF" w:rsidRPr="00ED281E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E964BC" w:rsidRPr="00C01949" w14:paraId="36F1494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4B" w14:textId="77777777" w:rsidR="00E964BC" w:rsidRPr="00ED281E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4C" w14:textId="79558246" w:rsidR="00E964BC" w:rsidRPr="00ED281E" w:rsidRDefault="006946B7" w:rsidP="008B38D9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</w:t>
            </w:r>
            <w:r w:rsidR="00E31DE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4D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36F14952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4F" w14:textId="4714CC17" w:rsidR="00E964BC" w:rsidRPr="00BC3755" w:rsidRDefault="00B119C0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50" w14:textId="61D68B6C" w:rsidR="00E964BC" w:rsidRPr="00BC3755" w:rsidRDefault="00F15C63" w:rsidP="00C019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hrach</w:t>
            </w:r>
            <w:r w:rsidR="000C7CA7">
              <w:rPr>
                <w:color w:val="000000"/>
                <w:sz w:val="28"/>
                <w:szCs w:val="28"/>
              </w:rPr>
              <w:t>ová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51" w14:textId="0B308820" w:rsidR="00E964BC" w:rsidRPr="00E964BC" w:rsidRDefault="00E7471E" w:rsidP="0085198A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6055C">
              <w:rPr>
                <w:color w:val="000000"/>
              </w:rPr>
              <w:t xml:space="preserve"> </w:t>
            </w:r>
            <w:r w:rsidR="0021147D">
              <w:rPr>
                <w:color w:val="000000"/>
              </w:rPr>
              <w:t xml:space="preserve"> </w:t>
            </w:r>
            <w:r w:rsidR="00314F8D">
              <w:rPr>
                <w:color w:val="000000"/>
              </w:rPr>
              <w:t>1</w:t>
            </w:r>
            <w:r w:rsidR="000C7CA7">
              <w:rPr>
                <w:color w:val="000000"/>
              </w:rPr>
              <w:t>,</w:t>
            </w:r>
            <w:r w:rsidR="00F15C63">
              <w:rPr>
                <w:color w:val="000000"/>
              </w:rPr>
              <w:t>7,</w:t>
            </w:r>
            <w:r w:rsidR="00314F8D">
              <w:rPr>
                <w:color w:val="000000"/>
              </w:rPr>
              <w:t>9</w:t>
            </w:r>
          </w:p>
        </w:tc>
      </w:tr>
      <w:tr w:rsidR="00E964BC" w:rsidRPr="00BC3755" w14:paraId="36F14956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3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4" w14:textId="530F5680" w:rsidR="00E964BC" w:rsidRPr="00BC3755" w:rsidRDefault="00F15C63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francouzské brambory, červená řepa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5" w14:textId="29AA2549" w:rsidR="00E964BC" w:rsidRPr="00E964BC" w:rsidRDefault="009B339E" w:rsidP="00C67C3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F73B0">
              <w:rPr>
                <w:color w:val="000000"/>
              </w:rPr>
              <w:t>3</w:t>
            </w:r>
            <w:r w:rsidR="00314F8D">
              <w:rPr>
                <w:color w:val="000000"/>
              </w:rPr>
              <w:t>,</w:t>
            </w:r>
            <w:r w:rsidR="00F15C63">
              <w:rPr>
                <w:color w:val="000000"/>
              </w:rPr>
              <w:t>6,</w:t>
            </w:r>
            <w:r>
              <w:rPr>
                <w:color w:val="000000"/>
              </w:rPr>
              <w:t>7</w:t>
            </w:r>
            <w:r w:rsidR="00D679D2">
              <w:rPr>
                <w:color w:val="000000"/>
              </w:rPr>
              <w:t>,10</w:t>
            </w:r>
          </w:p>
        </w:tc>
      </w:tr>
      <w:tr w:rsidR="00E964BC" w:rsidRPr="00BC3755" w14:paraId="36F149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7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8" w14:textId="688A37CB" w:rsidR="00F5107C" w:rsidRPr="00BC3755" w:rsidRDefault="00F5107C" w:rsidP="001626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9" w14:textId="11026C18" w:rsidR="001A766F" w:rsidRDefault="00F377AD" w:rsidP="008A178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9479F">
              <w:rPr>
                <w:color w:val="000000"/>
              </w:rPr>
              <w:t xml:space="preserve">    </w:t>
            </w:r>
          </w:p>
          <w:p w14:paraId="36F1495A" w14:textId="77777777" w:rsidR="00402718" w:rsidRPr="00E964BC" w:rsidRDefault="00402718" w:rsidP="008A1781">
            <w:pPr>
              <w:rPr>
                <w:color w:val="000000"/>
              </w:rPr>
            </w:pPr>
          </w:p>
        </w:tc>
      </w:tr>
      <w:tr w:rsidR="00E964BC" w:rsidRPr="00BC3755" w14:paraId="36F1495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5C" w14:textId="77777777" w:rsidR="00E964BC" w:rsidRPr="00BC3755" w:rsidRDefault="00112645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5D" w14:textId="2E9856DC" w:rsidR="00E964BC" w:rsidRPr="00BC3755" w:rsidRDefault="00314F8D" w:rsidP="00E22A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5E" w14:textId="7A4F8967" w:rsidR="00E964BC" w:rsidRPr="00E964BC" w:rsidRDefault="00653B95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  <w:r w:rsidR="001D795E">
              <w:rPr>
                <w:color w:val="000000"/>
              </w:rPr>
              <w:t xml:space="preserve"> </w:t>
            </w:r>
            <w:r w:rsidR="00556915"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</w:p>
        </w:tc>
      </w:tr>
    </w:tbl>
    <w:p w14:paraId="36F1496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6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6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62" w14:textId="063634E9" w:rsidR="00A7279F" w:rsidRPr="00ED281E" w:rsidRDefault="00E31DE0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6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6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66" w14:textId="7E496BC1" w:rsidR="00E964BC" w:rsidRPr="005D574A" w:rsidRDefault="00D679D2" w:rsidP="000D56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hovězí vývar s kuskusem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67" w14:textId="79B6656F" w:rsidR="00E964BC" w:rsidRPr="00E964BC" w:rsidRDefault="000D5678" w:rsidP="00B45DC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07F92">
              <w:rPr>
                <w:color w:val="000000"/>
              </w:rPr>
              <w:t xml:space="preserve"> </w:t>
            </w:r>
            <w:r w:rsidR="00903394">
              <w:rPr>
                <w:color w:val="000000"/>
              </w:rPr>
              <w:t xml:space="preserve"> </w:t>
            </w:r>
            <w:r w:rsidR="00653B95">
              <w:rPr>
                <w:color w:val="000000"/>
              </w:rPr>
              <w:t xml:space="preserve"> </w:t>
            </w:r>
            <w:r w:rsidR="00E84FD4">
              <w:rPr>
                <w:color w:val="000000"/>
              </w:rPr>
              <w:t>1,</w:t>
            </w:r>
            <w:r w:rsidR="00427C49">
              <w:rPr>
                <w:color w:val="000000"/>
              </w:rPr>
              <w:t>9</w:t>
            </w:r>
          </w:p>
        </w:tc>
      </w:tr>
      <w:tr w:rsidR="00E964BC" w:rsidRPr="00C01949" w14:paraId="36F149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A" w14:textId="1CA6C67E" w:rsidR="009563FE" w:rsidRPr="005D574A" w:rsidRDefault="00AC666D" w:rsidP="00875B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vepřový guláš</w:t>
            </w:r>
            <w:r w:rsidR="00126AD8">
              <w:rPr>
                <w:color w:val="000000"/>
                <w:sz w:val="28"/>
                <w:szCs w:val="28"/>
              </w:rPr>
              <w:t xml:space="preserve">, </w:t>
            </w:r>
            <w:r w:rsidR="00202EEC">
              <w:rPr>
                <w:color w:val="000000"/>
                <w:sz w:val="28"/>
                <w:szCs w:val="28"/>
              </w:rPr>
              <w:t>těstoviny</w:t>
            </w:r>
            <w:r>
              <w:rPr>
                <w:color w:val="000000"/>
                <w:sz w:val="28"/>
                <w:szCs w:val="28"/>
              </w:rPr>
              <w:t>, banán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B" w14:textId="5406F152" w:rsidR="00E964BC" w:rsidRPr="00E964BC" w:rsidRDefault="0098059F" w:rsidP="007322F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32C0D">
              <w:rPr>
                <w:color w:val="000000"/>
              </w:rPr>
              <w:t xml:space="preserve"> </w:t>
            </w:r>
            <w:r w:rsidR="00AC666D">
              <w:rPr>
                <w:color w:val="000000"/>
              </w:rPr>
              <w:t xml:space="preserve"> </w:t>
            </w:r>
            <w:r w:rsidR="009921B5">
              <w:rPr>
                <w:color w:val="000000"/>
              </w:rPr>
              <w:t xml:space="preserve"> </w:t>
            </w:r>
            <w:r w:rsidR="007F3C33">
              <w:rPr>
                <w:color w:val="000000"/>
              </w:rPr>
              <w:t xml:space="preserve"> </w:t>
            </w:r>
            <w:r w:rsidR="005E1C04">
              <w:rPr>
                <w:color w:val="000000"/>
              </w:rPr>
              <w:t>1</w:t>
            </w:r>
          </w:p>
        </w:tc>
      </w:tr>
      <w:tr w:rsidR="00E964BC" w:rsidRPr="00C01949" w14:paraId="36F149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E" w14:textId="2F72B091" w:rsidR="00E964BC" w:rsidRPr="005D574A" w:rsidRDefault="00AC666D" w:rsidP="00FA2B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zeleninový salát s cizrnou, pečivo, banán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F" w14:textId="12906E7C" w:rsidR="00E964BC" w:rsidRPr="00E964BC" w:rsidRDefault="001C0A7B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C666D">
              <w:rPr>
                <w:color w:val="000000"/>
              </w:rPr>
              <w:t xml:space="preserve">    </w:t>
            </w:r>
            <w:r w:rsidR="00932C0D">
              <w:rPr>
                <w:color w:val="000000"/>
              </w:rPr>
              <w:t>1</w:t>
            </w:r>
          </w:p>
        </w:tc>
      </w:tr>
      <w:tr w:rsidR="00E964BC" w:rsidRPr="00C01949" w14:paraId="36F1497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7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72" w14:textId="061387C3" w:rsidR="00E964BC" w:rsidRPr="005D574A" w:rsidRDefault="00402D36" w:rsidP="005537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73" w14:textId="77777777" w:rsidR="00E964BC" w:rsidRPr="00E964BC" w:rsidRDefault="00540FBF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E00CA">
              <w:rPr>
                <w:color w:val="000000"/>
              </w:rPr>
              <w:t xml:space="preserve"> </w:t>
            </w:r>
            <w:r w:rsidR="005009AB">
              <w:rPr>
                <w:color w:val="000000"/>
              </w:rPr>
              <w:t xml:space="preserve"> </w:t>
            </w:r>
          </w:p>
        </w:tc>
      </w:tr>
    </w:tbl>
    <w:p w14:paraId="36F14975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79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76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77" w14:textId="0CA59A9D" w:rsidR="00A7279F" w:rsidRPr="00ED281E" w:rsidRDefault="00E31DE0" w:rsidP="008D50C3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7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78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7D" w14:textId="77777777" w:rsidTr="009921B5">
        <w:trPr>
          <w:trHeight w:hRule="exact" w:val="576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7B" w14:textId="75986B3F" w:rsidR="00E964BC" w:rsidRPr="005D574A" w:rsidRDefault="00101A29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dýňová</w:t>
            </w:r>
            <w:r w:rsidR="00402D36">
              <w:rPr>
                <w:color w:val="000000"/>
                <w:sz w:val="28"/>
                <w:szCs w:val="28"/>
              </w:rPr>
              <w:t xml:space="preserve">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7C" w14:textId="73F3BEC7" w:rsidR="00E964BC" w:rsidRPr="00E964BC" w:rsidRDefault="00540FB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402D36">
              <w:rPr>
                <w:color w:val="000000"/>
              </w:rPr>
              <w:t>1,</w:t>
            </w:r>
            <w:r w:rsidR="00101A29">
              <w:rPr>
                <w:color w:val="000000"/>
              </w:rPr>
              <w:t>7,</w:t>
            </w:r>
            <w:r w:rsidR="00402D36">
              <w:rPr>
                <w:color w:val="000000"/>
              </w:rPr>
              <w:t>9</w:t>
            </w:r>
          </w:p>
        </w:tc>
      </w:tr>
      <w:tr w:rsidR="00E964BC" w:rsidRPr="00C01949" w14:paraId="36F14981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7F" w14:textId="348D6FF6" w:rsidR="00E964BC" w:rsidRPr="005D574A" w:rsidRDefault="00101A29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kuřecí roláda se suš</w:t>
            </w:r>
            <w:r w:rsidR="003F314A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rajčaty, vařené brambory</w:t>
            </w:r>
            <w:r w:rsidR="003F314A">
              <w:rPr>
                <w:color w:val="000000"/>
                <w:sz w:val="28"/>
                <w:szCs w:val="28"/>
              </w:rPr>
              <w:t>, z</w:t>
            </w:r>
            <w:r w:rsidR="00BD4A3A">
              <w:rPr>
                <w:color w:val="000000"/>
                <w:sz w:val="28"/>
                <w:szCs w:val="28"/>
              </w:rPr>
              <w:t>. obloha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0" w14:textId="35F9C76A" w:rsidR="00E964BC" w:rsidRPr="00E964BC" w:rsidRDefault="00806747" w:rsidP="00D8567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809CC">
              <w:rPr>
                <w:color w:val="000000"/>
              </w:rPr>
              <w:t xml:space="preserve">    </w:t>
            </w:r>
            <w:r w:rsidR="0012415E">
              <w:rPr>
                <w:color w:val="000000"/>
              </w:rPr>
              <w:t>7</w:t>
            </w:r>
            <w:r w:rsidR="00095491">
              <w:rPr>
                <w:color w:val="000000"/>
              </w:rPr>
              <w:t xml:space="preserve"> </w:t>
            </w:r>
          </w:p>
        </w:tc>
      </w:tr>
      <w:tr w:rsidR="00E964BC" w:rsidRPr="00C01949" w14:paraId="36F149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83" w14:textId="509BAB1D" w:rsidR="00E964BC" w:rsidRPr="005D574A" w:rsidRDefault="0012415E" w:rsidP="009A5F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čočka na kyselo, vařené vajíčko, okurka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4" w14:textId="0DEF13A8" w:rsidR="00E964BC" w:rsidRPr="00E964BC" w:rsidRDefault="00CD6C11" w:rsidP="008C42B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EA4F93">
              <w:rPr>
                <w:color w:val="000000"/>
              </w:rPr>
              <w:t>1,</w:t>
            </w:r>
            <w:r w:rsidR="00F3725D">
              <w:rPr>
                <w:color w:val="000000"/>
              </w:rPr>
              <w:t>3,</w:t>
            </w:r>
            <w:r w:rsidR="003F314A">
              <w:rPr>
                <w:color w:val="000000"/>
              </w:rPr>
              <w:t>10</w:t>
            </w:r>
            <w:r w:rsidR="009921B5">
              <w:rPr>
                <w:color w:val="000000"/>
              </w:rPr>
              <w:t xml:space="preserve"> </w:t>
            </w:r>
            <w:r w:rsidR="00543521">
              <w:rPr>
                <w:color w:val="000000"/>
              </w:rPr>
              <w:t xml:space="preserve"> </w:t>
            </w:r>
            <w:r w:rsidR="00650070">
              <w:rPr>
                <w:color w:val="000000"/>
              </w:rPr>
              <w:t xml:space="preserve">  </w:t>
            </w:r>
          </w:p>
        </w:tc>
      </w:tr>
      <w:tr w:rsidR="00E964BC" w:rsidRPr="00C01949" w14:paraId="36F1498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86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87" w14:textId="336364A5" w:rsidR="00E964BC" w:rsidRPr="005D574A" w:rsidRDefault="00EA4F93" w:rsidP="00DD2D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88" w14:textId="77777777" w:rsidR="00E964BC" w:rsidRP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E20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A5FA4">
              <w:rPr>
                <w:color w:val="000000"/>
              </w:rPr>
              <w:t xml:space="preserve"> </w:t>
            </w:r>
            <w:r w:rsidR="00922EF9">
              <w:rPr>
                <w:color w:val="000000"/>
              </w:rPr>
              <w:t xml:space="preserve"> </w:t>
            </w:r>
          </w:p>
        </w:tc>
      </w:tr>
    </w:tbl>
    <w:p w14:paraId="36F1498A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8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8B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8C" w14:textId="3B83591C" w:rsidR="00A7279F" w:rsidRPr="00ED281E" w:rsidRDefault="007B1FDF" w:rsidP="006946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E31DE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8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6946B7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8D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93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8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90" w14:textId="30772547" w:rsidR="00E964BC" w:rsidRPr="005D574A" w:rsidRDefault="00BD4A3A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kuřecí vývar s nudlemi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91" w14:textId="2FDD5E6B" w:rsid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D4A3A">
              <w:rPr>
                <w:color w:val="000000"/>
              </w:rPr>
              <w:t xml:space="preserve"> </w:t>
            </w:r>
            <w:r w:rsidR="00E238BB">
              <w:rPr>
                <w:color w:val="000000"/>
              </w:rPr>
              <w:t xml:space="preserve"> </w:t>
            </w:r>
            <w:r w:rsidR="006412FB">
              <w:rPr>
                <w:color w:val="000000"/>
              </w:rPr>
              <w:t>1</w:t>
            </w:r>
            <w:r w:rsidR="00D10638">
              <w:rPr>
                <w:color w:val="000000"/>
              </w:rPr>
              <w:t>,</w:t>
            </w:r>
            <w:r w:rsidR="00CD6C1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 </w:t>
            </w:r>
          </w:p>
          <w:p w14:paraId="36F14992" w14:textId="3C4FDF3B" w:rsidR="009771B5" w:rsidRPr="00E964BC" w:rsidRDefault="00BF3B4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E964BC" w:rsidRPr="00C01949" w14:paraId="36F149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5" w14:textId="7DD1547E" w:rsidR="00E964BC" w:rsidRPr="005D574A" w:rsidRDefault="00BD4A3A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španělský ptáček</w:t>
            </w:r>
            <w:r w:rsidR="00D10638">
              <w:rPr>
                <w:color w:val="000000"/>
                <w:sz w:val="28"/>
                <w:szCs w:val="28"/>
              </w:rPr>
              <w:t>, dušená rýže,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6" w14:textId="394203AB" w:rsidR="00E964BC" w:rsidRPr="00E964BC" w:rsidRDefault="00A65B15" w:rsidP="0054352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>1</w:t>
            </w:r>
            <w:r w:rsidR="00BD4A3A">
              <w:rPr>
                <w:color w:val="000000"/>
              </w:rPr>
              <w:t>,3,</w:t>
            </w:r>
            <w:r w:rsidR="002B09FF">
              <w:rPr>
                <w:color w:val="000000"/>
              </w:rPr>
              <w:t>6,10</w:t>
            </w:r>
          </w:p>
        </w:tc>
      </w:tr>
      <w:tr w:rsidR="00E964BC" w:rsidRPr="00C01949" w14:paraId="36F149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9" w14:textId="7D41E84E" w:rsidR="00E964BC" w:rsidRPr="005D574A" w:rsidRDefault="002B09FF" w:rsidP="005009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žampionová omáčka, těstoviny</w:t>
            </w:r>
            <w:r w:rsidR="00037391">
              <w:rPr>
                <w:color w:val="000000"/>
                <w:sz w:val="28"/>
                <w:szCs w:val="28"/>
              </w:rPr>
              <w:t>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A" w14:textId="384F2BBB" w:rsidR="00E964BC" w:rsidRPr="00E964BC" w:rsidRDefault="00BF3B4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F3C33">
              <w:rPr>
                <w:color w:val="000000"/>
              </w:rPr>
              <w:t xml:space="preserve"> </w:t>
            </w:r>
            <w:r w:rsidR="00024C94">
              <w:rPr>
                <w:color w:val="000000"/>
              </w:rPr>
              <w:t xml:space="preserve"> </w:t>
            </w:r>
            <w:r w:rsidR="00521E76">
              <w:rPr>
                <w:color w:val="000000"/>
              </w:rPr>
              <w:t>1</w:t>
            </w:r>
            <w:r w:rsidR="002B09FF">
              <w:rPr>
                <w:color w:val="000000"/>
              </w:rPr>
              <w:t>,7</w:t>
            </w:r>
          </w:p>
        </w:tc>
      </w:tr>
      <w:tr w:rsidR="00E964BC" w:rsidRPr="00C01949" w14:paraId="36F1499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9C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9D" w14:textId="223ACE41" w:rsidR="00E964BC" w:rsidRPr="005D574A" w:rsidRDefault="00BF3B4F" w:rsidP="00942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C9492E">
              <w:rPr>
                <w:color w:val="000000"/>
                <w:sz w:val="28"/>
                <w:szCs w:val="28"/>
              </w:rPr>
              <w:t>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9E" w14:textId="77777777" w:rsidR="00E964BC" w:rsidRPr="00E964BC" w:rsidRDefault="00B6055C" w:rsidP="008A2F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11B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</w:tc>
      </w:tr>
    </w:tbl>
    <w:p w14:paraId="36F149A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8"/>
        <w:gridCol w:w="6616"/>
        <w:gridCol w:w="1234"/>
      </w:tblGrid>
      <w:tr w:rsidR="00A7279F" w:rsidRPr="00C01949" w14:paraId="36F149A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A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A2" w14:textId="2C254F51" w:rsidR="00A7279F" w:rsidRPr="00ED281E" w:rsidRDefault="00E31DE0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9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7322FB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A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A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A6" w14:textId="50820A0C" w:rsidR="00E964BC" w:rsidRPr="005D574A" w:rsidRDefault="002B09FF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krupicová </w:t>
            </w:r>
            <w:r w:rsidR="005F1F25">
              <w:rPr>
                <w:color w:val="000000"/>
                <w:sz w:val="28"/>
                <w:szCs w:val="28"/>
              </w:rPr>
              <w:t>polévka</w:t>
            </w:r>
            <w:r>
              <w:rPr>
                <w:color w:val="000000"/>
                <w:sz w:val="28"/>
                <w:szCs w:val="28"/>
              </w:rPr>
              <w:t xml:space="preserve"> s vejcem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A7" w14:textId="4BA5E5C2" w:rsidR="00E964BC" w:rsidRPr="00E964BC" w:rsidRDefault="000D5678" w:rsidP="000D5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F1F25"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 xml:space="preserve"> </w:t>
            </w:r>
            <w:r w:rsidR="004A0AD8">
              <w:rPr>
                <w:color w:val="000000"/>
              </w:rPr>
              <w:t>1</w:t>
            </w:r>
            <w:r w:rsidR="00AB2610">
              <w:rPr>
                <w:color w:val="000000"/>
              </w:rPr>
              <w:t>,</w:t>
            </w:r>
            <w:r w:rsidR="002B09FF">
              <w:rPr>
                <w:color w:val="000000"/>
              </w:rPr>
              <w:t>3</w:t>
            </w:r>
            <w:r w:rsidR="00B63CFA">
              <w:rPr>
                <w:color w:val="000000"/>
              </w:rPr>
              <w:t>,</w:t>
            </w:r>
            <w:r w:rsidR="00CD6C1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</w:p>
        </w:tc>
      </w:tr>
      <w:tr w:rsidR="00E964BC" w:rsidRPr="00C01949" w14:paraId="36F149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A" w14:textId="456800ED" w:rsidR="00E964BC" w:rsidRPr="005D574A" w:rsidRDefault="00261B0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</w:t>
            </w:r>
            <w:r w:rsidR="002B09FF">
              <w:rPr>
                <w:color w:val="000000"/>
                <w:sz w:val="28"/>
                <w:szCs w:val="28"/>
              </w:rPr>
              <w:t>ilánské špagety sypané sýrem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B" w14:textId="06B6743E" w:rsidR="001C2660" w:rsidRPr="00E964BC" w:rsidRDefault="009C55CD" w:rsidP="0056214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36533">
              <w:rPr>
                <w:color w:val="000000"/>
              </w:rPr>
              <w:t xml:space="preserve">  </w:t>
            </w:r>
            <w:r w:rsidR="00261B0B">
              <w:rPr>
                <w:color w:val="000000"/>
              </w:rPr>
              <w:t xml:space="preserve"> </w:t>
            </w:r>
            <w:r w:rsidR="00C27067">
              <w:rPr>
                <w:color w:val="000000"/>
              </w:rPr>
              <w:t>1</w:t>
            </w:r>
            <w:r w:rsidR="00261B0B">
              <w:rPr>
                <w:color w:val="000000"/>
              </w:rPr>
              <w:t>,</w:t>
            </w:r>
            <w:r w:rsidR="00B63CFA">
              <w:rPr>
                <w:color w:val="000000"/>
              </w:rPr>
              <w:t>7</w:t>
            </w:r>
          </w:p>
        </w:tc>
      </w:tr>
      <w:tr w:rsidR="00E964BC" w:rsidRPr="00C01949" w14:paraId="36F149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E" w14:textId="22A11611" w:rsidR="00E964BC" w:rsidRPr="005D574A" w:rsidRDefault="00261B0B" w:rsidP="001E00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hejk smažený v těstíčku, vařené brambory, okurka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F" w14:textId="1186A033" w:rsidR="00E964BC" w:rsidRPr="00E964BC" w:rsidRDefault="00EA27B0" w:rsidP="00212D1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4064D">
              <w:rPr>
                <w:color w:val="000000"/>
              </w:rPr>
              <w:t xml:space="preserve"> </w:t>
            </w:r>
            <w:r w:rsidR="006325EB">
              <w:rPr>
                <w:color w:val="000000"/>
              </w:rPr>
              <w:t>1,3,7,10</w:t>
            </w:r>
          </w:p>
        </w:tc>
      </w:tr>
      <w:tr w:rsidR="00E964BC" w:rsidRPr="00C01949" w14:paraId="36F149B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B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B2" w14:textId="7A93AAA8" w:rsidR="00E964BC" w:rsidRPr="005D574A" w:rsidRDefault="00EA27B0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ED281E">
              <w:rPr>
                <w:color w:val="000000"/>
                <w:sz w:val="28"/>
                <w:szCs w:val="28"/>
              </w:rPr>
              <w:t>vocný nápoj,</w:t>
            </w:r>
            <w:r w:rsidR="00974F19">
              <w:rPr>
                <w:color w:val="000000"/>
                <w:sz w:val="28"/>
                <w:szCs w:val="28"/>
              </w:rPr>
              <w:t xml:space="preserve"> voda s 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B3" w14:textId="0E06EE56" w:rsidR="00E964BC" w:rsidRPr="00E964BC" w:rsidRDefault="00B6055C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974F19">
              <w:rPr>
                <w:color w:val="000000"/>
              </w:rPr>
              <w:t xml:space="preserve">   </w:t>
            </w:r>
            <w:r w:rsidR="00CA6565">
              <w:rPr>
                <w:color w:val="000000"/>
              </w:rPr>
              <w:t xml:space="preserve"> </w:t>
            </w:r>
            <w:r w:rsidR="006D2888">
              <w:rPr>
                <w:color w:val="000000"/>
              </w:rPr>
              <w:t xml:space="preserve"> </w:t>
            </w:r>
          </w:p>
        </w:tc>
      </w:tr>
    </w:tbl>
    <w:p w14:paraId="36F149B5" w14:textId="77777777" w:rsidR="00ED6E3B" w:rsidRPr="00ED281E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6F149B6" w14:textId="77777777" w:rsidR="00286468" w:rsidRPr="00ED281E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ED281E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6C999" w14:textId="77777777" w:rsidR="002E3BED" w:rsidRDefault="002E3BED">
      <w:r>
        <w:separator/>
      </w:r>
    </w:p>
  </w:endnote>
  <w:endnote w:type="continuationSeparator" w:id="0">
    <w:p w14:paraId="3BA9FAA7" w14:textId="77777777" w:rsidR="002E3BED" w:rsidRDefault="002E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C" w14:textId="77777777" w:rsidR="00DE30D0" w:rsidRPr="00DE30D0" w:rsidRDefault="00DE30D0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06677" w14:textId="77777777" w:rsidR="002E3BED" w:rsidRDefault="002E3BED">
      <w:r>
        <w:separator/>
      </w:r>
    </w:p>
  </w:footnote>
  <w:footnote w:type="continuationSeparator" w:id="0">
    <w:p w14:paraId="1938CDCE" w14:textId="77777777" w:rsidR="002E3BED" w:rsidRDefault="002E3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B" w14:textId="506B057F" w:rsidR="0067582B" w:rsidRPr="00236806" w:rsidRDefault="0067582B" w:rsidP="0067582B">
    <w:pPr>
      <w:pStyle w:val="Zhlav"/>
      <w:jc w:val="center"/>
    </w:pPr>
    <w:r w:rsidRPr="00236806">
      <w:t xml:space="preserve">Základní škola a Mateřská </w:t>
    </w:r>
    <w:r w:rsidR="000D5517" w:rsidRPr="00236806">
      <w:t>š</w:t>
    </w:r>
    <w:r w:rsidRPr="00236806">
      <w:t xml:space="preserve">kola Mimoň, </w:t>
    </w:r>
    <w:r w:rsidR="00D3496D"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44873">
    <w:abstractNumId w:val="0"/>
  </w:num>
  <w:num w:numId="2" w16cid:durableId="1905950686">
    <w:abstractNumId w:val="2"/>
  </w:num>
  <w:num w:numId="3" w16cid:durableId="1887334910">
    <w:abstractNumId w:val="3"/>
  </w:num>
  <w:num w:numId="4" w16cid:durableId="179563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E"/>
    <w:rsid w:val="00004203"/>
    <w:rsid w:val="00022499"/>
    <w:rsid w:val="000232DC"/>
    <w:rsid w:val="00024C94"/>
    <w:rsid w:val="000321D1"/>
    <w:rsid w:val="00036443"/>
    <w:rsid w:val="00037391"/>
    <w:rsid w:val="00050CDE"/>
    <w:rsid w:val="00055E5D"/>
    <w:rsid w:val="00060A89"/>
    <w:rsid w:val="00062D4E"/>
    <w:rsid w:val="00070241"/>
    <w:rsid w:val="0008198E"/>
    <w:rsid w:val="00086AAE"/>
    <w:rsid w:val="0009022B"/>
    <w:rsid w:val="00095491"/>
    <w:rsid w:val="000A18D6"/>
    <w:rsid w:val="000A4131"/>
    <w:rsid w:val="000B13E3"/>
    <w:rsid w:val="000B601E"/>
    <w:rsid w:val="000B6F38"/>
    <w:rsid w:val="000B7592"/>
    <w:rsid w:val="000C7CA7"/>
    <w:rsid w:val="000D5517"/>
    <w:rsid w:val="000D5678"/>
    <w:rsid w:val="000E172B"/>
    <w:rsid w:val="000E4A89"/>
    <w:rsid w:val="000E5D99"/>
    <w:rsid w:val="000F4F13"/>
    <w:rsid w:val="00101A29"/>
    <w:rsid w:val="00107ECE"/>
    <w:rsid w:val="00112392"/>
    <w:rsid w:val="00112645"/>
    <w:rsid w:val="00113B09"/>
    <w:rsid w:val="0012415E"/>
    <w:rsid w:val="00124D4F"/>
    <w:rsid w:val="00126AD8"/>
    <w:rsid w:val="00131429"/>
    <w:rsid w:val="0013309F"/>
    <w:rsid w:val="00134F02"/>
    <w:rsid w:val="001354BE"/>
    <w:rsid w:val="00137258"/>
    <w:rsid w:val="00142147"/>
    <w:rsid w:val="0014291F"/>
    <w:rsid w:val="00144F78"/>
    <w:rsid w:val="001452D5"/>
    <w:rsid w:val="001474F0"/>
    <w:rsid w:val="001502F2"/>
    <w:rsid w:val="00150D8A"/>
    <w:rsid w:val="00153CD7"/>
    <w:rsid w:val="0016265B"/>
    <w:rsid w:val="00167CFF"/>
    <w:rsid w:val="00176924"/>
    <w:rsid w:val="00186CCF"/>
    <w:rsid w:val="00191F9D"/>
    <w:rsid w:val="00194FCC"/>
    <w:rsid w:val="00195902"/>
    <w:rsid w:val="001965E3"/>
    <w:rsid w:val="001A5917"/>
    <w:rsid w:val="001A766F"/>
    <w:rsid w:val="001B00C7"/>
    <w:rsid w:val="001B24C8"/>
    <w:rsid w:val="001C0A7B"/>
    <w:rsid w:val="001C2660"/>
    <w:rsid w:val="001C69E8"/>
    <w:rsid w:val="001D4E05"/>
    <w:rsid w:val="001D795E"/>
    <w:rsid w:val="001E00CA"/>
    <w:rsid w:val="001E2C0E"/>
    <w:rsid w:val="001E4702"/>
    <w:rsid w:val="001F1DDB"/>
    <w:rsid w:val="001F45CA"/>
    <w:rsid w:val="00202EEC"/>
    <w:rsid w:val="002051F6"/>
    <w:rsid w:val="0021147D"/>
    <w:rsid w:val="00212D1D"/>
    <w:rsid w:val="00226DD0"/>
    <w:rsid w:val="00236806"/>
    <w:rsid w:val="002375BE"/>
    <w:rsid w:val="00254152"/>
    <w:rsid w:val="00261B0B"/>
    <w:rsid w:val="00273E34"/>
    <w:rsid w:val="002838B1"/>
    <w:rsid w:val="00286181"/>
    <w:rsid w:val="00286468"/>
    <w:rsid w:val="002924AB"/>
    <w:rsid w:val="00297DE0"/>
    <w:rsid w:val="002A0145"/>
    <w:rsid w:val="002A0C6E"/>
    <w:rsid w:val="002A3D88"/>
    <w:rsid w:val="002B09FF"/>
    <w:rsid w:val="002B2076"/>
    <w:rsid w:val="002B21C2"/>
    <w:rsid w:val="002B38F1"/>
    <w:rsid w:val="002B4357"/>
    <w:rsid w:val="002C33F3"/>
    <w:rsid w:val="002C3473"/>
    <w:rsid w:val="002D41BC"/>
    <w:rsid w:val="002E3BED"/>
    <w:rsid w:val="002F58A9"/>
    <w:rsid w:val="002F5E18"/>
    <w:rsid w:val="002F73B0"/>
    <w:rsid w:val="003033C8"/>
    <w:rsid w:val="0030401B"/>
    <w:rsid w:val="00313A30"/>
    <w:rsid w:val="00314F8D"/>
    <w:rsid w:val="00321E86"/>
    <w:rsid w:val="00323116"/>
    <w:rsid w:val="00325A42"/>
    <w:rsid w:val="00325F78"/>
    <w:rsid w:val="003346C2"/>
    <w:rsid w:val="00350CDF"/>
    <w:rsid w:val="00356975"/>
    <w:rsid w:val="00356DB1"/>
    <w:rsid w:val="00357EEA"/>
    <w:rsid w:val="00360F98"/>
    <w:rsid w:val="00363FB1"/>
    <w:rsid w:val="00370C83"/>
    <w:rsid w:val="003750C8"/>
    <w:rsid w:val="003A3967"/>
    <w:rsid w:val="003A5166"/>
    <w:rsid w:val="003B68EF"/>
    <w:rsid w:val="003C1CC9"/>
    <w:rsid w:val="003D275B"/>
    <w:rsid w:val="003E204A"/>
    <w:rsid w:val="003E24A0"/>
    <w:rsid w:val="003F314A"/>
    <w:rsid w:val="003F7826"/>
    <w:rsid w:val="00402718"/>
    <w:rsid w:val="00402D36"/>
    <w:rsid w:val="0042144B"/>
    <w:rsid w:val="00427C49"/>
    <w:rsid w:val="00431EC1"/>
    <w:rsid w:val="00440849"/>
    <w:rsid w:val="004475A8"/>
    <w:rsid w:val="00452007"/>
    <w:rsid w:val="004721BA"/>
    <w:rsid w:val="00474AEB"/>
    <w:rsid w:val="00480820"/>
    <w:rsid w:val="00482B1C"/>
    <w:rsid w:val="004847CD"/>
    <w:rsid w:val="00487821"/>
    <w:rsid w:val="0049278E"/>
    <w:rsid w:val="004932F0"/>
    <w:rsid w:val="00497088"/>
    <w:rsid w:val="004A0AD8"/>
    <w:rsid w:val="004A1E83"/>
    <w:rsid w:val="004A3070"/>
    <w:rsid w:val="004A628F"/>
    <w:rsid w:val="004B40C4"/>
    <w:rsid w:val="004B5E1B"/>
    <w:rsid w:val="004C60F9"/>
    <w:rsid w:val="004C7FED"/>
    <w:rsid w:val="004D260B"/>
    <w:rsid w:val="004E1761"/>
    <w:rsid w:val="004E3D66"/>
    <w:rsid w:val="004E57F5"/>
    <w:rsid w:val="004E6A7A"/>
    <w:rsid w:val="004E6C4B"/>
    <w:rsid w:val="004E79C9"/>
    <w:rsid w:val="004F5D7B"/>
    <w:rsid w:val="004F6EC2"/>
    <w:rsid w:val="005009AB"/>
    <w:rsid w:val="00502C84"/>
    <w:rsid w:val="005061E8"/>
    <w:rsid w:val="005065C1"/>
    <w:rsid w:val="005162A1"/>
    <w:rsid w:val="005164C0"/>
    <w:rsid w:val="005167AE"/>
    <w:rsid w:val="00517419"/>
    <w:rsid w:val="005211B6"/>
    <w:rsid w:val="00521E76"/>
    <w:rsid w:val="00522D4C"/>
    <w:rsid w:val="00536CC1"/>
    <w:rsid w:val="00540FBF"/>
    <w:rsid w:val="00543521"/>
    <w:rsid w:val="0055371D"/>
    <w:rsid w:val="00553FC6"/>
    <w:rsid w:val="00556915"/>
    <w:rsid w:val="00560F3E"/>
    <w:rsid w:val="0056214E"/>
    <w:rsid w:val="00562AC4"/>
    <w:rsid w:val="00562FCD"/>
    <w:rsid w:val="005630A7"/>
    <w:rsid w:val="00565056"/>
    <w:rsid w:val="00567E64"/>
    <w:rsid w:val="00570C0E"/>
    <w:rsid w:val="00572DFC"/>
    <w:rsid w:val="00574143"/>
    <w:rsid w:val="00575C01"/>
    <w:rsid w:val="005762B3"/>
    <w:rsid w:val="00577570"/>
    <w:rsid w:val="00581B56"/>
    <w:rsid w:val="0058724C"/>
    <w:rsid w:val="0058749D"/>
    <w:rsid w:val="005A004E"/>
    <w:rsid w:val="005A5884"/>
    <w:rsid w:val="005C078D"/>
    <w:rsid w:val="005C0FA6"/>
    <w:rsid w:val="005C33CD"/>
    <w:rsid w:val="005C378A"/>
    <w:rsid w:val="005D0C0C"/>
    <w:rsid w:val="005D338C"/>
    <w:rsid w:val="005D574A"/>
    <w:rsid w:val="005D6E72"/>
    <w:rsid w:val="005E1C04"/>
    <w:rsid w:val="005F0BE7"/>
    <w:rsid w:val="005F1F25"/>
    <w:rsid w:val="005F236C"/>
    <w:rsid w:val="006001A8"/>
    <w:rsid w:val="00605126"/>
    <w:rsid w:val="00607F92"/>
    <w:rsid w:val="00614A00"/>
    <w:rsid w:val="00615D34"/>
    <w:rsid w:val="00621542"/>
    <w:rsid w:val="00621B7D"/>
    <w:rsid w:val="00625D68"/>
    <w:rsid w:val="006310BB"/>
    <w:rsid w:val="006325EB"/>
    <w:rsid w:val="006332B0"/>
    <w:rsid w:val="006412FB"/>
    <w:rsid w:val="00643020"/>
    <w:rsid w:val="00646558"/>
    <w:rsid w:val="00650070"/>
    <w:rsid w:val="00650821"/>
    <w:rsid w:val="00653B95"/>
    <w:rsid w:val="00655D58"/>
    <w:rsid w:val="0066488A"/>
    <w:rsid w:val="00664A10"/>
    <w:rsid w:val="00674409"/>
    <w:rsid w:val="006747CA"/>
    <w:rsid w:val="0067582B"/>
    <w:rsid w:val="00681EF2"/>
    <w:rsid w:val="006851C8"/>
    <w:rsid w:val="006916D4"/>
    <w:rsid w:val="006946B7"/>
    <w:rsid w:val="006A5E44"/>
    <w:rsid w:val="006C05DE"/>
    <w:rsid w:val="006C5F0E"/>
    <w:rsid w:val="006D2888"/>
    <w:rsid w:val="006D5D60"/>
    <w:rsid w:val="006E09D0"/>
    <w:rsid w:val="006E56D4"/>
    <w:rsid w:val="006F21B6"/>
    <w:rsid w:val="006F6D95"/>
    <w:rsid w:val="00704786"/>
    <w:rsid w:val="007071C5"/>
    <w:rsid w:val="00714689"/>
    <w:rsid w:val="007147DA"/>
    <w:rsid w:val="00715B00"/>
    <w:rsid w:val="00720FF3"/>
    <w:rsid w:val="007322FB"/>
    <w:rsid w:val="007373F9"/>
    <w:rsid w:val="0074064D"/>
    <w:rsid w:val="007421C2"/>
    <w:rsid w:val="00747B86"/>
    <w:rsid w:val="007558E7"/>
    <w:rsid w:val="0075658F"/>
    <w:rsid w:val="00770279"/>
    <w:rsid w:val="00780A69"/>
    <w:rsid w:val="0078588B"/>
    <w:rsid w:val="007953A9"/>
    <w:rsid w:val="007A76D9"/>
    <w:rsid w:val="007B1F80"/>
    <w:rsid w:val="007B1FDF"/>
    <w:rsid w:val="007B649C"/>
    <w:rsid w:val="007B6F16"/>
    <w:rsid w:val="007C2C35"/>
    <w:rsid w:val="007C5623"/>
    <w:rsid w:val="007C6D92"/>
    <w:rsid w:val="007D447B"/>
    <w:rsid w:val="007D7D04"/>
    <w:rsid w:val="007E55E8"/>
    <w:rsid w:val="007E5644"/>
    <w:rsid w:val="007E7541"/>
    <w:rsid w:val="007F3C33"/>
    <w:rsid w:val="007F4A68"/>
    <w:rsid w:val="008014A3"/>
    <w:rsid w:val="00804C62"/>
    <w:rsid w:val="0080558E"/>
    <w:rsid w:val="00806747"/>
    <w:rsid w:val="00811E2F"/>
    <w:rsid w:val="008146A0"/>
    <w:rsid w:val="00815162"/>
    <w:rsid w:val="00820435"/>
    <w:rsid w:val="00822DD5"/>
    <w:rsid w:val="008247EF"/>
    <w:rsid w:val="00825D3B"/>
    <w:rsid w:val="0082785C"/>
    <w:rsid w:val="00831433"/>
    <w:rsid w:val="00836C67"/>
    <w:rsid w:val="00850C0C"/>
    <w:rsid w:val="0085198A"/>
    <w:rsid w:val="00863AD8"/>
    <w:rsid w:val="00874F10"/>
    <w:rsid w:val="00875B3F"/>
    <w:rsid w:val="008775AE"/>
    <w:rsid w:val="00882E57"/>
    <w:rsid w:val="00887145"/>
    <w:rsid w:val="008940C4"/>
    <w:rsid w:val="008A049B"/>
    <w:rsid w:val="008A1781"/>
    <w:rsid w:val="008A2F99"/>
    <w:rsid w:val="008A6336"/>
    <w:rsid w:val="008B38D9"/>
    <w:rsid w:val="008B47AB"/>
    <w:rsid w:val="008B4FA3"/>
    <w:rsid w:val="008C42B7"/>
    <w:rsid w:val="008D1507"/>
    <w:rsid w:val="008D29C1"/>
    <w:rsid w:val="008D36E6"/>
    <w:rsid w:val="008D50C3"/>
    <w:rsid w:val="008D6B61"/>
    <w:rsid w:val="008E235A"/>
    <w:rsid w:val="008E2FC8"/>
    <w:rsid w:val="008E7C05"/>
    <w:rsid w:val="008F51C2"/>
    <w:rsid w:val="008F780C"/>
    <w:rsid w:val="00903394"/>
    <w:rsid w:val="00906121"/>
    <w:rsid w:val="00906AE9"/>
    <w:rsid w:val="009105F7"/>
    <w:rsid w:val="00912793"/>
    <w:rsid w:val="009173F3"/>
    <w:rsid w:val="00922EF9"/>
    <w:rsid w:val="00923503"/>
    <w:rsid w:val="009250F5"/>
    <w:rsid w:val="009319FF"/>
    <w:rsid w:val="009328F4"/>
    <w:rsid w:val="00932C0D"/>
    <w:rsid w:val="009352A7"/>
    <w:rsid w:val="00936533"/>
    <w:rsid w:val="009401FC"/>
    <w:rsid w:val="0094289B"/>
    <w:rsid w:val="009519CC"/>
    <w:rsid w:val="009563FE"/>
    <w:rsid w:val="00974F19"/>
    <w:rsid w:val="009771B5"/>
    <w:rsid w:val="0098059F"/>
    <w:rsid w:val="0098150C"/>
    <w:rsid w:val="009921B5"/>
    <w:rsid w:val="009A5FA4"/>
    <w:rsid w:val="009B1813"/>
    <w:rsid w:val="009B339E"/>
    <w:rsid w:val="009B4B94"/>
    <w:rsid w:val="009C4D3B"/>
    <w:rsid w:val="009C55CD"/>
    <w:rsid w:val="009C7FE8"/>
    <w:rsid w:val="009D5872"/>
    <w:rsid w:val="009F0DF9"/>
    <w:rsid w:val="009F1C9C"/>
    <w:rsid w:val="009F3DC1"/>
    <w:rsid w:val="009F4465"/>
    <w:rsid w:val="009F4519"/>
    <w:rsid w:val="009F4842"/>
    <w:rsid w:val="009F53A0"/>
    <w:rsid w:val="00A02E3E"/>
    <w:rsid w:val="00A03895"/>
    <w:rsid w:val="00A04AA4"/>
    <w:rsid w:val="00A11B18"/>
    <w:rsid w:val="00A11F3A"/>
    <w:rsid w:val="00A12D2F"/>
    <w:rsid w:val="00A17214"/>
    <w:rsid w:val="00A21864"/>
    <w:rsid w:val="00A23C5E"/>
    <w:rsid w:val="00A333B4"/>
    <w:rsid w:val="00A33D3A"/>
    <w:rsid w:val="00A362CA"/>
    <w:rsid w:val="00A51A17"/>
    <w:rsid w:val="00A51E77"/>
    <w:rsid w:val="00A55DFA"/>
    <w:rsid w:val="00A62D61"/>
    <w:rsid w:val="00A65B15"/>
    <w:rsid w:val="00A7278B"/>
    <w:rsid w:val="00A7279F"/>
    <w:rsid w:val="00A736D0"/>
    <w:rsid w:val="00A7658C"/>
    <w:rsid w:val="00A77FF8"/>
    <w:rsid w:val="00A809CC"/>
    <w:rsid w:val="00A90061"/>
    <w:rsid w:val="00A97128"/>
    <w:rsid w:val="00AA1404"/>
    <w:rsid w:val="00AA580B"/>
    <w:rsid w:val="00AB21F5"/>
    <w:rsid w:val="00AB2610"/>
    <w:rsid w:val="00AB60B1"/>
    <w:rsid w:val="00AC351B"/>
    <w:rsid w:val="00AC666D"/>
    <w:rsid w:val="00AD2FF8"/>
    <w:rsid w:val="00AE2F2F"/>
    <w:rsid w:val="00AE4351"/>
    <w:rsid w:val="00AF339E"/>
    <w:rsid w:val="00B119C0"/>
    <w:rsid w:val="00B12026"/>
    <w:rsid w:val="00B12DCE"/>
    <w:rsid w:val="00B14E69"/>
    <w:rsid w:val="00B14F3E"/>
    <w:rsid w:val="00B21204"/>
    <w:rsid w:val="00B440C3"/>
    <w:rsid w:val="00B45DC8"/>
    <w:rsid w:val="00B46543"/>
    <w:rsid w:val="00B52D77"/>
    <w:rsid w:val="00B6055C"/>
    <w:rsid w:val="00B63CFA"/>
    <w:rsid w:val="00B63EAC"/>
    <w:rsid w:val="00B65C7A"/>
    <w:rsid w:val="00B759D0"/>
    <w:rsid w:val="00B8224D"/>
    <w:rsid w:val="00B9784A"/>
    <w:rsid w:val="00BA0D4D"/>
    <w:rsid w:val="00BA118A"/>
    <w:rsid w:val="00BA2AAB"/>
    <w:rsid w:val="00BA7618"/>
    <w:rsid w:val="00BB2D31"/>
    <w:rsid w:val="00BC3755"/>
    <w:rsid w:val="00BD10C3"/>
    <w:rsid w:val="00BD4A3A"/>
    <w:rsid w:val="00BE000C"/>
    <w:rsid w:val="00BE0387"/>
    <w:rsid w:val="00BE0910"/>
    <w:rsid w:val="00BE4714"/>
    <w:rsid w:val="00BE4A02"/>
    <w:rsid w:val="00BF0E41"/>
    <w:rsid w:val="00BF2C88"/>
    <w:rsid w:val="00BF3B4F"/>
    <w:rsid w:val="00BF4507"/>
    <w:rsid w:val="00BF615D"/>
    <w:rsid w:val="00C0056F"/>
    <w:rsid w:val="00C01949"/>
    <w:rsid w:val="00C04E45"/>
    <w:rsid w:val="00C262F9"/>
    <w:rsid w:val="00C27067"/>
    <w:rsid w:val="00C34951"/>
    <w:rsid w:val="00C41E7B"/>
    <w:rsid w:val="00C41FDC"/>
    <w:rsid w:val="00C42DF0"/>
    <w:rsid w:val="00C447E7"/>
    <w:rsid w:val="00C47B58"/>
    <w:rsid w:val="00C53A5A"/>
    <w:rsid w:val="00C57E99"/>
    <w:rsid w:val="00C63237"/>
    <w:rsid w:val="00C638CD"/>
    <w:rsid w:val="00C63CFA"/>
    <w:rsid w:val="00C676D8"/>
    <w:rsid w:val="00C67C3E"/>
    <w:rsid w:val="00C814B2"/>
    <w:rsid w:val="00C81728"/>
    <w:rsid w:val="00C9312C"/>
    <w:rsid w:val="00C9492E"/>
    <w:rsid w:val="00CA0F18"/>
    <w:rsid w:val="00CA41CE"/>
    <w:rsid w:val="00CA6565"/>
    <w:rsid w:val="00CB0234"/>
    <w:rsid w:val="00CB60BF"/>
    <w:rsid w:val="00CC4945"/>
    <w:rsid w:val="00CC4A94"/>
    <w:rsid w:val="00CC724F"/>
    <w:rsid w:val="00CC7C75"/>
    <w:rsid w:val="00CD1D4A"/>
    <w:rsid w:val="00CD2207"/>
    <w:rsid w:val="00CD6C11"/>
    <w:rsid w:val="00CE1933"/>
    <w:rsid w:val="00CE2B1B"/>
    <w:rsid w:val="00CF04BB"/>
    <w:rsid w:val="00CF72BB"/>
    <w:rsid w:val="00D10638"/>
    <w:rsid w:val="00D13B31"/>
    <w:rsid w:val="00D1707A"/>
    <w:rsid w:val="00D17AF2"/>
    <w:rsid w:val="00D2225B"/>
    <w:rsid w:val="00D2542B"/>
    <w:rsid w:val="00D3496D"/>
    <w:rsid w:val="00D47CF3"/>
    <w:rsid w:val="00D56517"/>
    <w:rsid w:val="00D64CF1"/>
    <w:rsid w:val="00D6507B"/>
    <w:rsid w:val="00D679D2"/>
    <w:rsid w:val="00D71EC6"/>
    <w:rsid w:val="00D74885"/>
    <w:rsid w:val="00D82C3B"/>
    <w:rsid w:val="00D835A5"/>
    <w:rsid w:val="00D83E9C"/>
    <w:rsid w:val="00D8431B"/>
    <w:rsid w:val="00D85670"/>
    <w:rsid w:val="00D93350"/>
    <w:rsid w:val="00D9479F"/>
    <w:rsid w:val="00D94E2E"/>
    <w:rsid w:val="00DA3DD1"/>
    <w:rsid w:val="00DA69F4"/>
    <w:rsid w:val="00DB6D91"/>
    <w:rsid w:val="00DC7A5D"/>
    <w:rsid w:val="00DD01D6"/>
    <w:rsid w:val="00DD0B09"/>
    <w:rsid w:val="00DD2DC5"/>
    <w:rsid w:val="00DD430B"/>
    <w:rsid w:val="00DE14E5"/>
    <w:rsid w:val="00DE30D0"/>
    <w:rsid w:val="00DE40AF"/>
    <w:rsid w:val="00DE5DDA"/>
    <w:rsid w:val="00E0274D"/>
    <w:rsid w:val="00E17AEB"/>
    <w:rsid w:val="00E209C6"/>
    <w:rsid w:val="00E22A60"/>
    <w:rsid w:val="00E238BB"/>
    <w:rsid w:val="00E25892"/>
    <w:rsid w:val="00E31DE0"/>
    <w:rsid w:val="00E361B6"/>
    <w:rsid w:val="00E4045B"/>
    <w:rsid w:val="00E42797"/>
    <w:rsid w:val="00E44FFD"/>
    <w:rsid w:val="00E53DFB"/>
    <w:rsid w:val="00E60A6B"/>
    <w:rsid w:val="00E74178"/>
    <w:rsid w:val="00E7471E"/>
    <w:rsid w:val="00E8372B"/>
    <w:rsid w:val="00E84FD4"/>
    <w:rsid w:val="00E922F7"/>
    <w:rsid w:val="00E95CC7"/>
    <w:rsid w:val="00E964BC"/>
    <w:rsid w:val="00EA18F4"/>
    <w:rsid w:val="00EA2418"/>
    <w:rsid w:val="00EA27B0"/>
    <w:rsid w:val="00EA4F93"/>
    <w:rsid w:val="00EA5353"/>
    <w:rsid w:val="00ED281E"/>
    <w:rsid w:val="00ED6E3B"/>
    <w:rsid w:val="00EE1DB8"/>
    <w:rsid w:val="00EE2021"/>
    <w:rsid w:val="00EE573A"/>
    <w:rsid w:val="00EE7A34"/>
    <w:rsid w:val="00EF2731"/>
    <w:rsid w:val="00EF56A4"/>
    <w:rsid w:val="00EF7030"/>
    <w:rsid w:val="00F00BA8"/>
    <w:rsid w:val="00F054CB"/>
    <w:rsid w:val="00F06BC0"/>
    <w:rsid w:val="00F123A2"/>
    <w:rsid w:val="00F12FFF"/>
    <w:rsid w:val="00F15C63"/>
    <w:rsid w:val="00F326A1"/>
    <w:rsid w:val="00F33CED"/>
    <w:rsid w:val="00F3725D"/>
    <w:rsid w:val="00F377AD"/>
    <w:rsid w:val="00F41794"/>
    <w:rsid w:val="00F50FF0"/>
    <w:rsid w:val="00F5107C"/>
    <w:rsid w:val="00F57436"/>
    <w:rsid w:val="00F62D62"/>
    <w:rsid w:val="00F63D69"/>
    <w:rsid w:val="00F6477D"/>
    <w:rsid w:val="00F80E58"/>
    <w:rsid w:val="00F824EF"/>
    <w:rsid w:val="00F91DCA"/>
    <w:rsid w:val="00F94ED0"/>
    <w:rsid w:val="00FA2BDA"/>
    <w:rsid w:val="00FB1664"/>
    <w:rsid w:val="00FB4DAF"/>
    <w:rsid w:val="00FE3E6A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14947"/>
  <w15:docId w15:val="{B477938C-62EC-4A12-A5D3-618C142B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ŠKOLA</Template>
  <TotalTime>1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2022-02-10T08:18:00Z</cp:lastPrinted>
  <dcterms:created xsi:type="dcterms:W3CDTF">2025-12-19T08:40:00Z</dcterms:created>
  <dcterms:modified xsi:type="dcterms:W3CDTF">2025-12-19T08:40:00Z</dcterms:modified>
</cp:coreProperties>
</file>