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700F8EA7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E31DE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07129CEA" w:rsidR="00E964BC" w:rsidRPr="00BC3755" w:rsidRDefault="00E31DE0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</w:t>
            </w:r>
            <w:r w:rsidR="000C7CA7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7D6A40EF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 </w:t>
            </w:r>
            <w:r w:rsidR="00314F8D">
              <w:rPr>
                <w:color w:val="000000"/>
              </w:rPr>
              <w:t>1</w:t>
            </w:r>
            <w:r w:rsidR="000C7CA7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4A8951AA" w:rsidR="00E964BC" w:rsidRPr="00BC3755" w:rsidRDefault="004C60F9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</w:t>
            </w:r>
            <w:r w:rsidR="0021147D">
              <w:rPr>
                <w:color w:val="000000"/>
                <w:sz w:val="28"/>
                <w:szCs w:val="28"/>
              </w:rPr>
              <w:t>emlovka s jablky a tvarohem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4D1409A4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B339E">
              <w:rPr>
                <w:color w:val="000000"/>
              </w:rPr>
              <w:t xml:space="preserve">  </w:t>
            </w:r>
            <w:r w:rsidR="00314F8D">
              <w:rPr>
                <w:color w:val="000000"/>
              </w:rPr>
              <w:t>1</w:t>
            </w:r>
            <w:r w:rsidR="002F73B0">
              <w:rPr>
                <w:color w:val="000000"/>
              </w:rPr>
              <w:t>,3</w:t>
            </w:r>
            <w:r w:rsidR="00314F8D">
              <w:rPr>
                <w:color w:val="000000"/>
              </w:rPr>
              <w:t>,</w:t>
            </w:r>
            <w:r w:rsidR="009B339E">
              <w:rPr>
                <w:color w:val="000000"/>
              </w:rPr>
              <w:t>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2E29D867" w:rsidR="00F5107C" w:rsidRPr="00BC3755" w:rsidRDefault="004C60F9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</w:t>
            </w:r>
            <w:r w:rsidR="009B339E">
              <w:rPr>
                <w:color w:val="000000"/>
                <w:sz w:val="28"/>
                <w:szCs w:val="28"/>
              </w:rPr>
              <w:t>é brambory</w:t>
            </w:r>
            <w:r>
              <w:rPr>
                <w:color w:val="000000"/>
                <w:sz w:val="28"/>
                <w:szCs w:val="28"/>
              </w:rPr>
              <w:t xml:space="preserve"> se zeleninou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1C7A18D4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  <w:r w:rsidR="00D17AF2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2E9856DC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6156959D" w:rsidR="00A7279F" w:rsidRPr="00ED281E" w:rsidRDefault="00E31DE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3AC46243" w:rsidR="00E964BC" w:rsidRPr="005D574A" w:rsidRDefault="00D9479F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</w:t>
            </w:r>
            <w:r w:rsidR="00607F92">
              <w:rPr>
                <w:color w:val="000000"/>
                <w:sz w:val="28"/>
                <w:szCs w:val="28"/>
              </w:rPr>
              <w:t xml:space="preserve">lévka </w:t>
            </w:r>
            <w:r>
              <w:rPr>
                <w:color w:val="000000"/>
                <w:sz w:val="28"/>
                <w:szCs w:val="28"/>
              </w:rPr>
              <w:t>z jarní zeleniny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9B6656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3DD1447B" w:rsidR="009563FE" w:rsidRPr="005D574A" w:rsidRDefault="000B6F38" w:rsidP="00875B3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d</w:t>
            </w:r>
            <w:r w:rsidR="00202EEC">
              <w:rPr>
                <w:color w:val="000000"/>
                <w:sz w:val="28"/>
                <w:szCs w:val="28"/>
              </w:rPr>
              <w:t>almátské</w:t>
            </w:r>
            <w:proofErr w:type="spellEnd"/>
            <w:r w:rsidR="00202EEC">
              <w:rPr>
                <w:color w:val="000000"/>
                <w:sz w:val="28"/>
                <w:szCs w:val="28"/>
              </w:rPr>
              <w:t xml:space="preserve"> čufty s rajskou o</w:t>
            </w:r>
            <w:r w:rsidR="00126AD8">
              <w:rPr>
                <w:color w:val="000000"/>
                <w:sz w:val="28"/>
                <w:szCs w:val="28"/>
              </w:rPr>
              <w:t xml:space="preserve">máčkou, </w:t>
            </w:r>
            <w:r w:rsidR="00202EEC">
              <w:rPr>
                <w:color w:val="000000"/>
                <w:sz w:val="28"/>
                <w:szCs w:val="28"/>
              </w:rPr>
              <w:t>těstoviny</w:t>
            </w:r>
            <w:r w:rsidR="005762B3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DBD5E1F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  <w:r w:rsidR="00560F3E">
              <w:rPr>
                <w:color w:val="000000"/>
              </w:rPr>
              <w:t>,</w:t>
            </w:r>
            <w:r w:rsidR="005762B3">
              <w:rPr>
                <w:color w:val="000000"/>
              </w:rPr>
              <w:t>3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5FF8239B" w:rsidR="00E964BC" w:rsidRPr="005D574A" w:rsidRDefault="00126AD8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5762B3">
              <w:rPr>
                <w:color w:val="000000"/>
                <w:sz w:val="28"/>
                <w:szCs w:val="28"/>
              </w:rPr>
              <w:t>rachová kaše s cibulkou, 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C9C688E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1</w:t>
            </w:r>
            <w:r w:rsidR="00370C83">
              <w:rPr>
                <w:color w:val="000000"/>
              </w:rPr>
              <w:t>,</w:t>
            </w:r>
            <w:r w:rsidR="00126AD8">
              <w:rPr>
                <w:color w:val="000000"/>
              </w:rPr>
              <w:t>3</w:t>
            </w:r>
            <w:r w:rsidR="00E53DFB">
              <w:rPr>
                <w:color w:val="000000"/>
              </w:rPr>
              <w:t>,10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52A646E2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126AD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126AD8">
              <w:rPr>
                <w:color w:val="000000"/>
                <w:sz w:val="28"/>
                <w:szCs w:val="28"/>
              </w:rPr>
              <w:t>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0FEF96A0" w:rsidR="00A7279F" w:rsidRPr="00ED281E" w:rsidRDefault="00E31DE0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2E87D774" w:rsidR="00E964BC" w:rsidRPr="005D574A" w:rsidRDefault="006E09D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2B2AC5B0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5B07FF18" w:rsidR="00E964BC" w:rsidRPr="005D574A" w:rsidRDefault="00A809C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krůtí maso na česneku, bramborové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5D76D900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09CC">
              <w:rPr>
                <w:color w:val="000000"/>
              </w:rPr>
              <w:t xml:space="preserve">    </w:t>
            </w:r>
            <w:r w:rsidR="00B14E69">
              <w:rPr>
                <w:color w:val="000000"/>
              </w:rPr>
              <w:t>1</w:t>
            </w:r>
            <w:r w:rsidR="00095491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6B7271D4" w:rsidR="00E964BC" w:rsidRPr="005D574A" w:rsidRDefault="00A809CC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smažený květák, vařené brambory, bylinkový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781961C0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EA4F93">
              <w:rPr>
                <w:color w:val="000000"/>
              </w:rPr>
              <w:t>1,</w:t>
            </w:r>
            <w:r w:rsidR="00F3725D">
              <w:rPr>
                <w:color w:val="000000"/>
              </w:rPr>
              <w:t>3,</w:t>
            </w:r>
            <w:r w:rsidR="00EA4F93">
              <w:rPr>
                <w:color w:val="000000"/>
              </w:rPr>
              <w:t>7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46A327F9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6"/>
        <w:gridCol w:w="6618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6DC09A33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E31DE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36E6F288" w:rsidR="00E964BC" w:rsidRPr="005D574A" w:rsidRDefault="006412F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F3725D">
              <w:rPr>
                <w:color w:val="000000"/>
                <w:sz w:val="28"/>
                <w:szCs w:val="28"/>
              </w:rPr>
              <w:t xml:space="preserve">ovězí polévka </w:t>
            </w:r>
            <w:r>
              <w:rPr>
                <w:color w:val="000000"/>
                <w:sz w:val="28"/>
                <w:szCs w:val="28"/>
              </w:rPr>
              <w:t>s bylinkovými knedlíčky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4E4F2903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6412FB">
              <w:rPr>
                <w:color w:val="000000"/>
              </w:rPr>
              <w:t>1,3,</w:t>
            </w:r>
            <w:r w:rsidR="00D10638">
              <w:rPr>
                <w:color w:val="000000"/>
              </w:rPr>
              <w:t>7,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54817CB6" w:rsidR="00E964BC" w:rsidRPr="005D574A" w:rsidRDefault="00D10638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houbách, dušená rýže,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137D64B3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B15">
              <w:rPr>
                <w:color w:val="000000"/>
              </w:rPr>
              <w:t xml:space="preserve">  </w:t>
            </w:r>
            <w:r w:rsidR="00037391">
              <w:rPr>
                <w:color w:val="000000"/>
              </w:rPr>
              <w:t xml:space="preserve"> </w:t>
            </w:r>
            <w:r w:rsidR="00A65B1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75E74CB4" w:rsidR="00E964BC" w:rsidRPr="005D574A" w:rsidRDefault="00037391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penne s bazalkovým pestem a sušenými rajčaty,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4455A10C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714689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56B253DC" w:rsidR="00A7279F" w:rsidRPr="00ED281E" w:rsidRDefault="00E31DE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5B3C28C8" w:rsidR="00E964BC" w:rsidRPr="005D574A" w:rsidRDefault="00B63CF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pórk</w:t>
            </w:r>
            <w:r w:rsidR="005F1F25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496E57AE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AB2610">
              <w:rPr>
                <w:color w:val="000000"/>
              </w:rPr>
              <w:t>,</w:t>
            </w:r>
            <w:r w:rsidR="00B63CFA">
              <w:rPr>
                <w:color w:val="000000"/>
              </w:rPr>
              <w:t>7,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196C3D8B" w:rsidR="00E964BC" w:rsidRPr="005D574A" w:rsidRDefault="00B63CF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řízek, vařené brambory, kompot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48F2D2BB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 </w:t>
            </w:r>
            <w:r w:rsidR="00C27067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B63CFA">
              <w:rPr>
                <w:color w:val="000000"/>
              </w:rPr>
              <w:t>3,7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028B61BC" w:rsidR="00E964BC" w:rsidRPr="005D574A" w:rsidRDefault="00E964BC" w:rsidP="001E00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8C0D00D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A93AAA8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C999" w14:textId="77777777" w:rsidR="002E3BED" w:rsidRDefault="002E3BED">
      <w:r>
        <w:separator/>
      </w:r>
    </w:p>
  </w:endnote>
  <w:endnote w:type="continuationSeparator" w:id="0">
    <w:p w14:paraId="3BA9FAA7" w14:textId="77777777" w:rsidR="002E3BED" w:rsidRDefault="002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677" w14:textId="77777777" w:rsidR="002E3BED" w:rsidRDefault="002E3BED">
      <w:r>
        <w:separator/>
      </w:r>
    </w:p>
  </w:footnote>
  <w:footnote w:type="continuationSeparator" w:id="0">
    <w:p w14:paraId="1938CDCE" w14:textId="77777777" w:rsidR="002E3BED" w:rsidRDefault="002E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C7CA7"/>
    <w:rsid w:val="000D5517"/>
    <w:rsid w:val="000D5678"/>
    <w:rsid w:val="000E172B"/>
    <w:rsid w:val="000E4A89"/>
    <w:rsid w:val="000E5D99"/>
    <w:rsid w:val="000F4F13"/>
    <w:rsid w:val="00107ECE"/>
    <w:rsid w:val="00112392"/>
    <w:rsid w:val="00112645"/>
    <w:rsid w:val="00113B09"/>
    <w:rsid w:val="00124D4F"/>
    <w:rsid w:val="00126AD8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1147D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275B"/>
    <w:rsid w:val="003E204A"/>
    <w:rsid w:val="003E24A0"/>
    <w:rsid w:val="003F7826"/>
    <w:rsid w:val="00402718"/>
    <w:rsid w:val="00402D36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60F9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32B0"/>
    <w:rsid w:val="006412FB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09D0"/>
    <w:rsid w:val="006E56D4"/>
    <w:rsid w:val="006F21B6"/>
    <w:rsid w:val="006F6D95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5FA4"/>
    <w:rsid w:val="009B1813"/>
    <w:rsid w:val="009B339E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D2FF8"/>
    <w:rsid w:val="00AE2F2F"/>
    <w:rsid w:val="00AE4351"/>
    <w:rsid w:val="00AF339E"/>
    <w:rsid w:val="00B119C0"/>
    <w:rsid w:val="00B12026"/>
    <w:rsid w:val="00B12DCE"/>
    <w:rsid w:val="00B14E69"/>
    <w:rsid w:val="00B14F3E"/>
    <w:rsid w:val="00B21204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0638"/>
    <w:rsid w:val="00D13B31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A3DD1"/>
    <w:rsid w:val="00DA69F4"/>
    <w:rsid w:val="00DB6D91"/>
    <w:rsid w:val="00DC7A5D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60A6B"/>
    <w:rsid w:val="00E74178"/>
    <w:rsid w:val="00E7471E"/>
    <w:rsid w:val="00E8372B"/>
    <w:rsid w:val="00E84FD4"/>
    <w:rsid w:val="00E922F7"/>
    <w:rsid w:val="00E95CC7"/>
    <w:rsid w:val="00E964BC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2025-12-12T08:33:00Z</dcterms:created>
  <dcterms:modified xsi:type="dcterms:W3CDTF">2025-12-12T08:33:00Z</dcterms:modified>
</cp:coreProperties>
</file>