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5E0FCF7A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3A28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0611C3D6" w:rsidR="00E964BC" w:rsidRPr="00BC3755" w:rsidRDefault="003A2807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0C7CA7">
              <w:rPr>
                <w:color w:val="000000"/>
                <w:sz w:val="28"/>
                <w:szCs w:val="28"/>
              </w:rPr>
              <w:t>ová polévka</w:t>
            </w:r>
            <w:r>
              <w:rPr>
                <w:color w:val="000000"/>
                <w:sz w:val="28"/>
                <w:szCs w:val="28"/>
              </w:rPr>
              <w:t xml:space="preserve"> s </w:t>
            </w:r>
            <w:proofErr w:type="spellStart"/>
            <w:r>
              <w:rPr>
                <w:color w:val="000000"/>
                <w:sz w:val="28"/>
                <w:szCs w:val="28"/>
              </w:rPr>
              <w:t>fritátovými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4D427BC1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1,</w:t>
            </w:r>
            <w:r w:rsidR="00B45106">
              <w:rPr>
                <w:color w:val="000000"/>
              </w:rPr>
              <w:t>3</w:t>
            </w:r>
            <w:r w:rsidR="000C7CA7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11F41BDA" w:rsidR="00E964BC" w:rsidRPr="00BC3755" w:rsidRDefault="00425C55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B45106">
              <w:rPr>
                <w:color w:val="000000"/>
                <w:sz w:val="28"/>
                <w:szCs w:val="28"/>
              </w:rPr>
              <w:t>apečené těstoviny se šunkou, červená řepa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13AE4820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 xml:space="preserve"> </w:t>
            </w:r>
            <w:r w:rsidR="009B339E">
              <w:rPr>
                <w:color w:val="000000"/>
              </w:rPr>
              <w:t xml:space="preserve">   </w:t>
            </w:r>
            <w:r w:rsidR="00314F8D">
              <w:rPr>
                <w:color w:val="000000"/>
              </w:rPr>
              <w:t>1,</w:t>
            </w:r>
            <w:r w:rsidR="009B339E">
              <w:rPr>
                <w:color w:val="000000"/>
              </w:rPr>
              <w:t>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20D4BC2F" w:rsidR="00F5107C" w:rsidRPr="00BC3755" w:rsidRDefault="00D845A5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</w:t>
            </w:r>
            <w:r w:rsidR="002E1A56">
              <w:rPr>
                <w:color w:val="000000"/>
                <w:sz w:val="28"/>
                <w:szCs w:val="28"/>
              </w:rPr>
              <w:t>azolové lusky se slaninou, vařené brambory</w:t>
            </w:r>
            <w:r w:rsidR="00571D61">
              <w:rPr>
                <w:color w:val="000000"/>
                <w:sz w:val="28"/>
                <w:szCs w:val="28"/>
              </w:rPr>
              <w:t>, vajíčko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480C29E3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87C8E">
              <w:rPr>
                <w:color w:val="000000"/>
              </w:rPr>
              <w:t xml:space="preserve">   </w:t>
            </w:r>
            <w:r w:rsidR="00D17AF2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3,7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5B1E4776" w:rsidR="00E964BC" w:rsidRPr="00BC3755" w:rsidRDefault="00987C8E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314F8D">
              <w:rPr>
                <w:color w:val="000000"/>
                <w:sz w:val="28"/>
                <w:szCs w:val="28"/>
              </w:rPr>
              <w:t>vocn</w:t>
            </w:r>
            <w:r>
              <w:rPr>
                <w:color w:val="000000"/>
                <w:sz w:val="28"/>
                <w:szCs w:val="28"/>
              </w:rPr>
              <w:t>á přesnídávka,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5932C928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7A60E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987C8E">
              <w:rPr>
                <w:color w:val="000000"/>
              </w:rPr>
              <w:t>8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0D150746" w:rsidR="00A7279F" w:rsidRPr="00ED281E" w:rsidRDefault="003A2807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45FAAA14" w:rsidR="00E964BC" w:rsidRPr="005D574A" w:rsidRDefault="007A60EB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kmínová</w:t>
            </w:r>
            <w:r w:rsidR="00607F92">
              <w:rPr>
                <w:color w:val="000000"/>
                <w:sz w:val="28"/>
                <w:szCs w:val="28"/>
              </w:rPr>
              <w:t xml:space="preserve"> polévka s </w:t>
            </w:r>
            <w:r>
              <w:rPr>
                <w:color w:val="000000"/>
                <w:sz w:val="28"/>
                <w:szCs w:val="28"/>
              </w:rPr>
              <w:t>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62494226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</w:t>
            </w:r>
            <w:r w:rsidR="007A60EB">
              <w:rPr>
                <w:color w:val="000000"/>
              </w:rPr>
              <w:t>,3,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47511FC7" w:rsidR="009563FE" w:rsidRPr="005D574A" w:rsidRDefault="009B69B1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krůtí játra na cibulce</w:t>
            </w:r>
            <w:r w:rsidR="00607F92">
              <w:rPr>
                <w:color w:val="000000"/>
                <w:sz w:val="28"/>
                <w:szCs w:val="28"/>
              </w:rPr>
              <w:t>, dušená rýže</w:t>
            </w:r>
            <w:r>
              <w:rPr>
                <w:color w:val="000000"/>
                <w:sz w:val="28"/>
                <w:szCs w:val="28"/>
              </w:rPr>
              <w:t>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1ED38B88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9B69B1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5E1C04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39AE6525" w:rsidR="00E964BC" w:rsidRPr="005D574A" w:rsidRDefault="004E33AC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těstovinový salát s tuňákem,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4AA3FB1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32C0D">
              <w:rPr>
                <w:color w:val="000000"/>
              </w:rPr>
              <w:t xml:space="preserve"> 1</w:t>
            </w:r>
            <w:r w:rsidR="00370C83">
              <w:rPr>
                <w:color w:val="000000"/>
              </w:rPr>
              <w:t>,</w:t>
            </w:r>
            <w:r w:rsidR="004E33AC">
              <w:rPr>
                <w:color w:val="000000"/>
              </w:rPr>
              <w:t>4,</w:t>
            </w:r>
            <w:r w:rsidR="00370C83">
              <w:rPr>
                <w:color w:val="000000"/>
              </w:rPr>
              <w:t>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6ED73448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22EE54D1" w:rsidR="00A7279F" w:rsidRPr="00ED281E" w:rsidRDefault="003A2807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7E0C1104" w:rsidR="00E964BC" w:rsidRPr="005D574A" w:rsidRDefault="006C247B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brokolicová</w:t>
            </w:r>
            <w:r w:rsidR="00402D36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7692A2F1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1,7,9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7929C449" w:rsidR="00E964BC" w:rsidRPr="005D574A" w:rsidRDefault="003C20BA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8447F7">
              <w:rPr>
                <w:color w:val="000000"/>
                <w:sz w:val="28"/>
                <w:szCs w:val="28"/>
              </w:rPr>
              <w:t>ekaná pečeně</w:t>
            </w:r>
            <w:r>
              <w:rPr>
                <w:color w:val="000000"/>
                <w:sz w:val="28"/>
                <w:szCs w:val="28"/>
              </w:rPr>
              <w:t>,</w:t>
            </w:r>
            <w:r w:rsidR="00402D36">
              <w:rPr>
                <w:color w:val="000000"/>
                <w:sz w:val="28"/>
                <w:szCs w:val="28"/>
              </w:rPr>
              <w:t xml:space="preserve"> brambor</w:t>
            </w:r>
            <w:r w:rsidR="00DF2EC7">
              <w:rPr>
                <w:color w:val="000000"/>
                <w:sz w:val="28"/>
                <w:szCs w:val="28"/>
              </w:rPr>
              <w:t>ová kaše</w:t>
            </w:r>
            <w:r w:rsidR="00402D36">
              <w:rPr>
                <w:color w:val="000000"/>
                <w:sz w:val="28"/>
                <w:szCs w:val="28"/>
              </w:rPr>
              <w:t xml:space="preserve">, </w:t>
            </w:r>
            <w:r w:rsidR="00B14E69">
              <w:rPr>
                <w:color w:val="000000"/>
                <w:sz w:val="28"/>
                <w:szCs w:val="28"/>
              </w:rPr>
              <w:t>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01EF5C2" w:rsidR="00E964BC" w:rsidRPr="00E964BC" w:rsidRDefault="00DF2EC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14E69">
              <w:rPr>
                <w:color w:val="000000"/>
              </w:rPr>
              <w:t>1,3,7</w:t>
            </w:r>
            <w:r w:rsidR="00501DF0">
              <w:rPr>
                <w:color w:val="000000"/>
              </w:rPr>
              <w:t>,10</w:t>
            </w:r>
            <w:r w:rsidR="00095491">
              <w:rPr>
                <w:color w:val="000000"/>
              </w:rPr>
              <w:t xml:space="preserve"> 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76CFC9C9" w:rsidR="00E964BC" w:rsidRPr="005D574A" w:rsidRDefault="00501DF0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</w:t>
            </w:r>
            <w:r w:rsidR="002A3D88">
              <w:rPr>
                <w:color w:val="000000"/>
                <w:sz w:val="28"/>
                <w:szCs w:val="28"/>
              </w:rPr>
              <w:t xml:space="preserve">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5917A356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54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EA4F93">
              <w:rPr>
                <w:color w:val="000000"/>
              </w:rPr>
              <w:t>1,7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46A327F9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30B7F761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3A28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24129FEB" w:rsidR="00E964BC" w:rsidRPr="005D574A" w:rsidRDefault="00501DF0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</w:t>
            </w:r>
            <w:r w:rsidR="001502F2">
              <w:rPr>
                <w:color w:val="000000"/>
                <w:sz w:val="28"/>
                <w:szCs w:val="28"/>
              </w:rPr>
              <w:t xml:space="preserve">í polévka s </w:t>
            </w:r>
            <w:r>
              <w:rPr>
                <w:color w:val="000000"/>
                <w:sz w:val="28"/>
                <w:szCs w:val="28"/>
              </w:rPr>
              <w:t>těstovinami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3FCEF866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D5872">
              <w:rPr>
                <w:color w:val="000000"/>
              </w:rPr>
              <w:t xml:space="preserve"> </w:t>
            </w:r>
            <w:r w:rsidR="00086AAE">
              <w:rPr>
                <w:color w:val="000000"/>
              </w:rPr>
              <w:t xml:space="preserve"> </w:t>
            </w:r>
            <w:r w:rsidR="00501DF0">
              <w:rPr>
                <w:color w:val="000000"/>
              </w:rPr>
              <w:t>1,9</w:t>
            </w:r>
            <w:r>
              <w:rPr>
                <w:color w:val="000000"/>
              </w:rPr>
              <w:t xml:space="preserve">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1E042FB5" w:rsidR="00E964BC" w:rsidRPr="005D574A" w:rsidRDefault="00501DF0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segedínský guláš, houskové knedlíky,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337CF2D8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B1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D2225B">
              <w:rPr>
                <w:color w:val="000000"/>
              </w:rPr>
              <w:t>,7</w:t>
            </w:r>
            <w:r w:rsidR="00AD279A">
              <w:rPr>
                <w:color w:val="000000"/>
              </w:rPr>
              <w:t>,10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20F0672" w:rsidR="00E964BC" w:rsidRPr="005D574A" w:rsidRDefault="00703C70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  <w:r w:rsidR="00AD279A">
              <w:rPr>
                <w:color w:val="000000"/>
                <w:sz w:val="28"/>
                <w:szCs w:val="28"/>
              </w:rPr>
              <w:t xml:space="preserve">udle s mákem </w:t>
            </w:r>
            <w:r>
              <w:rPr>
                <w:color w:val="000000"/>
                <w:sz w:val="28"/>
                <w:szCs w:val="28"/>
              </w:rPr>
              <w:t>a s máslem,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5B9B28B9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24C94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  <w:r w:rsidR="00703C70">
              <w:rPr>
                <w:color w:val="000000"/>
              </w:rPr>
              <w:t>,7,8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60B8B5A4" w:rsidR="00A7279F" w:rsidRPr="00ED281E" w:rsidRDefault="003A2807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F4A6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1F539170" w:rsidR="00E964BC" w:rsidRPr="005D574A" w:rsidRDefault="00703C70" w:rsidP="005162A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hrstková</w:t>
            </w:r>
            <w:proofErr w:type="spellEnd"/>
            <w:r w:rsidR="005F1F25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3160FD22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AB2610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124D84B2" w:rsidR="00E964BC" w:rsidRPr="005D574A" w:rsidRDefault="00506B06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džuveč z vepřového masa (rizoto), 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76EC4307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D42F0"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</w:t>
            </w:r>
            <w:r w:rsidR="002D42F0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  <w:r w:rsidR="00F80E58">
              <w:rPr>
                <w:color w:val="000000"/>
              </w:rPr>
              <w:t>10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40964050" w:rsidR="00E964BC" w:rsidRPr="005D574A" w:rsidRDefault="002D42F0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aljašská treska na másle,</w:t>
            </w:r>
            <w:r w:rsidR="00F80E58">
              <w:rPr>
                <w:color w:val="000000"/>
                <w:sz w:val="28"/>
                <w:szCs w:val="28"/>
              </w:rPr>
              <w:t xml:space="preserve"> vařené brambory,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zel.obloha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157F515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 w:rsidR="0074064D">
              <w:rPr>
                <w:color w:val="000000"/>
              </w:rPr>
              <w:t xml:space="preserve">  </w:t>
            </w:r>
            <w:r w:rsidR="002D42F0">
              <w:rPr>
                <w:color w:val="000000"/>
              </w:rPr>
              <w:t>4</w:t>
            </w:r>
            <w:r w:rsidR="0074064D">
              <w:rPr>
                <w:color w:val="000000"/>
              </w:rPr>
              <w:t>,</w:t>
            </w:r>
            <w:r w:rsidR="003033C8">
              <w:rPr>
                <w:color w:val="000000"/>
              </w:rPr>
              <w:t>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6ED5147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</w:t>
            </w:r>
            <w:r w:rsidR="00974F19">
              <w:rPr>
                <w:color w:val="000000"/>
                <w:sz w:val="28"/>
                <w:szCs w:val="28"/>
              </w:rPr>
              <w:t xml:space="preserve"> voda s citronem, mikulášský perník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B1479D8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  <w:r w:rsidR="00974F19">
              <w:rPr>
                <w:color w:val="000000"/>
              </w:rPr>
              <w:t>1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C268" w14:textId="77777777" w:rsidR="00AA580B" w:rsidRDefault="00AA580B">
      <w:r>
        <w:separator/>
      </w:r>
    </w:p>
  </w:endnote>
  <w:endnote w:type="continuationSeparator" w:id="0">
    <w:p w14:paraId="5FDB6A73" w14:textId="77777777" w:rsidR="00AA580B" w:rsidRDefault="00AA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687C" w14:textId="77777777" w:rsidR="00AA580B" w:rsidRDefault="00AA580B">
      <w:r>
        <w:separator/>
      </w:r>
    </w:p>
  </w:footnote>
  <w:footnote w:type="continuationSeparator" w:id="0">
    <w:p w14:paraId="126BCC40" w14:textId="77777777" w:rsidR="00AA580B" w:rsidRDefault="00AA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7592"/>
    <w:rsid w:val="000C7CA7"/>
    <w:rsid w:val="000D5517"/>
    <w:rsid w:val="000D5678"/>
    <w:rsid w:val="000E172B"/>
    <w:rsid w:val="000E4A89"/>
    <w:rsid w:val="000E5D99"/>
    <w:rsid w:val="000F4F13"/>
    <w:rsid w:val="00107ECE"/>
    <w:rsid w:val="00112392"/>
    <w:rsid w:val="00112645"/>
    <w:rsid w:val="00113B09"/>
    <w:rsid w:val="00124D4F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5100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54152"/>
    <w:rsid w:val="00273E34"/>
    <w:rsid w:val="00276FFA"/>
    <w:rsid w:val="002838B1"/>
    <w:rsid w:val="00286181"/>
    <w:rsid w:val="00286468"/>
    <w:rsid w:val="002924AB"/>
    <w:rsid w:val="00297DE0"/>
    <w:rsid w:val="002A0145"/>
    <w:rsid w:val="002A0C6E"/>
    <w:rsid w:val="002A3D88"/>
    <w:rsid w:val="002B2076"/>
    <w:rsid w:val="002B21C2"/>
    <w:rsid w:val="002B38F1"/>
    <w:rsid w:val="002B4357"/>
    <w:rsid w:val="002C33F3"/>
    <w:rsid w:val="002C3473"/>
    <w:rsid w:val="002D41BC"/>
    <w:rsid w:val="002D42F0"/>
    <w:rsid w:val="002E1A56"/>
    <w:rsid w:val="002F58A9"/>
    <w:rsid w:val="002F5E18"/>
    <w:rsid w:val="003033C8"/>
    <w:rsid w:val="0030401B"/>
    <w:rsid w:val="00313A30"/>
    <w:rsid w:val="00314F8D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0C83"/>
    <w:rsid w:val="003750C8"/>
    <w:rsid w:val="003A2807"/>
    <w:rsid w:val="003A3967"/>
    <w:rsid w:val="003A5166"/>
    <w:rsid w:val="003B68EF"/>
    <w:rsid w:val="003C1CC9"/>
    <w:rsid w:val="003C20BA"/>
    <w:rsid w:val="003D275B"/>
    <w:rsid w:val="003E204A"/>
    <w:rsid w:val="003E24A0"/>
    <w:rsid w:val="003F7826"/>
    <w:rsid w:val="00402718"/>
    <w:rsid w:val="00402D36"/>
    <w:rsid w:val="0042144B"/>
    <w:rsid w:val="00425C55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7FED"/>
    <w:rsid w:val="004D260B"/>
    <w:rsid w:val="004E1761"/>
    <w:rsid w:val="004E33AC"/>
    <w:rsid w:val="004E3D66"/>
    <w:rsid w:val="004E57F5"/>
    <w:rsid w:val="004E6A7A"/>
    <w:rsid w:val="004E6C4B"/>
    <w:rsid w:val="004E79C9"/>
    <w:rsid w:val="004F5D7B"/>
    <w:rsid w:val="004F6EC2"/>
    <w:rsid w:val="005009AB"/>
    <w:rsid w:val="00501DF0"/>
    <w:rsid w:val="00502C84"/>
    <w:rsid w:val="005061E8"/>
    <w:rsid w:val="005065C1"/>
    <w:rsid w:val="00506B06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1D61"/>
    <w:rsid w:val="00572DFC"/>
    <w:rsid w:val="00574143"/>
    <w:rsid w:val="00575C01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5126"/>
    <w:rsid w:val="00607F92"/>
    <w:rsid w:val="00614A00"/>
    <w:rsid w:val="00615D34"/>
    <w:rsid w:val="00621542"/>
    <w:rsid w:val="00621B7D"/>
    <w:rsid w:val="00625D68"/>
    <w:rsid w:val="006310BB"/>
    <w:rsid w:val="006332B0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87908"/>
    <w:rsid w:val="006916D4"/>
    <w:rsid w:val="006946B7"/>
    <w:rsid w:val="006A5E44"/>
    <w:rsid w:val="006C05DE"/>
    <w:rsid w:val="006C247B"/>
    <w:rsid w:val="006C5F0E"/>
    <w:rsid w:val="006D2888"/>
    <w:rsid w:val="006D5D60"/>
    <w:rsid w:val="006E56D4"/>
    <w:rsid w:val="006F21B6"/>
    <w:rsid w:val="006F6D95"/>
    <w:rsid w:val="00703C70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60EB"/>
    <w:rsid w:val="007A76D9"/>
    <w:rsid w:val="007B1F80"/>
    <w:rsid w:val="007B1FDF"/>
    <w:rsid w:val="007B649C"/>
    <w:rsid w:val="007B6F16"/>
    <w:rsid w:val="007C2C35"/>
    <w:rsid w:val="007C5623"/>
    <w:rsid w:val="007C6D92"/>
    <w:rsid w:val="007D447B"/>
    <w:rsid w:val="007D7D04"/>
    <w:rsid w:val="007E55E8"/>
    <w:rsid w:val="007E5644"/>
    <w:rsid w:val="007E7541"/>
    <w:rsid w:val="007F3C33"/>
    <w:rsid w:val="007F4A68"/>
    <w:rsid w:val="008014A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447F7"/>
    <w:rsid w:val="0085198A"/>
    <w:rsid w:val="00863AD8"/>
    <w:rsid w:val="00874F10"/>
    <w:rsid w:val="00875B3F"/>
    <w:rsid w:val="008775AE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150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87C8E"/>
    <w:rsid w:val="009921B5"/>
    <w:rsid w:val="009A5FA4"/>
    <w:rsid w:val="009B1813"/>
    <w:rsid w:val="009B339E"/>
    <w:rsid w:val="009B4B94"/>
    <w:rsid w:val="009B69B1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90061"/>
    <w:rsid w:val="00A97128"/>
    <w:rsid w:val="00AA1404"/>
    <w:rsid w:val="00AA580B"/>
    <w:rsid w:val="00AB2610"/>
    <w:rsid w:val="00AB60B1"/>
    <w:rsid w:val="00AC351B"/>
    <w:rsid w:val="00AD279A"/>
    <w:rsid w:val="00AD2FF8"/>
    <w:rsid w:val="00AE2F2F"/>
    <w:rsid w:val="00AE4351"/>
    <w:rsid w:val="00AF339E"/>
    <w:rsid w:val="00B119C0"/>
    <w:rsid w:val="00B12026"/>
    <w:rsid w:val="00B12DCE"/>
    <w:rsid w:val="00B14E69"/>
    <w:rsid w:val="00B14F3E"/>
    <w:rsid w:val="00B21204"/>
    <w:rsid w:val="00B440C3"/>
    <w:rsid w:val="00B45106"/>
    <w:rsid w:val="00B45DC8"/>
    <w:rsid w:val="00B46543"/>
    <w:rsid w:val="00B52D77"/>
    <w:rsid w:val="00B6055C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71EC6"/>
    <w:rsid w:val="00D74885"/>
    <w:rsid w:val="00D82C3B"/>
    <w:rsid w:val="00D835A5"/>
    <w:rsid w:val="00D83E9C"/>
    <w:rsid w:val="00D8431B"/>
    <w:rsid w:val="00D845A5"/>
    <w:rsid w:val="00D85670"/>
    <w:rsid w:val="00D93350"/>
    <w:rsid w:val="00DA3DD1"/>
    <w:rsid w:val="00DA69F4"/>
    <w:rsid w:val="00DB6D91"/>
    <w:rsid w:val="00DC0C4F"/>
    <w:rsid w:val="00DC7A5D"/>
    <w:rsid w:val="00DD01D6"/>
    <w:rsid w:val="00DD0B09"/>
    <w:rsid w:val="00DD2DC5"/>
    <w:rsid w:val="00DD430B"/>
    <w:rsid w:val="00DE14E5"/>
    <w:rsid w:val="00DE30D0"/>
    <w:rsid w:val="00DE40AF"/>
    <w:rsid w:val="00DE5DDA"/>
    <w:rsid w:val="00DF2EC7"/>
    <w:rsid w:val="00E0274D"/>
    <w:rsid w:val="00E17AEB"/>
    <w:rsid w:val="00E209C6"/>
    <w:rsid w:val="00E22A60"/>
    <w:rsid w:val="00E238BB"/>
    <w:rsid w:val="00E25892"/>
    <w:rsid w:val="00E361B6"/>
    <w:rsid w:val="00E4045B"/>
    <w:rsid w:val="00E42797"/>
    <w:rsid w:val="00E44FFD"/>
    <w:rsid w:val="00E53DFB"/>
    <w:rsid w:val="00E60A6B"/>
    <w:rsid w:val="00E74178"/>
    <w:rsid w:val="00E7471E"/>
    <w:rsid w:val="00E8372B"/>
    <w:rsid w:val="00E84FD4"/>
    <w:rsid w:val="00E922F7"/>
    <w:rsid w:val="00E95CC7"/>
    <w:rsid w:val="00E964BC"/>
    <w:rsid w:val="00EA18F4"/>
    <w:rsid w:val="00EA2418"/>
    <w:rsid w:val="00EA27B0"/>
    <w:rsid w:val="00EA4F93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326A1"/>
    <w:rsid w:val="00F33CED"/>
    <w:rsid w:val="00F377AD"/>
    <w:rsid w:val="00F41794"/>
    <w:rsid w:val="00F50FF0"/>
    <w:rsid w:val="00F5107C"/>
    <w:rsid w:val="00F57436"/>
    <w:rsid w:val="00F62D62"/>
    <w:rsid w:val="00F63D69"/>
    <w:rsid w:val="00F6477D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2025-12-05T11:16:00Z</dcterms:created>
  <dcterms:modified xsi:type="dcterms:W3CDTF">2025-12-05T11:16:00Z</dcterms:modified>
</cp:coreProperties>
</file>