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46D4D050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CD1D4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9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7969F6BE" w:rsidR="00E964BC" w:rsidRPr="00BC3755" w:rsidRDefault="00A7278B" w:rsidP="00C019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hrstková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F62D62">
              <w:rPr>
                <w:color w:val="000000"/>
                <w:sz w:val="28"/>
                <w:szCs w:val="28"/>
              </w:rPr>
              <w:t>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147E80E1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7E7C26E1" w:rsidR="00E964BC" w:rsidRPr="00BC3755" w:rsidRDefault="008A6336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francouzské brambory, červená řepa,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07B80D09" w:rsidR="00E964BC" w:rsidRPr="00E964BC" w:rsidRDefault="00C53A5A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56975">
              <w:rPr>
                <w:color w:val="000000"/>
              </w:rPr>
              <w:t>3,6,</w:t>
            </w:r>
            <w:r w:rsidR="00050CDE">
              <w:rPr>
                <w:color w:val="000000"/>
              </w:rPr>
              <w:t>7</w:t>
            </w:r>
            <w:r w:rsidR="00356975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838DEC3" w:rsidR="00F5107C" w:rsidRPr="00BC3755" w:rsidRDefault="000B7592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  <w:r w:rsidR="00356975">
              <w:rPr>
                <w:color w:val="000000"/>
                <w:sz w:val="28"/>
                <w:szCs w:val="28"/>
              </w:rPr>
              <w:t>udle s mákem a s máslem,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66DBB368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 </w:t>
            </w:r>
            <w:r w:rsidR="00B12DCE">
              <w:rPr>
                <w:color w:val="000000"/>
              </w:rPr>
              <w:t>1,</w:t>
            </w:r>
            <w:r w:rsidR="000B7592">
              <w:rPr>
                <w:color w:val="000000"/>
              </w:rPr>
              <w:t>7,8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77777777" w:rsidR="00E964BC" w:rsidRPr="00BC3755" w:rsidRDefault="00C67C3E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7777777" w:rsidR="00E964BC" w:rsidRPr="00E964BC" w:rsidRDefault="00E4045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2E735C11" w:rsidR="00A7279F" w:rsidRPr="00ED281E" w:rsidRDefault="00CD1D4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9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69D636A2" w:rsidR="00E964BC" w:rsidRPr="005D574A" w:rsidRDefault="00B45DC8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</w:t>
            </w:r>
            <w:r w:rsidR="009F4519">
              <w:rPr>
                <w:color w:val="000000"/>
                <w:sz w:val="28"/>
                <w:szCs w:val="28"/>
              </w:rPr>
              <w:t>polévka s</w:t>
            </w:r>
            <w:r w:rsidR="000B7592">
              <w:rPr>
                <w:color w:val="000000"/>
                <w:sz w:val="28"/>
                <w:szCs w:val="28"/>
              </w:rPr>
              <w:t> celozrnným 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5BB603D6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B45DC8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2F3CFAA0" w:rsidR="009563FE" w:rsidRPr="005D574A" w:rsidRDefault="00903394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česneku, bramborové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19759A3A" w:rsidR="00E964BC" w:rsidRPr="00E964BC" w:rsidRDefault="009921B5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 xml:space="preserve">    </w:t>
            </w:r>
            <w:r w:rsidR="00E44FFD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22F29AAC" w:rsidR="00E964BC" w:rsidRPr="005D574A" w:rsidRDefault="00780A69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rajčatový salát se šunkou a s vejcem,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B3C5E33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780A69">
              <w:rPr>
                <w:color w:val="000000"/>
              </w:rPr>
              <w:t>1,3</w:t>
            </w:r>
            <w:r w:rsidR="00770279">
              <w:rPr>
                <w:color w:val="000000"/>
              </w:rPr>
              <w:t>,6,7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77777777" w:rsidR="00E964BC" w:rsidRPr="005D574A" w:rsidRDefault="00CD6C11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60CA7922" w:rsidR="00A7279F" w:rsidRPr="00ED281E" w:rsidRDefault="00474AEB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4283D8A4" w:rsidR="00E964BC" w:rsidRPr="005D574A" w:rsidRDefault="00770279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květáková</w:t>
            </w:r>
            <w:r w:rsidR="00B45DC8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7777777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B4357"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1,7</w:t>
            </w:r>
            <w:r w:rsidR="00CD6C11">
              <w:rPr>
                <w:color w:val="000000"/>
              </w:rPr>
              <w:t>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7E4E4FBA" w:rsidR="00E964BC" w:rsidRPr="005D574A" w:rsidRDefault="0077027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C676D8">
              <w:rPr>
                <w:color w:val="000000"/>
                <w:sz w:val="28"/>
                <w:szCs w:val="28"/>
              </w:rPr>
              <w:t>ečen</w:t>
            </w:r>
            <w:r>
              <w:rPr>
                <w:color w:val="000000"/>
                <w:sz w:val="28"/>
                <w:szCs w:val="28"/>
              </w:rPr>
              <w:t>ý karbanátek</w:t>
            </w:r>
            <w:r w:rsidR="00CD6C11">
              <w:rPr>
                <w:color w:val="000000"/>
                <w:sz w:val="28"/>
                <w:szCs w:val="28"/>
              </w:rPr>
              <w:t xml:space="preserve">, </w:t>
            </w:r>
            <w:r w:rsidR="00C676D8">
              <w:rPr>
                <w:color w:val="000000"/>
                <w:sz w:val="28"/>
                <w:szCs w:val="28"/>
              </w:rPr>
              <w:t xml:space="preserve">vařené </w:t>
            </w:r>
            <w:r w:rsidR="00B45DC8">
              <w:rPr>
                <w:color w:val="000000"/>
                <w:sz w:val="28"/>
                <w:szCs w:val="28"/>
              </w:rPr>
              <w:t>brambor</w:t>
            </w:r>
            <w:r w:rsidR="00C676D8">
              <w:rPr>
                <w:color w:val="000000"/>
                <w:sz w:val="28"/>
                <w:szCs w:val="28"/>
              </w:rPr>
              <w:t>y</w:t>
            </w:r>
            <w:r w:rsidR="00B45DC8">
              <w:rPr>
                <w:color w:val="000000"/>
                <w:sz w:val="28"/>
                <w:szCs w:val="28"/>
              </w:rPr>
              <w:t xml:space="preserve">, </w:t>
            </w:r>
            <w:r w:rsidR="00C676D8">
              <w:rPr>
                <w:color w:val="000000"/>
                <w:sz w:val="28"/>
                <w:szCs w:val="28"/>
              </w:rPr>
              <w:t>okurk</w:t>
            </w:r>
            <w:r>
              <w:rPr>
                <w:color w:val="000000"/>
                <w:sz w:val="28"/>
                <w:szCs w:val="28"/>
              </w:rPr>
              <w:t>a,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5E03FFC8" w:rsidR="00E964BC" w:rsidRPr="00E964BC" w:rsidRDefault="006916D4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A6565">
              <w:rPr>
                <w:color w:val="000000"/>
              </w:rPr>
              <w:t xml:space="preserve"> </w:t>
            </w:r>
            <w:r w:rsidR="003A5166">
              <w:rPr>
                <w:color w:val="000000"/>
              </w:rPr>
              <w:t xml:space="preserve">  1,3,</w:t>
            </w:r>
            <w:r w:rsidR="008C42B7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22E9DA14" w:rsidR="00E964BC" w:rsidRPr="005D574A" w:rsidRDefault="003A5166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omáčka, těstoviny, okurka,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22818DAF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>1</w:t>
            </w:r>
            <w:r w:rsidR="003A5166">
              <w:rPr>
                <w:color w:val="000000"/>
              </w:rPr>
              <w:t>,7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77777777" w:rsidR="00E964BC" w:rsidRPr="005D574A" w:rsidRDefault="00CD6C11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6C6857C2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CD1D4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30B17327" w:rsidR="00E964BC" w:rsidRPr="005D574A" w:rsidRDefault="006C5F0E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kmínová polévka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6DDE84D7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45DC8">
              <w:rPr>
                <w:color w:val="000000"/>
              </w:rPr>
              <w:t>1,</w:t>
            </w:r>
            <w:r w:rsidR="006C5F0E">
              <w:rPr>
                <w:color w:val="000000"/>
              </w:rPr>
              <w:t>3,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77777777" w:rsidR="009771B5" w:rsidRPr="00E964BC" w:rsidRDefault="009771B5" w:rsidP="00CD6C11">
            <w:pPr>
              <w:rPr>
                <w:color w:val="000000"/>
              </w:rPr>
            </w:pP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0E2724F" w:rsidR="00E964BC" w:rsidRPr="005D574A" w:rsidRDefault="006C5F0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kuřecí nudličky s kukuřicí a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paprikou,dušená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rýže, švestka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8245A01" w:rsidR="00E964BC" w:rsidRPr="00E964BC" w:rsidRDefault="00F054CB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5F0E">
              <w:rPr>
                <w:color w:val="000000"/>
              </w:rPr>
              <w:t xml:space="preserve">     </w:t>
            </w:r>
            <w:r w:rsidR="00CD6C11">
              <w:rPr>
                <w:color w:val="000000"/>
              </w:rPr>
              <w:t>1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7485EC33" w:rsidR="00E964BC" w:rsidRPr="005D574A" w:rsidRDefault="004E6C4B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</w:t>
            </w:r>
            <w:r w:rsidR="001F1DDB">
              <w:rPr>
                <w:color w:val="000000"/>
                <w:sz w:val="28"/>
                <w:szCs w:val="28"/>
              </w:rPr>
              <w:t>salát</w:t>
            </w:r>
            <w:r>
              <w:rPr>
                <w:color w:val="000000"/>
                <w:sz w:val="28"/>
                <w:szCs w:val="28"/>
              </w:rPr>
              <w:t xml:space="preserve"> s tuňákem a </w:t>
            </w:r>
            <w:r w:rsidR="001E4702">
              <w:rPr>
                <w:color w:val="000000"/>
                <w:sz w:val="28"/>
                <w:szCs w:val="28"/>
              </w:rPr>
              <w:t xml:space="preserve">se </w:t>
            </w:r>
            <w:r>
              <w:rPr>
                <w:color w:val="000000"/>
                <w:sz w:val="28"/>
                <w:szCs w:val="28"/>
              </w:rPr>
              <w:t>zeleninou, švestka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045024F9" w:rsidR="00E964BC" w:rsidRPr="00E964BC" w:rsidRDefault="007F3C33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12D1D">
              <w:rPr>
                <w:color w:val="000000"/>
              </w:rPr>
              <w:t xml:space="preserve"> </w:t>
            </w:r>
            <w:r w:rsidR="00191F9D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1,</w:t>
            </w:r>
            <w:r w:rsidR="001E4702">
              <w:rPr>
                <w:color w:val="000000"/>
              </w:rPr>
              <w:t>4,7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77777777" w:rsidR="00E964BC" w:rsidRPr="005D574A" w:rsidRDefault="00CD6C11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66986C47" w:rsidR="00A7279F" w:rsidRPr="00ED281E" w:rsidRDefault="00474AEB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4DCE3D28" w:rsidR="00E964BC" w:rsidRPr="005D574A" w:rsidRDefault="001E470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drůbeží vývar s bulgurem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7777777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CD6C11">
              <w:rPr>
                <w:color w:val="000000"/>
              </w:rPr>
              <w:t xml:space="preserve"> 1,9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194F978B" w:rsidR="00E964BC" w:rsidRPr="005D574A" w:rsidRDefault="00621B7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1E4702">
              <w:rPr>
                <w:color w:val="000000"/>
                <w:sz w:val="28"/>
                <w:szCs w:val="28"/>
              </w:rPr>
              <w:t>ilánské špagety</w:t>
            </w:r>
            <w:r w:rsidR="004E1761">
              <w:rPr>
                <w:color w:val="000000"/>
                <w:sz w:val="28"/>
                <w:szCs w:val="28"/>
              </w:rPr>
              <w:t xml:space="preserve"> </w:t>
            </w:r>
            <w:r w:rsidR="001E4702">
              <w:rPr>
                <w:color w:val="000000"/>
                <w:sz w:val="28"/>
                <w:szCs w:val="28"/>
              </w:rPr>
              <w:t>s</w:t>
            </w:r>
            <w:r w:rsidR="006851C8">
              <w:rPr>
                <w:color w:val="000000"/>
                <w:sz w:val="28"/>
                <w:szCs w:val="28"/>
              </w:rPr>
              <w:t>ypa</w:t>
            </w:r>
            <w:r w:rsidR="004E1761">
              <w:rPr>
                <w:color w:val="000000"/>
                <w:sz w:val="28"/>
                <w:szCs w:val="28"/>
              </w:rPr>
              <w:t>né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667EFA97" w:rsidR="001C2660" w:rsidRPr="00E964BC" w:rsidRDefault="001A766F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4E1761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>1</w:t>
            </w:r>
            <w:r w:rsidR="00EE1DB8">
              <w:rPr>
                <w:color w:val="000000"/>
              </w:rPr>
              <w:t>,</w:t>
            </w:r>
            <w:r w:rsidR="004E1761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080C1BBC" w:rsidR="00E964BC" w:rsidRPr="005D574A" w:rsidRDefault="004E1761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koprová omáčka, vařené vajíčko,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027D10B" w:rsidR="00E964BC" w:rsidRPr="00E964BC" w:rsidRDefault="00815162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D281E">
              <w:rPr>
                <w:color w:val="000000"/>
              </w:rPr>
              <w:t xml:space="preserve"> </w:t>
            </w:r>
            <w:r w:rsidR="001474F0">
              <w:rPr>
                <w:color w:val="000000"/>
              </w:rPr>
              <w:t xml:space="preserve"> </w:t>
            </w:r>
            <w:r w:rsidR="00212D1D">
              <w:rPr>
                <w:color w:val="000000"/>
              </w:rPr>
              <w:t>1,</w:t>
            </w:r>
            <w:r w:rsidR="00C34951">
              <w:rPr>
                <w:color w:val="000000"/>
              </w:rPr>
              <w:t>3,</w:t>
            </w:r>
            <w:r w:rsidR="00212D1D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7777777" w:rsidR="00E964BC" w:rsidRPr="005D574A" w:rsidRDefault="00ED281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49B9" w14:textId="77777777" w:rsidR="00B21204" w:rsidRDefault="00B21204">
      <w:r>
        <w:separator/>
      </w:r>
    </w:p>
  </w:endnote>
  <w:endnote w:type="continuationSeparator" w:id="0">
    <w:p w14:paraId="36F149BA" w14:textId="77777777" w:rsidR="00B21204" w:rsidRDefault="00B2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49B7" w14:textId="77777777" w:rsidR="00B21204" w:rsidRDefault="00B21204">
      <w:r>
        <w:separator/>
      </w:r>
    </w:p>
  </w:footnote>
  <w:footnote w:type="continuationSeparator" w:id="0">
    <w:p w14:paraId="36F149B8" w14:textId="77777777" w:rsidR="00B21204" w:rsidRDefault="00B2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C3E"/>
    <w:rsid w:val="00004203"/>
    <w:rsid w:val="00022499"/>
    <w:rsid w:val="000232DC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A18D6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31429"/>
    <w:rsid w:val="0013309F"/>
    <w:rsid w:val="00134F02"/>
    <w:rsid w:val="00137258"/>
    <w:rsid w:val="0014291F"/>
    <w:rsid w:val="00144F78"/>
    <w:rsid w:val="001452D5"/>
    <w:rsid w:val="001474F0"/>
    <w:rsid w:val="00153CD7"/>
    <w:rsid w:val="0016265B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73E34"/>
    <w:rsid w:val="002838B1"/>
    <w:rsid w:val="00286181"/>
    <w:rsid w:val="00286468"/>
    <w:rsid w:val="002924AB"/>
    <w:rsid w:val="00297DE0"/>
    <w:rsid w:val="002A0145"/>
    <w:rsid w:val="002A0C6E"/>
    <w:rsid w:val="002B21C2"/>
    <w:rsid w:val="002B38F1"/>
    <w:rsid w:val="002B4357"/>
    <w:rsid w:val="002C3473"/>
    <w:rsid w:val="002D41BC"/>
    <w:rsid w:val="002F58A9"/>
    <w:rsid w:val="002F5E18"/>
    <w:rsid w:val="0030401B"/>
    <w:rsid w:val="00313A30"/>
    <w:rsid w:val="00321E86"/>
    <w:rsid w:val="00323116"/>
    <w:rsid w:val="00325A42"/>
    <w:rsid w:val="003346C2"/>
    <w:rsid w:val="00350CDF"/>
    <w:rsid w:val="00356975"/>
    <w:rsid w:val="00356DB1"/>
    <w:rsid w:val="00360F98"/>
    <w:rsid w:val="00363FB1"/>
    <w:rsid w:val="003750C8"/>
    <w:rsid w:val="003A3967"/>
    <w:rsid w:val="003A5166"/>
    <w:rsid w:val="003B68EF"/>
    <w:rsid w:val="003C1CC9"/>
    <w:rsid w:val="003E204A"/>
    <w:rsid w:val="00402718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7088"/>
    <w:rsid w:val="004A1E83"/>
    <w:rsid w:val="004A3070"/>
    <w:rsid w:val="004A628F"/>
    <w:rsid w:val="004B40C4"/>
    <w:rsid w:val="004B5E1B"/>
    <w:rsid w:val="004D260B"/>
    <w:rsid w:val="004E1761"/>
    <w:rsid w:val="004E3D66"/>
    <w:rsid w:val="004E57F5"/>
    <w:rsid w:val="004E6C4B"/>
    <w:rsid w:val="004F5D7B"/>
    <w:rsid w:val="004F6EC2"/>
    <w:rsid w:val="005009AB"/>
    <w:rsid w:val="00502C84"/>
    <w:rsid w:val="005162A1"/>
    <w:rsid w:val="005164C0"/>
    <w:rsid w:val="00517419"/>
    <w:rsid w:val="005211B6"/>
    <w:rsid w:val="00521E76"/>
    <w:rsid w:val="00522D4C"/>
    <w:rsid w:val="00540FBF"/>
    <w:rsid w:val="00543521"/>
    <w:rsid w:val="0055371D"/>
    <w:rsid w:val="00556915"/>
    <w:rsid w:val="0056214E"/>
    <w:rsid w:val="00562AC4"/>
    <w:rsid w:val="005630A7"/>
    <w:rsid w:val="00567E64"/>
    <w:rsid w:val="00572DFC"/>
    <w:rsid w:val="00575C01"/>
    <w:rsid w:val="00577570"/>
    <w:rsid w:val="00581B56"/>
    <w:rsid w:val="0058724C"/>
    <w:rsid w:val="0058749D"/>
    <w:rsid w:val="005A5884"/>
    <w:rsid w:val="005C33CD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310BB"/>
    <w:rsid w:val="00643020"/>
    <w:rsid w:val="00650821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71C5"/>
    <w:rsid w:val="00715B00"/>
    <w:rsid w:val="00720FF3"/>
    <w:rsid w:val="007322FB"/>
    <w:rsid w:val="007373F9"/>
    <w:rsid w:val="007421C2"/>
    <w:rsid w:val="00747B86"/>
    <w:rsid w:val="007558E7"/>
    <w:rsid w:val="00770279"/>
    <w:rsid w:val="00780A69"/>
    <w:rsid w:val="0078588B"/>
    <w:rsid w:val="007953A9"/>
    <w:rsid w:val="007A76D9"/>
    <w:rsid w:val="007B1F80"/>
    <w:rsid w:val="007B1FDF"/>
    <w:rsid w:val="007B6F16"/>
    <w:rsid w:val="007D447B"/>
    <w:rsid w:val="007E55E8"/>
    <w:rsid w:val="007E5644"/>
    <w:rsid w:val="007E7541"/>
    <w:rsid w:val="007F3C33"/>
    <w:rsid w:val="0080558E"/>
    <w:rsid w:val="00811E2F"/>
    <w:rsid w:val="008146A0"/>
    <w:rsid w:val="00815162"/>
    <w:rsid w:val="00820435"/>
    <w:rsid w:val="00822DD5"/>
    <w:rsid w:val="008247EF"/>
    <w:rsid w:val="0082785C"/>
    <w:rsid w:val="00831433"/>
    <w:rsid w:val="00836C67"/>
    <w:rsid w:val="0085198A"/>
    <w:rsid w:val="00863AD8"/>
    <w:rsid w:val="00874F10"/>
    <w:rsid w:val="00875B3F"/>
    <w:rsid w:val="008775AE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36E6"/>
    <w:rsid w:val="008D50C3"/>
    <w:rsid w:val="008D6B61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22EF9"/>
    <w:rsid w:val="00923503"/>
    <w:rsid w:val="009250F5"/>
    <w:rsid w:val="009319FF"/>
    <w:rsid w:val="009328F4"/>
    <w:rsid w:val="009352A7"/>
    <w:rsid w:val="0094289B"/>
    <w:rsid w:val="009519CC"/>
    <w:rsid w:val="009563FE"/>
    <w:rsid w:val="009771B5"/>
    <w:rsid w:val="0098150C"/>
    <w:rsid w:val="009921B5"/>
    <w:rsid w:val="009A5FA4"/>
    <w:rsid w:val="009B1813"/>
    <w:rsid w:val="009B4B94"/>
    <w:rsid w:val="009C4D3B"/>
    <w:rsid w:val="009C7FE8"/>
    <w:rsid w:val="009F1C9C"/>
    <w:rsid w:val="009F4465"/>
    <w:rsid w:val="009F4519"/>
    <w:rsid w:val="009F4842"/>
    <w:rsid w:val="009F53A0"/>
    <w:rsid w:val="00A03895"/>
    <w:rsid w:val="00A04AA4"/>
    <w:rsid w:val="00A11B18"/>
    <w:rsid w:val="00A12D2F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7278B"/>
    <w:rsid w:val="00A7279F"/>
    <w:rsid w:val="00A736D0"/>
    <w:rsid w:val="00A77FF8"/>
    <w:rsid w:val="00A90061"/>
    <w:rsid w:val="00A97128"/>
    <w:rsid w:val="00AB60B1"/>
    <w:rsid w:val="00AC351B"/>
    <w:rsid w:val="00AD2FF8"/>
    <w:rsid w:val="00AE4351"/>
    <w:rsid w:val="00AF339E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8224D"/>
    <w:rsid w:val="00B9784A"/>
    <w:rsid w:val="00BA118A"/>
    <w:rsid w:val="00BA2AAB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728"/>
    <w:rsid w:val="00C9312C"/>
    <w:rsid w:val="00CA0F18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3496D"/>
    <w:rsid w:val="00D6507B"/>
    <w:rsid w:val="00D74885"/>
    <w:rsid w:val="00D82C3B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5DDA"/>
    <w:rsid w:val="00E0274D"/>
    <w:rsid w:val="00E17AEB"/>
    <w:rsid w:val="00E209C6"/>
    <w:rsid w:val="00E22A60"/>
    <w:rsid w:val="00E25892"/>
    <w:rsid w:val="00E361B6"/>
    <w:rsid w:val="00E4045B"/>
    <w:rsid w:val="00E42797"/>
    <w:rsid w:val="00E44FFD"/>
    <w:rsid w:val="00E7471E"/>
    <w:rsid w:val="00E8372B"/>
    <w:rsid w:val="00E922F7"/>
    <w:rsid w:val="00E95CC7"/>
    <w:rsid w:val="00E964BC"/>
    <w:rsid w:val="00EA2418"/>
    <w:rsid w:val="00EA5353"/>
    <w:rsid w:val="00ED281E"/>
    <w:rsid w:val="00ED6E3B"/>
    <w:rsid w:val="00EE1DB8"/>
    <w:rsid w:val="00EE2021"/>
    <w:rsid w:val="00EE573A"/>
    <w:rsid w:val="00EE7A34"/>
    <w:rsid w:val="00EF56A4"/>
    <w:rsid w:val="00EF7030"/>
    <w:rsid w:val="00F00BA8"/>
    <w:rsid w:val="00F054CB"/>
    <w:rsid w:val="00F06BC0"/>
    <w:rsid w:val="00F123A2"/>
    <w:rsid w:val="00F326A1"/>
    <w:rsid w:val="00F33CE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A2BDA"/>
    <w:rsid w:val="00FB4DA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29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38</cp:revision>
  <cp:lastPrinted>2022-02-10T08:18:00Z</cp:lastPrinted>
  <dcterms:created xsi:type="dcterms:W3CDTF">2025-09-11T08:19:00Z</dcterms:created>
  <dcterms:modified xsi:type="dcterms:W3CDTF">2025-09-25T10:18:00Z</dcterms:modified>
</cp:coreProperties>
</file>